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D31F9" w:rsidR="007D31F9" w:rsidP="671DBFCD" w:rsidRDefault="007D31F9" w14:paraId="277499D4" w14:textId="75EE7986">
      <w:pPr>
        <w:ind w:left="5040"/>
        <w:rPr>
          <w:b/>
          <w:bCs/>
          <w:color w:val="auto"/>
        </w:rPr>
      </w:pPr>
      <w:r w:rsidRPr="7406CD01">
        <w:rPr>
          <w:b/>
          <w:bCs/>
          <w:color w:val="auto"/>
        </w:rPr>
        <w:t xml:space="preserve">BEFORE </w:t>
      </w:r>
      <w:r w:rsidRPr="7406CD01" w:rsidR="00934555">
        <w:rPr>
          <w:b/>
          <w:bCs/>
          <w:color w:val="auto"/>
        </w:rPr>
        <w:t>THE</w:t>
      </w:r>
      <w:r w:rsidRPr="7406CD01" w:rsidR="7424CB05">
        <w:rPr>
          <w:b/>
          <w:bCs/>
          <w:color w:val="auto"/>
        </w:rPr>
        <w:t xml:space="preserve"> </w:t>
      </w:r>
      <w:sdt>
        <w:sdtPr>
          <w:rPr>
            <w:b/>
            <w:bCs/>
            <w:color w:val="auto"/>
          </w:rPr>
          <w:id w:val="1036934118"/>
          <w:placeholder>
            <w:docPart w:val="DefaultPlaceholder_-1854013440"/>
          </w:placeholder>
        </w:sdtPr>
        <w:sdtContent>
          <w:r w:rsidRPr="7406CD01" w:rsidR="00673DB4">
            <w:rPr>
              <w:b/>
              <w:bCs/>
              <w:color w:val="auto"/>
            </w:rPr>
            <w:t>NAME OF BOARD</w:t>
          </w:r>
        </w:sdtContent>
      </w:sdt>
    </w:p>
    <w:p w:rsidRPr="007D31F9" w:rsidR="007D31F9" w:rsidP="008D2517" w:rsidRDefault="007D31F9" w14:paraId="3F3E1AFB" w14:textId="51AC0413">
      <w:pPr>
        <w:ind w:left="5040"/>
        <w:rPr>
          <w:b/>
          <w:bCs/>
          <w:color w:val="auto"/>
          <w:szCs w:val="24"/>
        </w:rPr>
      </w:pPr>
      <w:r w:rsidRPr="007D31F9">
        <w:rPr>
          <w:b/>
          <w:bCs/>
          <w:color w:val="auto"/>
          <w:szCs w:val="24"/>
        </w:rPr>
        <w:t>CAUSE N</w:t>
      </w:r>
      <w:r w:rsidR="003C68BB">
        <w:rPr>
          <w:b/>
          <w:bCs/>
          <w:color w:val="auto"/>
          <w:szCs w:val="24"/>
        </w:rPr>
        <w:t>O.</w:t>
      </w:r>
      <w:r w:rsidRPr="007D31F9">
        <w:rPr>
          <w:b/>
          <w:bCs/>
          <w:color w:val="auto"/>
          <w:szCs w:val="24"/>
        </w:rPr>
        <w:t xml:space="preserve">: </w:t>
      </w:r>
      <w:sdt>
        <w:sdtPr>
          <w:rPr>
            <w:b/>
            <w:bCs/>
            <w:color w:val="auto"/>
            <w:szCs w:val="24"/>
          </w:rPr>
          <w:id w:val="667829759"/>
          <w:placeholder>
            <w:docPart w:val="D55EAA1DC0C74572AB1DF4CAD0B30ABB"/>
          </w:placeholder>
          <w:showingPlcHdr/>
        </w:sdtPr>
        <w:sdtContent>
          <w:r w:rsidR="00673DB4">
            <w:rPr>
              <w:b/>
              <w:bCs/>
              <w:color w:val="auto"/>
              <w:szCs w:val="24"/>
            </w:rPr>
            <w:t>CAUSE NUMBER</w:t>
          </w:r>
        </w:sdtContent>
      </w:sdt>
    </w:p>
    <w:p w:rsidR="008D2517" w:rsidP="008D2517" w:rsidRDefault="008D2517" w14:paraId="2F30EB7D" w14:textId="77777777">
      <w:pPr>
        <w:tabs>
          <w:tab w:val="left" w:pos="5040"/>
        </w:tabs>
        <w:rPr>
          <w:b/>
          <w:bCs/>
          <w:color w:val="auto"/>
          <w:szCs w:val="24"/>
        </w:rPr>
      </w:pPr>
    </w:p>
    <w:p w:rsidRPr="007D31F9" w:rsidR="007D31F9" w:rsidP="008D2517" w:rsidRDefault="007D31F9" w14:paraId="4C9DD52B" w14:textId="56845EAD">
      <w:pPr>
        <w:tabs>
          <w:tab w:val="left" w:pos="5040"/>
        </w:tabs>
        <w:rPr>
          <w:b/>
          <w:bCs/>
          <w:color w:val="auto"/>
          <w:szCs w:val="24"/>
        </w:rPr>
      </w:pPr>
      <w:r w:rsidRPr="007D31F9">
        <w:rPr>
          <w:b/>
          <w:bCs/>
          <w:color w:val="auto"/>
          <w:szCs w:val="24"/>
        </w:rPr>
        <w:t>IN THE MATTER OF THE LICENSE</w:t>
      </w:r>
      <w:r w:rsidR="00667FDF">
        <w:rPr>
          <w:b/>
          <w:bCs/>
          <w:color w:val="auto"/>
          <w:szCs w:val="24"/>
        </w:rPr>
        <w:t xml:space="preserve"> </w:t>
      </w:r>
      <w:r w:rsidRPr="007D31F9">
        <w:rPr>
          <w:b/>
          <w:bCs/>
          <w:color w:val="auto"/>
          <w:szCs w:val="24"/>
        </w:rPr>
        <w:t>OF:</w:t>
      </w:r>
      <w:r w:rsidRPr="007D31F9">
        <w:rPr>
          <w:b/>
          <w:bCs/>
          <w:color w:val="auto"/>
          <w:szCs w:val="24"/>
        </w:rPr>
        <w:tab/>
      </w:r>
      <w:r w:rsidRPr="007D31F9">
        <w:rPr>
          <w:b/>
          <w:bCs/>
          <w:color w:val="auto"/>
          <w:szCs w:val="24"/>
        </w:rPr>
        <w:t>)</w:t>
      </w:r>
    </w:p>
    <w:p w:rsidRPr="007D31F9" w:rsidR="007D31F9" w:rsidP="008D2517" w:rsidRDefault="007D31F9" w14:paraId="5E079F1F" w14:textId="77777777">
      <w:pPr>
        <w:tabs>
          <w:tab w:val="left" w:pos="5040"/>
        </w:tabs>
        <w:rPr>
          <w:b/>
          <w:bCs/>
          <w:color w:val="auto"/>
          <w:szCs w:val="24"/>
        </w:rPr>
      </w:pPr>
      <w:r w:rsidRPr="007D31F9">
        <w:rPr>
          <w:b/>
          <w:bCs/>
          <w:color w:val="auto"/>
          <w:szCs w:val="24"/>
        </w:rPr>
        <w:tab/>
      </w:r>
      <w:r w:rsidRPr="007D31F9">
        <w:rPr>
          <w:b/>
          <w:bCs/>
          <w:color w:val="auto"/>
          <w:szCs w:val="24"/>
        </w:rPr>
        <w:t>)</w:t>
      </w:r>
    </w:p>
    <w:p w:rsidRPr="007D31F9" w:rsidR="007D31F9" w:rsidP="1D17592D" w:rsidRDefault="00000000" w14:paraId="6570538F" w14:textId="0EAD4706">
      <w:pPr>
        <w:tabs>
          <w:tab w:val="left" w:pos="5040"/>
        </w:tabs>
        <w:ind w:firstLine="0"/>
        <w:rPr>
          <w:b w:val="1"/>
          <w:bCs w:val="1"/>
          <w:color w:val="auto"/>
        </w:rPr>
      </w:pPr>
      <w:sdt>
        <w:sdtPr>
          <w:rPr>
            <w:b/>
            <w:bCs/>
            <w:color w:val="auto"/>
          </w:rPr>
          <w:id w:val="-427043149"/>
          <w:placeholder>
            <w:docPart w:val="DefaultPlaceholder_-1854013440"/>
          </w:placeholder>
        </w:sdtPr>
        <w:sdtContent>
          <w:r w:rsidRPr="7406CD01" w:rsidR="00673DB4">
            <w:rPr>
              <w:b w:val="1"/>
              <w:bCs w:val="1"/>
              <w:color w:val="auto"/>
            </w:rPr>
            <w:t>NAME</w:t>
          </w:r>
        </w:sdtContent>
        <w:sdtEndPr>
          <w:rPr>
            <w:b w:val="1"/>
            <w:bCs w:val="1"/>
            <w:color w:val="auto"/>
          </w:rPr>
        </w:sdtEndPr>
      </w:sdt>
      <w:r w:rsidRPr="7406CD01" w:rsidR="007D31F9">
        <w:rPr>
          <w:b w:val="1"/>
          <w:bCs w:val="1"/>
          <w:color w:val="auto"/>
        </w:rPr>
        <w:t>)</w:t>
      </w:r>
    </w:p>
    <w:p w:rsidR="007D31F9" w:rsidP="008D2517" w:rsidRDefault="007D31F9" w14:paraId="214272FD" w14:textId="5066065E">
      <w:pPr>
        <w:tabs>
          <w:tab w:val="left" w:pos="5040"/>
        </w:tabs>
        <w:rPr>
          <w:b/>
          <w:bCs/>
          <w:color w:val="auto"/>
          <w:szCs w:val="24"/>
        </w:rPr>
      </w:pPr>
      <w:r w:rsidRPr="007D31F9">
        <w:rPr>
          <w:b/>
          <w:bCs/>
          <w:color w:val="auto"/>
          <w:szCs w:val="24"/>
        </w:rPr>
        <w:t>LICENSE NO</w:t>
      </w:r>
      <w:r w:rsidR="00667FDF">
        <w:rPr>
          <w:b/>
          <w:bCs/>
          <w:color w:val="auto"/>
          <w:szCs w:val="24"/>
        </w:rPr>
        <w:t>.</w:t>
      </w:r>
      <w:r w:rsidRPr="007D31F9">
        <w:rPr>
          <w:b/>
          <w:bCs/>
          <w:color w:val="auto"/>
          <w:szCs w:val="24"/>
        </w:rPr>
        <w:t xml:space="preserve">: </w:t>
      </w:r>
      <w:sdt>
        <w:sdtPr>
          <w:rPr>
            <w:b/>
            <w:bCs/>
            <w:color w:val="auto"/>
            <w:szCs w:val="24"/>
          </w:rPr>
          <w:id w:val="-1602866506"/>
          <w:placeholder>
            <w:docPart w:val="1D2A4D106B7941DCA9F7744DF9BBC500"/>
          </w:placeholder>
          <w:showingPlcHdr/>
        </w:sdtPr>
        <w:sdtContent>
          <w:r w:rsidR="00673DB4">
            <w:rPr>
              <w:b/>
              <w:bCs/>
              <w:color w:val="auto"/>
              <w:szCs w:val="24"/>
            </w:rPr>
            <w:t>LICENSE NUMBER</w:t>
          </w:r>
        </w:sdtContent>
      </w:sdt>
      <w:r w:rsidRPr="007D31F9">
        <w:rPr>
          <w:b/>
          <w:bCs/>
          <w:color w:val="auto"/>
          <w:szCs w:val="24"/>
        </w:rPr>
        <w:tab/>
      </w:r>
      <w:r w:rsidRPr="007D31F9">
        <w:rPr>
          <w:b/>
          <w:bCs/>
          <w:color w:val="auto"/>
          <w:szCs w:val="24"/>
        </w:rPr>
        <w:t>)</w:t>
      </w:r>
    </w:p>
    <w:p w:rsidRPr="007D31F9" w:rsidR="008D2517" w:rsidP="008D2517" w:rsidRDefault="008D2517" w14:paraId="7F61659E" w14:textId="77777777">
      <w:pPr>
        <w:tabs>
          <w:tab w:val="left" w:pos="5040"/>
        </w:tabs>
        <w:rPr>
          <w:b/>
          <w:bCs/>
          <w:color w:val="auto"/>
          <w:szCs w:val="24"/>
        </w:rPr>
      </w:pPr>
    </w:p>
    <w:p w:rsidR="00731BF3" w:rsidP="79D8B6C0" w:rsidRDefault="009250F7" w14:paraId="1447188E" w14:textId="0762C6E8">
      <w:pPr>
        <w:jc w:val="center"/>
        <w:rPr>
          <w:rFonts w:cstheme="minorBidi"/>
          <w:b/>
          <w:bCs/>
          <w:u w:val="single"/>
        </w:rPr>
      </w:pPr>
      <w:r w:rsidRPr="79D8B6C0">
        <w:rPr>
          <w:rFonts w:cstheme="minorBidi"/>
          <w:b/>
          <w:bCs/>
          <w:u w:val="single"/>
        </w:rPr>
        <w:t xml:space="preserve">MOTION FOR </w:t>
      </w:r>
      <w:r w:rsidRPr="79D8B6C0" w:rsidR="00731BF3">
        <w:rPr>
          <w:rFonts w:cstheme="minorBidi"/>
          <w:b/>
          <w:bCs/>
          <w:u w:val="single"/>
        </w:rPr>
        <w:t>PREHEARING SETTLEMENT CONFERENCE</w:t>
      </w:r>
    </w:p>
    <w:p w:rsidR="000221F5" w:rsidP="00731BF3" w:rsidRDefault="009250F7" w14:paraId="10FA99AA" w14:textId="6411A72B">
      <w:pPr>
        <w:jc w:val="center"/>
        <w:rPr>
          <w:rFonts w:cstheme="minorHAnsi"/>
          <w:szCs w:val="24"/>
        </w:rPr>
      </w:pPr>
      <w:r w:rsidRPr="0038094D">
        <w:rPr>
          <w:rFonts w:cstheme="minorHAnsi"/>
          <w:szCs w:val="24"/>
        </w:rPr>
        <w:tab/>
      </w:r>
    </w:p>
    <w:p w:rsidRPr="008D2517" w:rsidR="009250F7" w:rsidP="008D2517" w:rsidRDefault="000221F5" w14:paraId="4765A057" w14:textId="2014F239">
      <w:pPr>
        <w:spacing w:line="480" w:lineRule="auto"/>
        <w:ind w:firstLine="360"/>
        <w:jc w:val="both"/>
      </w:pPr>
      <w:r>
        <w:t xml:space="preserve">COMES NOW, </w:t>
      </w:r>
      <w:r w:rsidR="00D34D24">
        <w:t xml:space="preserve">the </w:t>
      </w:r>
      <w:r w:rsidR="00FD54FC">
        <w:t>Respondent</w:t>
      </w:r>
      <w:r w:rsidR="00C62F01">
        <w:t xml:space="preserve">, </w:t>
      </w:r>
      <w:sdt>
        <w:sdtPr>
          <w:id w:val="-967043638"/>
          <w:placeholder>
            <w:docPart w:val="1B07AE9DBC58485A96308841D7A4CB93"/>
          </w:placeholder>
          <w:showingPlcHdr/>
        </w:sdtPr>
        <w:sdtContent>
          <w:r w:rsidR="00C62F01">
            <w:t>NAME</w:t>
          </w:r>
        </w:sdtContent>
      </w:sdt>
      <w:r>
        <w:t xml:space="preserve"> </w:t>
      </w:r>
      <w:r w:rsidR="00C62F01">
        <w:t xml:space="preserve">and hereby files Respondent’s Motion for </w:t>
      </w:r>
      <w:r w:rsidR="00516B61">
        <w:t>Prehearing</w:t>
      </w:r>
      <w:r w:rsidR="00C62F01">
        <w:t xml:space="preserve"> Settlement Conference</w:t>
      </w:r>
      <w:r w:rsidR="00147FFE">
        <w:t xml:space="preserve"> with </w:t>
      </w:r>
      <w:sdt>
        <w:sdtPr>
          <w:id w:val="128450712"/>
          <w:placeholder>
            <w:docPart w:val="4B841C9DD5184B3E8E9AA895015081ED"/>
          </w:placeholder>
          <w:showingPlcHdr/>
        </w:sdtPr>
        <w:sdtContent>
          <w:r w:rsidR="00147FFE">
            <w:t>NAME OF BOARD</w:t>
          </w:r>
        </w:sdtContent>
      </w:sdt>
      <w:r w:rsidR="00147FFE">
        <w:t xml:space="preserve"> (“Board”)</w:t>
      </w:r>
      <w:r w:rsidR="00C62F01">
        <w:t xml:space="preserve">.  </w:t>
      </w:r>
      <w:r w:rsidR="009250F7">
        <w:t xml:space="preserve">In support of this request, </w:t>
      </w:r>
      <w:r w:rsidR="00FD54FC">
        <w:t>Respondent</w:t>
      </w:r>
      <w:r w:rsidR="009250F7">
        <w:t xml:space="preserve"> states as follows:</w:t>
      </w:r>
    </w:p>
    <w:p w:rsidR="00193E3A" w:rsidP="009D091F" w:rsidRDefault="00C62F01" w14:paraId="311EAE89" w14:textId="6DBF69BA">
      <w:pPr>
        <w:pStyle w:val="ListParagraph"/>
        <w:numPr>
          <w:ilvl w:val="0"/>
          <w:numId w:val="36"/>
        </w:numPr>
        <w:spacing w:line="480" w:lineRule="auto"/>
        <w:ind w:left="-90" w:firstLine="810"/>
        <w:jc w:val="both"/>
        <w:rPr>
          <w:szCs w:val="24"/>
        </w:rPr>
      </w:pPr>
      <w:r>
        <w:rPr>
          <w:szCs w:val="24"/>
        </w:rPr>
        <w:t xml:space="preserve">On </w:t>
      </w:r>
      <w:sdt>
        <w:sdtPr>
          <w:rPr>
            <w:szCs w:val="24"/>
          </w:rPr>
          <w:id w:val="-1933661651"/>
          <w:placeholder>
            <w:docPart w:val="D963681F638C4BEEBDFAD7001F1EDF8C"/>
          </w:placeholder>
          <w:showingPlcHdr/>
        </w:sdtPr>
        <w:sdtContent>
          <w:r>
            <w:rPr>
              <w:szCs w:val="24"/>
            </w:rPr>
            <w:t>DATE</w:t>
          </w:r>
        </w:sdtContent>
      </w:sdt>
      <w:r>
        <w:rPr>
          <w:szCs w:val="24"/>
        </w:rPr>
        <w:t xml:space="preserve">, </w:t>
      </w:r>
      <w:r w:rsidR="00147FFE">
        <w:rPr>
          <w:szCs w:val="24"/>
        </w:rPr>
        <w:t>a</w:t>
      </w:r>
      <w:r w:rsidR="00215A66">
        <w:rPr>
          <w:szCs w:val="24"/>
        </w:rPr>
        <w:t xml:space="preserve"> </w:t>
      </w:r>
      <w:sdt>
        <w:sdtPr>
          <w:rPr>
            <w:szCs w:val="24"/>
          </w:rPr>
          <w:id w:val="118807619"/>
          <w:placeholder>
            <w:docPart w:val="354C350D945040508CA04807F56D3B3C"/>
          </w:placeholder>
          <w:showingPlcHdr/>
          <w:dropDownList>
            <w:listItem w:displayText="Administrative Complaint" w:value="Administrative Complaint"/>
            <w:listItem w:displayText="Motion for a Cease-and-Desist Order" w:value="Motion for a Cease-and-Desist Order"/>
          </w:dropDownList>
        </w:sdtPr>
        <w:sdtContent>
          <w:r w:rsidRPr="00A41655" w:rsidR="00215A66">
            <w:rPr>
              <w:rStyle w:val="PlaceholderText"/>
            </w:rPr>
            <w:t>Choose an item.</w:t>
          </w:r>
        </w:sdtContent>
      </w:sdt>
      <w:r w:rsidR="00215A66">
        <w:rPr>
          <w:szCs w:val="24"/>
        </w:rPr>
        <w:t xml:space="preserve"> </w:t>
      </w:r>
      <w:r w:rsidR="00147FFE">
        <w:rPr>
          <w:szCs w:val="24"/>
        </w:rPr>
        <w:t xml:space="preserve">was filed before the Board </w:t>
      </w:r>
      <w:r w:rsidR="00215A66">
        <w:rPr>
          <w:szCs w:val="24"/>
        </w:rPr>
        <w:t xml:space="preserve">by the State of Indiana against Respondent. </w:t>
      </w:r>
    </w:p>
    <w:p w:rsidR="00215A66" w:rsidP="009D091F" w:rsidRDefault="00215A66" w14:paraId="5BD7FE17" w14:textId="69145E68">
      <w:pPr>
        <w:pStyle w:val="ListParagraph"/>
        <w:numPr>
          <w:ilvl w:val="0"/>
          <w:numId w:val="36"/>
        </w:numPr>
        <w:spacing w:line="480" w:lineRule="auto"/>
        <w:ind w:left="-90" w:firstLine="810"/>
        <w:jc w:val="both"/>
        <w:rPr>
          <w:szCs w:val="24"/>
        </w:rPr>
      </w:pPr>
      <w:r>
        <w:rPr>
          <w:szCs w:val="24"/>
        </w:rPr>
        <w:t>This matter is current</w:t>
      </w:r>
      <w:r w:rsidR="009D091F">
        <w:rPr>
          <w:szCs w:val="24"/>
        </w:rPr>
        <w:t>ly</w:t>
      </w:r>
      <w:r>
        <w:rPr>
          <w:szCs w:val="24"/>
        </w:rPr>
        <w:t xml:space="preserve"> set for a</w:t>
      </w:r>
      <w:r w:rsidR="00C51CE0">
        <w:rPr>
          <w:szCs w:val="24"/>
        </w:rPr>
        <w:t xml:space="preserve"> final</w:t>
      </w:r>
      <w:r>
        <w:rPr>
          <w:szCs w:val="24"/>
        </w:rPr>
        <w:t xml:space="preserve"> hearing on </w:t>
      </w:r>
      <w:sdt>
        <w:sdtPr>
          <w:rPr>
            <w:szCs w:val="24"/>
          </w:rPr>
          <w:id w:val="715314391"/>
          <w:placeholder>
            <w:docPart w:val="7DEA2A2E4D0949C3B2B35ED16D871244"/>
          </w:placeholder>
          <w:showingPlcHdr/>
        </w:sdtPr>
        <w:sdtContent>
          <w:r>
            <w:rPr>
              <w:szCs w:val="24"/>
            </w:rPr>
            <w:t>DATE</w:t>
          </w:r>
        </w:sdtContent>
      </w:sdt>
      <w:r>
        <w:rPr>
          <w:szCs w:val="24"/>
        </w:rPr>
        <w:t xml:space="preserve"> at </w:t>
      </w:r>
      <w:sdt>
        <w:sdtPr>
          <w:rPr>
            <w:szCs w:val="24"/>
          </w:rPr>
          <w:id w:val="316381675"/>
          <w:placeholder>
            <w:docPart w:val="03D1C912B6CE4FE09F8090970A413541"/>
          </w:placeholder>
          <w:showingPlcHdr/>
        </w:sdtPr>
        <w:sdtContent>
          <w:r>
            <w:rPr>
              <w:szCs w:val="24"/>
            </w:rPr>
            <w:t>TIME</w:t>
          </w:r>
        </w:sdtContent>
      </w:sdt>
      <w:r>
        <w:rPr>
          <w:szCs w:val="24"/>
        </w:rPr>
        <w:t>.</w:t>
      </w:r>
    </w:p>
    <w:p w:rsidRPr="009D091F" w:rsidR="00215A66" w:rsidP="009D091F" w:rsidRDefault="00F57919" w14:paraId="41697C75" w14:textId="6473CA66">
      <w:pPr>
        <w:pStyle w:val="ListParagraph"/>
        <w:numPr>
          <w:ilvl w:val="0"/>
          <w:numId w:val="36"/>
        </w:numPr>
        <w:spacing w:line="480" w:lineRule="auto"/>
        <w:ind w:left="-90" w:firstLine="810"/>
        <w:jc w:val="both"/>
        <w:rPr>
          <w:szCs w:val="24"/>
        </w:rPr>
      </w:pPr>
      <w:r>
        <w:rPr>
          <w:szCs w:val="24"/>
        </w:rPr>
        <w:t>Respondent respectfully requests this matter be set for a pre-hearing settlement conference with a member of the Board</w:t>
      </w:r>
      <w:r w:rsidR="00C51CE0">
        <w:rPr>
          <w:szCs w:val="24"/>
        </w:rPr>
        <w:t xml:space="preserve"> prior to the final hearing</w:t>
      </w:r>
      <w:r>
        <w:rPr>
          <w:szCs w:val="24"/>
        </w:rPr>
        <w:t>.</w:t>
      </w:r>
    </w:p>
    <w:p w:rsidRPr="008D2517" w:rsidR="009250F7" w:rsidP="7406CD01" w:rsidRDefault="00F57919" w14:paraId="7BC92077" w14:textId="53DD2C6B">
      <w:pPr>
        <w:spacing w:line="480" w:lineRule="auto"/>
        <w:ind w:left="90" w:firstLine="630"/>
        <w:jc w:val="both"/>
      </w:pPr>
      <w:r>
        <w:t>W</w:t>
      </w:r>
      <w:r w:rsidR="1DF3AAC3">
        <w:t>HEREFORE</w:t>
      </w:r>
      <w:r>
        <w:t xml:space="preserve">, Respondent </w:t>
      </w:r>
      <w:r w:rsidR="009D091F">
        <w:t>respectfully</w:t>
      </w:r>
      <w:r>
        <w:t xml:space="preserve"> requests the Board schedule </w:t>
      </w:r>
      <w:r w:rsidR="009D091F">
        <w:t>a Pre</w:t>
      </w:r>
      <w:r w:rsidR="5E926C43">
        <w:t>h</w:t>
      </w:r>
      <w:r w:rsidR="009D091F">
        <w:t xml:space="preserve">earing Settlement Conference with a member of the Board, and for all other relief just and proper in the premises.  </w:t>
      </w:r>
    </w:p>
    <w:p w:rsidRPr="008D2517" w:rsidR="009250F7" w:rsidP="008D2517" w:rsidRDefault="009250F7" w14:paraId="6DEF5FA0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right"/>
        <w:rPr>
          <w:spacing w:val="-3"/>
          <w:szCs w:val="24"/>
        </w:rPr>
      </w:pPr>
      <w:r w:rsidRPr="008D2517">
        <w:rPr>
          <w:szCs w:val="24"/>
        </w:rPr>
        <w:tab/>
      </w:r>
      <w:r w:rsidRPr="008D2517">
        <w:rPr>
          <w:szCs w:val="24"/>
        </w:rPr>
        <w:tab/>
      </w:r>
      <w:r w:rsidRPr="008D2517">
        <w:rPr>
          <w:szCs w:val="24"/>
        </w:rPr>
        <w:tab/>
      </w:r>
      <w:r w:rsidRPr="008D2517">
        <w:rPr>
          <w:szCs w:val="24"/>
        </w:rPr>
        <w:tab/>
      </w:r>
      <w:r w:rsidRPr="008D2517">
        <w:rPr>
          <w:szCs w:val="24"/>
        </w:rPr>
        <w:tab/>
      </w:r>
      <w:r w:rsidRPr="008D2517">
        <w:rPr>
          <w:szCs w:val="24"/>
        </w:rPr>
        <w:tab/>
      </w:r>
      <w:r w:rsidRPr="008D2517">
        <w:rPr>
          <w:szCs w:val="24"/>
        </w:rPr>
        <w:tab/>
      </w:r>
      <w:r w:rsidRPr="008D2517">
        <w:rPr>
          <w:szCs w:val="24"/>
        </w:rPr>
        <w:tab/>
      </w:r>
      <w:r w:rsidRPr="008D2517">
        <w:rPr>
          <w:spacing w:val="-3"/>
          <w:szCs w:val="24"/>
        </w:rPr>
        <w:t>Respectfully submitted,</w:t>
      </w:r>
    </w:p>
    <w:p w:rsidRPr="008D2517" w:rsidR="009250F7" w:rsidP="008D2517" w:rsidRDefault="009250F7" w14:paraId="13347AA2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3"/>
          <w:szCs w:val="24"/>
        </w:rPr>
      </w:pPr>
    </w:p>
    <w:p w:rsidR="00F0767E" w:rsidP="00F0767E" w:rsidRDefault="009250F7" w14:paraId="234A86E8" w14:textId="4CB07CCA">
      <w:pPr>
        <w:spacing w:line="240" w:lineRule="atLeast"/>
        <w:ind w:left="4320"/>
        <w:jc w:val="right"/>
        <w:rPr>
          <w:szCs w:val="24"/>
        </w:rPr>
      </w:pPr>
      <w:r w:rsidRPr="008D2517">
        <w:rPr>
          <w:spacing w:val="-3"/>
          <w:szCs w:val="24"/>
        </w:rPr>
        <w:tab/>
      </w:r>
      <w:r w:rsidRPr="008D2517">
        <w:rPr>
          <w:spacing w:val="-3"/>
          <w:szCs w:val="24"/>
        </w:rPr>
        <w:tab/>
      </w:r>
      <w:r w:rsidRPr="008D2517">
        <w:rPr>
          <w:spacing w:val="-3"/>
          <w:szCs w:val="24"/>
        </w:rPr>
        <w:tab/>
      </w:r>
      <w:r w:rsidRPr="008D2517">
        <w:rPr>
          <w:spacing w:val="-3"/>
          <w:szCs w:val="24"/>
        </w:rPr>
        <w:tab/>
      </w:r>
      <w:r w:rsidRPr="008D2517">
        <w:rPr>
          <w:spacing w:val="-3"/>
          <w:szCs w:val="24"/>
        </w:rPr>
        <w:tab/>
      </w:r>
      <w:sdt>
        <w:sdtPr>
          <w:rPr>
            <w:rFonts w:ascii="Fairwater Script" w:hAnsi="Fairwater Script"/>
            <w:szCs w:val="24"/>
          </w:rPr>
          <w:id w:val="-806003545"/>
          <w:placeholder>
            <w:docPart w:val="37166A2B0CEB4124926691381B47641D"/>
          </w:placeholder>
        </w:sdtPr>
        <w:sdtContent>
          <w:r w:rsidR="00F0767E">
            <w:rPr>
              <w:rFonts w:ascii="Fairwater Script" w:hAnsi="Fairwater Script"/>
              <w:szCs w:val="24"/>
            </w:rPr>
            <w:t>Insert Name</w:t>
          </w:r>
        </w:sdtContent>
      </w:sdt>
    </w:p>
    <w:p w:rsidR="00F0767E" w:rsidP="00F0767E" w:rsidRDefault="00F0767E" w14:paraId="7D2628D3" w14:textId="77777777">
      <w:pPr>
        <w:spacing w:line="240" w:lineRule="atLeast"/>
        <w:ind w:left="4320"/>
        <w:jc w:val="righ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sdt>
        <w:sdtPr>
          <w:rPr>
            <w:szCs w:val="24"/>
          </w:rPr>
          <w:id w:val="-1109042484"/>
          <w:placeholder>
            <w:docPart w:val="37166A2B0CEB4124926691381B47641D"/>
          </w:placeholder>
        </w:sdtPr>
        <w:sdtContent>
          <w:r>
            <w:rPr>
              <w:szCs w:val="24"/>
            </w:rPr>
            <w:t>Printed Name</w:t>
          </w:r>
        </w:sdtContent>
      </w:sdt>
    </w:p>
    <w:sdt>
      <w:sdtPr>
        <w:rPr>
          <w:szCs w:val="24"/>
        </w:rPr>
        <w:id w:val="-35120301"/>
        <w:placeholder>
          <w:docPart w:val="37166A2B0CEB4124926691381B47641D"/>
        </w:placeholder>
      </w:sdtPr>
      <w:sdtContent>
        <w:p w:rsidR="00F0767E" w:rsidP="00F0767E" w:rsidRDefault="00F0767E" w14:paraId="3BF92FD9" w14:textId="77777777">
          <w:pPr>
            <w:spacing w:line="240" w:lineRule="atLeast"/>
            <w:ind w:left="4320"/>
            <w:jc w:val="right"/>
            <w:rPr>
              <w:szCs w:val="24"/>
            </w:rPr>
          </w:pPr>
          <w:r>
            <w:rPr>
              <w:szCs w:val="24"/>
            </w:rPr>
            <w:t>Phone Number</w:t>
          </w:r>
        </w:p>
      </w:sdtContent>
    </w:sdt>
    <w:sdt>
      <w:sdtPr>
        <w:rPr>
          <w:szCs w:val="24"/>
        </w:rPr>
        <w:id w:val="-144977698"/>
        <w:placeholder>
          <w:docPart w:val="37166A2B0CEB4124926691381B47641D"/>
        </w:placeholder>
      </w:sdtPr>
      <w:sdtContent>
        <w:p w:rsidR="00F0767E" w:rsidP="00F0767E" w:rsidRDefault="00F0767E" w14:paraId="61AD61C9" w14:textId="77777777">
          <w:pPr>
            <w:spacing w:line="240" w:lineRule="atLeast"/>
            <w:ind w:left="4320"/>
            <w:jc w:val="right"/>
            <w:rPr>
              <w:szCs w:val="24"/>
            </w:rPr>
          </w:pPr>
          <w:r>
            <w:rPr>
              <w:szCs w:val="24"/>
            </w:rPr>
            <w:t>Mailing Address</w:t>
          </w:r>
        </w:p>
      </w:sdtContent>
    </w:sdt>
    <w:sdt>
      <w:sdtPr>
        <w:rPr>
          <w:szCs w:val="24"/>
        </w:rPr>
        <w:id w:val="1492214597"/>
        <w:placeholder>
          <w:docPart w:val="37166A2B0CEB4124926691381B47641D"/>
        </w:placeholder>
      </w:sdtPr>
      <w:sdtContent>
        <w:p w:rsidR="00F0767E" w:rsidP="00F0767E" w:rsidRDefault="00F0767E" w14:paraId="538D4093" w14:textId="77777777">
          <w:pPr>
            <w:spacing w:line="240" w:lineRule="atLeast"/>
            <w:ind w:left="4320"/>
            <w:jc w:val="right"/>
            <w:rPr>
              <w:szCs w:val="24"/>
            </w:rPr>
          </w:pPr>
          <w:r>
            <w:rPr>
              <w:szCs w:val="24"/>
            </w:rPr>
            <w:t>Email</w:t>
          </w:r>
        </w:p>
      </w:sdtContent>
    </w:sdt>
    <w:p w:rsidRPr="008D2517" w:rsidR="009250F7" w:rsidP="00F0767E" w:rsidRDefault="009250F7" w14:paraId="2ACBD039" w14:textId="6CF318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right"/>
        <w:rPr>
          <w:spacing w:val="-3"/>
          <w:szCs w:val="24"/>
        </w:rPr>
      </w:pPr>
    </w:p>
    <w:p w:rsidR="001F4B6A" w:rsidP="009250F7" w:rsidRDefault="001F4B6A" w14:paraId="289F9273" w14:textId="77777777">
      <w:pPr>
        <w:tabs>
          <w:tab w:val="center" w:pos="4680"/>
        </w:tabs>
        <w:suppressAutoHyphens/>
        <w:jc w:val="center"/>
        <w:rPr>
          <w:rFonts w:eastAsia="Calibri"/>
          <w:b/>
          <w:spacing w:val="-3"/>
          <w:szCs w:val="24"/>
        </w:rPr>
      </w:pPr>
    </w:p>
    <w:p w:rsidR="001F4B6A" w:rsidP="009250F7" w:rsidRDefault="001F4B6A" w14:paraId="0C219AA5" w14:textId="77777777">
      <w:pPr>
        <w:tabs>
          <w:tab w:val="center" w:pos="4680"/>
        </w:tabs>
        <w:suppressAutoHyphens/>
        <w:jc w:val="center"/>
        <w:rPr>
          <w:rFonts w:eastAsia="Calibri"/>
          <w:b/>
          <w:spacing w:val="-3"/>
          <w:szCs w:val="24"/>
        </w:rPr>
      </w:pPr>
    </w:p>
    <w:p w:rsidR="001F4B6A" w:rsidP="009250F7" w:rsidRDefault="001F4B6A" w14:paraId="4341C329" w14:textId="77777777">
      <w:pPr>
        <w:tabs>
          <w:tab w:val="center" w:pos="4680"/>
        </w:tabs>
        <w:suppressAutoHyphens/>
        <w:jc w:val="center"/>
        <w:rPr>
          <w:rFonts w:eastAsia="Calibri"/>
          <w:b/>
          <w:spacing w:val="-3"/>
          <w:szCs w:val="24"/>
        </w:rPr>
      </w:pPr>
    </w:p>
    <w:p w:rsidR="001F4B6A" w:rsidP="009250F7" w:rsidRDefault="001F4B6A" w14:paraId="1BC9A871" w14:textId="77777777">
      <w:pPr>
        <w:tabs>
          <w:tab w:val="center" w:pos="4680"/>
        </w:tabs>
        <w:suppressAutoHyphens/>
        <w:jc w:val="center"/>
        <w:rPr>
          <w:rFonts w:eastAsia="Calibri"/>
          <w:b/>
          <w:spacing w:val="-3"/>
          <w:szCs w:val="24"/>
        </w:rPr>
      </w:pPr>
    </w:p>
    <w:p w:rsidR="001F4B6A" w:rsidP="009250F7" w:rsidRDefault="001F4B6A" w14:paraId="69CB9AFB" w14:textId="77777777">
      <w:pPr>
        <w:tabs>
          <w:tab w:val="center" w:pos="4680"/>
        </w:tabs>
        <w:suppressAutoHyphens/>
        <w:jc w:val="center"/>
        <w:rPr>
          <w:rFonts w:eastAsia="Calibri"/>
          <w:b/>
          <w:spacing w:val="-3"/>
          <w:szCs w:val="24"/>
        </w:rPr>
      </w:pPr>
    </w:p>
    <w:p w:rsidR="001F4B6A" w:rsidP="009250F7" w:rsidRDefault="001F4B6A" w14:paraId="47775958" w14:textId="77777777">
      <w:pPr>
        <w:tabs>
          <w:tab w:val="center" w:pos="4680"/>
        </w:tabs>
        <w:suppressAutoHyphens/>
        <w:jc w:val="center"/>
        <w:rPr>
          <w:rFonts w:eastAsia="Calibri"/>
          <w:b/>
          <w:spacing w:val="-3"/>
          <w:szCs w:val="24"/>
        </w:rPr>
      </w:pPr>
    </w:p>
    <w:p w:rsidRPr="008D2517" w:rsidR="009250F7" w:rsidP="009250F7" w:rsidRDefault="00C756DC" w14:paraId="2D82B8A3" w14:textId="43059023">
      <w:pPr>
        <w:tabs>
          <w:tab w:val="center" w:pos="4680"/>
        </w:tabs>
        <w:suppressAutoHyphens/>
        <w:jc w:val="center"/>
        <w:rPr>
          <w:rFonts w:eastAsia="Calibri"/>
          <w:b/>
          <w:spacing w:val="-3"/>
          <w:szCs w:val="24"/>
        </w:rPr>
      </w:pPr>
      <w:r>
        <w:rPr>
          <w:rFonts w:eastAsia="Calibri"/>
          <w:b/>
          <w:spacing w:val="-3"/>
          <w:szCs w:val="24"/>
        </w:rPr>
        <w:t>C</w:t>
      </w:r>
      <w:r w:rsidRPr="008D2517" w:rsidR="009250F7">
        <w:rPr>
          <w:rFonts w:eastAsia="Calibri"/>
          <w:b/>
          <w:spacing w:val="-3"/>
          <w:szCs w:val="24"/>
        </w:rPr>
        <w:t>ERTIFICATE OF SERVICE</w:t>
      </w:r>
    </w:p>
    <w:p w:rsidRPr="008D2517" w:rsidR="009250F7" w:rsidP="009250F7" w:rsidRDefault="009250F7" w14:paraId="0AF20595" w14:textId="77777777">
      <w:pPr>
        <w:tabs>
          <w:tab w:val="center" w:pos="4680"/>
        </w:tabs>
        <w:suppressAutoHyphens/>
        <w:jc w:val="center"/>
        <w:rPr>
          <w:rFonts w:eastAsia="Calibri"/>
          <w:b/>
          <w:spacing w:val="-3"/>
          <w:szCs w:val="24"/>
        </w:rPr>
      </w:pPr>
    </w:p>
    <w:p w:rsidRPr="008D2517" w:rsidR="009250F7" w:rsidP="5328B3C9" w:rsidRDefault="009250F7" w14:paraId="01CCD9BC" w14:textId="0CDF50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line="480" w:lineRule="auto"/>
        <w:jc w:val="both"/>
        <w:rPr>
          <w:rFonts w:eastAsia="Calibri"/>
          <w:spacing w:val="-3"/>
        </w:rPr>
      </w:pPr>
      <w:r w:rsidRPr="008D2517">
        <w:rPr>
          <w:rFonts w:eastAsia="Calibri"/>
          <w:spacing w:val="-3"/>
          <w:szCs w:val="24"/>
        </w:rPr>
        <w:tab/>
      </w:r>
      <w:r w:rsidRPr="5328B3C9">
        <w:rPr>
          <w:rFonts w:eastAsia="Calibri"/>
          <w:spacing w:val="-3"/>
        </w:rPr>
        <w:t xml:space="preserve">The undersigned hereby certifies that a copy of the foregoing </w:t>
      </w:r>
      <w:r w:rsidRPr="79D8B6C0" w:rsidR="05C19634">
        <w:rPr>
          <w:rFonts w:eastAsia="Calibri"/>
        </w:rPr>
        <w:t>“</w:t>
      </w:r>
      <w:r w:rsidRPr="79D8B6C0" w:rsidR="3BF11F55">
        <w:rPr>
          <w:rFonts w:eastAsia="Calibri"/>
        </w:rPr>
        <w:t>M</w:t>
      </w:r>
      <w:r w:rsidRPr="5328B3C9">
        <w:rPr>
          <w:rFonts w:eastAsia="Calibri"/>
          <w:spacing w:val="-3"/>
        </w:rPr>
        <w:t>otion</w:t>
      </w:r>
      <w:r w:rsidRPr="79D8B6C0" w:rsidR="05D73A8D">
        <w:rPr>
          <w:rFonts w:eastAsia="Calibri"/>
        </w:rPr>
        <w:t xml:space="preserve"> for Prehearing Settlement Conference”</w:t>
      </w:r>
      <w:r w:rsidRPr="5328B3C9">
        <w:rPr>
          <w:rFonts w:eastAsia="Calibri"/>
          <w:spacing w:val="-3"/>
        </w:rPr>
        <w:t xml:space="preserve"> was served by </w:t>
      </w:r>
      <w:sdt>
        <w:sdtPr>
          <w:rPr>
            <w:rFonts w:eastAsia="Calibri"/>
            <w:spacing w:val="-3"/>
          </w:rPr>
          <w:alias w:val="Service Type"/>
          <w:tag w:val="Service Type"/>
          <w:id w:val="56300550"/>
          <w:placeholder>
            <w:docPart w:val="5163697E72BC441FB810F62212CD77CB"/>
          </w:placeholder>
          <w:temporary/>
          <w:showingPlcHdr/>
          <w:comboBox>
            <w:listItem w:value="Choose an item."/>
            <w:listItem w:displayText="Email" w:value="Email"/>
            <w:listItem w:displayText="U.S. Postal Mail" w:value="U.S. Postal Mail"/>
            <w:listItem w:displayText="Certified Mail" w:value="Certified Mail"/>
            <w:listItem w:displayText="the undersigned personally" w:value="the undersigned personally"/>
            <w:listItem w:displayText="by fax" w:value="by fax"/>
          </w:comboBox>
        </w:sdtPr>
        <w:sdtContent>
          <w:r w:rsidRPr="5328B3C9">
            <w:rPr>
              <w:rFonts w:eastAsia="Calibri"/>
              <w:color w:val="808080"/>
            </w:rPr>
            <w:t xml:space="preserve">How was this served? </w:t>
          </w:r>
        </w:sdtContent>
      </w:sdt>
      <w:r w:rsidRPr="5328B3C9">
        <w:rPr>
          <w:rFonts w:eastAsia="Calibri"/>
          <w:spacing w:val="-3"/>
        </w:rPr>
        <w:t xml:space="preserve">on this </w:t>
      </w:r>
      <w:sdt>
        <w:sdtPr>
          <w:rPr>
            <w:rFonts w:eastAsia="Calibri"/>
            <w:spacing w:val="-3"/>
          </w:rPr>
          <w:alias w:val="Date of Service"/>
          <w:tag w:val="Date of Service"/>
          <w:id w:val="-1998950121"/>
          <w:placeholder>
            <w:docPart w:val="01A955A01AAF4A6681A58A9A34CC993B"/>
          </w:placeholder>
          <w:temporary/>
          <w:showingPlcHdr/>
          <w:date>
            <w:dateFormat w:val="d MMMM yyyy"/>
            <w:lid w:val="en-US"/>
            <w:storeMappedDataAs w:val="dateTime"/>
            <w:calendar w:val="gregorian"/>
          </w:date>
        </w:sdtPr>
        <w:sdtContent>
          <w:r w:rsidRPr="5328B3C9">
            <w:rPr>
              <w:rFonts w:eastAsia="Calibri"/>
              <w:color w:val="808080"/>
            </w:rPr>
            <w:t>When was it served?</w:t>
          </w:r>
        </w:sdtContent>
      </w:sdt>
      <w:r w:rsidRPr="5328B3C9">
        <w:rPr>
          <w:rFonts w:eastAsia="Calibri"/>
        </w:rPr>
        <w:t xml:space="preserve">. </w:t>
      </w:r>
    </w:p>
    <w:p w:rsidR="009C0FAF" w:rsidP="009250F7" w:rsidRDefault="009C0FAF" w14:paraId="0044F794" w14:textId="77777777">
      <w:pPr>
        <w:contextualSpacing/>
        <w:jc w:val="both"/>
        <w:rPr>
          <w:rStyle w:val="Style1"/>
          <w:szCs w:val="24"/>
        </w:rPr>
      </w:pPr>
      <w:r>
        <w:rPr>
          <w:rStyle w:val="Style1"/>
          <w:szCs w:val="24"/>
        </w:rPr>
        <w:t>NAME OF DEPUTY ATTORNEY GENERAL</w:t>
      </w:r>
    </w:p>
    <w:p w:rsidRPr="008D2517" w:rsidR="009250F7" w:rsidP="009250F7" w:rsidRDefault="009250F7" w14:paraId="39987927" w14:textId="288137C3">
      <w:pPr>
        <w:contextualSpacing/>
        <w:jc w:val="both"/>
        <w:rPr>
          <w:rStyle w:val="Style1"/>
          <w:szCs w:val="24"/>
        </w:rPr>
      </w:pPr>
      <w:r w:rsidRPr="008D2517">
        <w:rPr>
          <w:rStyle w:val="Style1"/>
          <w:szCs w:val="24"/>
        </w:rPr>
        <w:t xml:space="preserve">Office of </w:t>
      </w:r>
      <w:r w:rsidR="00C756DC">
        <w:rPr>
          <w:rStyle w:val="Style1"/>
          <w:szCs w:val="24"/>
        </w:rPr>
        <w:t>Attorney General</w:t>
      </w:r>
    </w:p>
    <w:p w:rsidR="00C756DC" w:rsidP="009250F7" w:rsidRDefault="00C756DC" w14:paraId="4DFAAD78" w14:textId="77777777">
      <w:pPr>
        <w:contextualSpacing/>
        <w:jc w:val="both"/>
        <w:rPr>
          <w:rStyle w:val="Style1"/>
          <w:b w:val="0"/>
          <w:bCs/>
          <w:szCs w:val="24"/>
        </w:rPr>
      </w:pPr>
      <w:r>
        <w:rPr>
          <w:rStyle w:val="Style1"/>
          <w:b w:val="0"/>
          <w:bCs/>
          <w:szCs w:val="24"/>
        </w:rPr>
        <w:t>402 West Washington Street, 5</w:t>
      </w:r>
      <w:r w:rsidRPr="00C756DC">
        <w:rPr>
          <w:rStyle w:val="Style1"/>
          <w:b w:val="0"/>
          <w:bCs/>
          <w:szCs w:val="24"/>
          <w:vertAlign w:val="superscript"/>
        </w:rPr>
        <w:t>th</w:t>
      </w:r>
      <w:r>
        <w:rPr>
          <w:rStyle w:val="Style1"/>
          <w:b w:val="0"/>
          <w:bCs/>
          <w:szCs w:val="24"/>
        </w:rPr>
        <w:t xml:space="preserve"> Floor</w:t>
      </w:r>
    </w:p>
    <w:p w:rsidRPr="008D2517" w:rsidR="009250F7" w:rsidP="009250F7" w:rsidRDefault="00C756DC" w14:paraId="14D8528D" w14:textId="66FCED6A">
      <w:pPr>
        <w:contextualSpacing/>
        <w:jc w:val="both"/>
        <w:rPr>
          <w:rStyle w:val="Style1"/>
          <w:szCs w:val="24"/>
        </w:rPr>
      </w:pPr>
      <w:r>
        <w:rPr>
          <w:rStyle w:val="Style1"/>
          <w:b w:val="0"/>
          <w:bCs/>
          <w:szCs w:val="24"/>
        </w:rPr>
        <w:t xml:space="preserve">Indiana Government Center South </w:t>
      </w:r>
    </w:p>
    <w:p w:rsidRPr="009C0FAF" w:rsidR="009250F7" w:rsidP="009250F7" w:rsidRDefault="009250F7" w14:paraId="49E39781" w14:textId="77777777">
      <w:pPr>
        <w:contextualSpacing/>
        <w:jc w:val="both"/>
        <w:rPr>
          <w:rStyle w:val="Style1"/>
          <w:b w:val="0"/>
          <w:bCs/>
          <w:szCs w:val="24"/>
        </w:rPr>
      </w:pPr>
      <w:r w:rsidRPr="009C0FAF">
        <w:rPr>
          <w:rStyle w:val="Style1"/>
          <w:b w:val="0"/>
          <w:bCs/>
          <w:szCs w:val="24"/>
        </w:rPr>
        <w:t>Indianapolis, IN 46204</w:t>
      </w:r>
    </w:p>
    <w:sdt>
      <w:sdtPr>
        <w:rPr>
          <w:rStyle w:val="Style1"/>
          <w:b w:val="0"/>
        </w:rPr>
        <w:alias w:val="Enter Email Address"/>
        <w:tag w:val="Enter Email Address"/>
        <w:id w:val="972870212"/>
        <w:placeholder>
          <w:docPart w:val="F3F4E9365D5545A2B8EB8C1F17A04D16"/>
        </w:placeholder>
        <w15:color w:val="008000"/>
      </w:sdtPr>
      <w:sdtContent>
        <w:p w:rsidRPr="009C0FAF" w:rsidR="009250F7" w:rsidP="009250F7" w:rsidRDefault="009250F7" w14:paraId="3B38171D" w14:textId="77777777">
          <w:pPr>
            <w:contextualSpacing/>
            <w:jc w:val="both"/>
            <w:rPr>
              <w:rStyle w:val="Style1"/>
              <w:b w:val="0"/>
              <w:szCs w:val="24"/>
            </w:rPr>
          </w:pPr>
          <w:r w:rsidRPr="009C0FAF">
            <w:rPr>
              <w:rStyle w:val="Style1"/>
              <w:b w:val="0"/>
              <w:color w:val="808080" w:themeColor="background1" w:themeShade="80"/>
              <w:szCs w:val="24"/>
            </w:rPr>
            <w:t>Enter Email Address</w:t>
          </w:r>
        </w:p>
      </w:sdtContent>
      <w:sdtEndPr>
        <w:rPr>
          <w:rStyle w:val="Style1"/>
          <w:b w:val="0"/>
          <w:bCs w:val="0"/>
        </w:rPr>
      </w:sdtEndPr>
    </w:sdt>
    <w:p w:rsidRPr="008D2517" w:rsidR="009250F7" w:rsidP="009250F7" w:rsidRDefault="00000000" w14:paraId="71DB98E9" w14:textId="77777777">
      <w:pPr>
        <w:spacing w:line="360" w:lineRule="auto"/>
        <w:jc w:val="both"/>
        <w:rPr>
          <w:bCs/>
          <w:szCs w:val="24"/>
        </w:rPr>
      </w:pPr>
      <w:sdt>
        <w:sdtPr>
          <w:rPr>
            <w:bCs/>
            <w:szCs w:val="24"/>
          </w:rPr>
          <w:alias w:val="Select Method of Service"/>
          <w:tag w:val="Select Method of Service"/>
          <w:id w:val="-1045747334"/>
          <w:placeholder>
            <w:docPart w:val="7A39B7C3810F465BA2BE1FABEDB49DD9"/>
          </w:placeholder>
          <w:showingPlcHdr/>
          <w15:color w:val="008000"/>
          <w:dropDownList>
            <w:listItem w:value="Select Method of Service"/>
            <w:listItem w:displayText="VIA EMAIL" w:value="VIA EMAIL"/>
            <w:listItem w:displayText="VIA U.S. MAIL" w:value="VIA U.S. MAIL"/>
          </w:dropDownList>
        </w:sdtPr>
        <w:sdtContent>
          <w:r w:rsidRPr="008D2517" w:rsidR="009250F7">
            <w:rPr>
              <w:bCs/>
              <w:color w:val="808080" w:themeColor="background1" w:themeShade="80"/>
              <w:szCs w:val="24"/>
            </w:rPr>
            <w:t>Select Method of Service</w:t>
          </w:r>
        </w:sdtContent>
      </w:sdt>
    </w:p>
    <w:p w:rsidRPr="008D2517" w:rsidR="009250F7" w:rsidP="009250F7" w:rsidRDefault="009250F7" w14:paraId="108619A2" w14:textId="77777777">
      <w:pPr>
        <w:jc w:val="both"/>
        <w:rPr>
          <w:rFonts w:eastAsia="Calibri"/>
          <w:b/>
          <w:szCs w:val="24"/>
        </w:rPr>
      </w:pPr>
    </w:p>
    <w:p w:rsidRPr="008D2517" w:rsidR="009250F7" w:rsidP="009250F7" w:rsidRDefault="009250F7" w14:paraId="29016C71" w14:textId="287E250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rFonts w:eastAsia="Calibri"/>
          <w:szCs w:val="24"/>
        </w:rPr>
      </w:pPr>
      <w:r w:rsidRPr="008D2517">
        <w:rPr>
          <w:rFonts w:eastAsia="Calibri"/>
          <w:spacing w:val="-3"/>
          <w:szCs w:val="24"/>
        </w:rPr>
        <w:tab/>
      </w:r>
      <w:r w:rsidRPr="008D2517">
        <w:rPr>
          <w:rFonts w:eastAsia="Calibri"/>
          <w:spacing w:val="-3"/>
          <w:szCs w:val="24"/>
        </w:rPr>
        <w:tab/>
      </w:r>
    </w:p>
    <w:p w:rsidRPr="008D2517" w:rsidR="009250F7" w:rsidP="009250F7" w:rsidRDefault="009250F7" w14:paraId="36A9EAAA" w14:textId="77777777">
      <w:pPr>
        <w:spacing w:line="480" w:lineRule="auto"/>
        <w:rPr>
          <w:rFonts w:eastAsia="Calibri"/>
          <w:szCs w:val="24"/>
        </w:rPr>
      </w:pPr>
    </w:p>
    <w:p w:rsidRPr="008D2517" w:rsidR="00736F77" w:rsidP="00736F77" w:rsidRDefault="00736F77" w14:paraId="5C702AB9" w14:textId="77777777">
      <w:pPr>
        <w:rPr>
          <w:rFonts w:eastAsia="Calibri"/>
          <w:szCs w:val="24"/>
        </w:rPr>
      </w:pPr>
      <w:r w:rsidRPr="008D2517">
        <w:rPr>
          <w:rFonts w:eastAsia="Calibri"/>
          <w:szCs w:val="24"/>
        </w:rPr>
        <w:t>Signature:</w:t>
      </w:r>
      <w:r w:rsidRPr="007B52DB">
        <w:rPr>
          <w:rFonts w:ascii="Fairwater Script" w:hAnsi="Fairwater Script"/>
          <w:spacing w:val="-3"/>
          <w:szCs w:val="24"/>
        </w:rPr>
        <w:t xml:space="preserve"> </w:t>
      </w:r>
      <w:sdt>
        <w:sdtPr>
          <w:rPr>
            <w:rFonts w:ascii="Fairwater Script" w:hAnsi="Fairwater Script"/>
            <w:spacing w:val="-3"/>
            <w:szCs w:val="24"/>
          </w:rPr>
          <w:id w:val="-428740101"/>
          <w:placeholder>
            <w:docPart w:val="1D69BE7429E3419B806A635819C39548"/>
          </w:placeholder>
        </w:sdtPr>
        <w:sdtContent>
          <w:r w:rsidRPr="004160BA">
            <w:rPr>
              <w:rFonts w:ascii="Fairwater Script" w:hAnsi="Fairwater Script"/>
              <w:spacing w:val="-3"/>
              <w:szCs w:val="24"/>
            </w:rPr>
            <w:t xml:space="preserve">Insert </w:t>
          </w:r>
          <w:r>
            <w:rPr>
              <w:rFonts w:ascii="Fairwater Script" w:hAnsi="Fairwater Script"/>
              <w:spacing w:val="-3"/>
              <w:szCs w:val="24"/>
            </w:rPr>
            <w:t>Signature</w:t>
          </w:r>
        </w:sdtContent>
      </w:sdt>
    </w:p>
    <w:p w:rsidRPr="008D2517" w:rsidR="00736F77" w:rsidP="00736F77" w:rsidRDefault="00736F77" w14:paraId="5623D14C" w14:textId="77777777">
      <w:pPr>
        <w:rPr>
          <w:rFonts w:eastAsia="Calibri"/>
          <w:szCs w:val="24"/>
        </w:rPr>
      </w:pPr>
      <w:r w:rsidRPr="008D2517">
        <w:rPr>
          <w:rFonts w:eastAsia="Calibri"/>
          <w:szCs w:val="24"/>
        </w:rPr>
        <w:t xml:space="preserve">Served by: </w:t>
      </w:r>
      <w:sdt>
        <w:sdtPr>
          <w:rPr>
            <w:rFonts w:eastAsia="Calibri"/>
            <w:szCs w:val="24"/>
          </w:rPr>
          <w:alias w:val="Name"/>
          <w:tag w:val="Name"/>
          <w:id w:val="-1201463724"/>
          <w:placeholder>
            <w:docPart w:val="4F5DBDBC453245B99DCDF7AE1D03CC01"/>
          </w:placeholder>
          <w:temporary/>
          <w:showingPlcHdr/>
          <w:text w:multiLine="1"/>
        </w:sdtPr>
        <w:sdtContent>
          <w:r w:rsidRPr="008D2517">
            <w:rPr>
              <w:rFonts w:eastAsia="Calibri"/>
              <w:color w:val="808080"/>
              <w:szCs w:val="24"/>
            </w:rPr>
            <w:t>Name</w:t>
          </w:r>
        </w:sdtContent>
      </w:sdt>
    </w:p>
    <w:p w:rsidR="009250F7" w:rsidP="009250F7" w:rsidRDefault="009250F7" w14:paraId="70E7CD15" w14:textId="77777777">
      <w:pPr>
        <w:spacing w:line="480" w:lineRule="auto"/>
        <w:rPr>
          <w:rFonts w:eastAsia="Calibri"/>
          <w:szCs w:val="24"/>
        </w:rPr>
      </w:pPr>
    </w:p>
    <w:p w:rsidR="000F52C4" w:rsidP="009250F7" w:rsidRDefault="000F52C4" w14:paraId="29847AE2" w14:textId="77777777">
      <w:pPr>
        <w:spacing w:line="480" w:lineRule="auto"/>
        <w:rPr>
          <w:rFonts w:eastAsia="Calibri"/>
          <w:szCs w:val="24"/>
        </w:rPr>
      </w:pPr>
    </w:p>
    <w:p w:rsidR="000F52C4" w:rsidP="009250F7" w:rsidRDefault="000F52C4" w14:paraId="61929CE9" w14:textId="77777777">
      <w:pPr>
        <w:spacing w:line="480" w:lineRule="auto"/>
        <w:rPr>
          <w:rFonts w:eastAsia="Calibri"/>
          <w:szCs w:val="24"/>
        </w:rPr>
      </w:pPr>
    </w:p>
    <w:p w:rsidR="000F52C4" w:rsidP="009250F7" w:rsidRDefault="000F52C4" w14:paraId="5166C4DF" w14:textId="77777777">
      <w:pPr>
        <w:spacing w:line="480" w:lineRule="auto"/>
        <w:rPr>
          <w:rFonts w:eastAsia="Calibri"/>
          <w:szCs w:val="24"/>
        </w:rPr>
      </w:pPr>
    </w:p>
    <w:p w:rsidR="000F52C4" w:rsidP="009250F7" w:rsidRDefault="000F52C4" w14:paraId="5E698A01" w14:textId="77777777">
      <w:pPr>
        <w:spacing w:line="480" w:lineRule="auto"/>
        <w:rPr>
          <w:rFonts w:eastAsia="Calibri"/>
          <w:szCs w:val="24"/>
        </w:rPr>
      </w:pPr>
    </w:p>
    <w:p w:rsidR="000F52C4" w:rsidP="009250F7" w:rsidRDefault="000F52C4" w14:paraId="5E5EF8A1" w14:textId="77777777">
      <w:pPr>
        <w:spacing w:line="480" w:lineRule="auto"/>
        <w:rPr>
          <w:rFonts w:eastAsia="Calibri"/>
          <w:szCs w:val="24"/>
        </w:rPr>
      </w:pPr>
    </w:p>
    <w:p w:rsidR="000F52C4" w:rsidP="009250F7" w:rsidRDefault="000F52C4" w14:paraId="365D835F" w14:textId="77777777">
      <w:pPr>
        <w:spacing w:line="480" w:lineRule="auto"/>
        <w:rPr>
          <w:rFonts w:eastAsia="Calibri"/>
          <w:szCs w:val="24"/>
        </w:rPr>
      </w:pPr>
    </w:p>
    <w:p w:rsidR="000F52C4" w:rsidP="009250F7" w:rsidRDefault="000F52C4" w14:paraId="6FEDA0A4" w14:textId="77777777">
      <w:pPr>
        <w:spacing w:line="480" w:lineRule="auto"/>
        <w:rPr>
          <w:rFonts w:eastAsia="Calibri"/>
          <w:szCs w:val="24"/>
        </w:rPr>
      </w:pPr>
    </w:p>
    <w:p w:rsidR="000F52C4" w:rsidP="009250F7" w:rsidRDefault="000F52C4" w14:paraId="38E638FA" w14:textId="77777777">
      <w:pPr>
        <w:spacing w:line="480" w:lineRule="auto"/>
        <w:rPr>
          <w:rFonts w:eastAsia="Calibri"/>
          <w:szCs w:val="24"/>
        </w:rPr>
      </w:pPr>
    </w:p>
    <w:p w:rsidR="000F52C4" w:rsidP="009250F7" w:rsidRDefault="000F52C4" w14:paraId="60A38A59" w14:textId="77777777">
      <w:pPr>
        <w:spacing w:line="480" w:lineRule="auto"/>
        <w:rPr>
          <w:rFonts w:eastAsia="Calibri"/>
          <w:szCs w:val="24"/>
        </w:rPr>
      </w:pPr>
    </w:p>
    <w:p w:rsidR="000F52C4" w:rsidP="009250F7" w:rsidRDefault="000F52C4" w14:paraId="6E390307" w14:textId="77777777">
      <w:pPr>
        <w:spacing w:line="480" w:lineRule="auto"/>
        <w:rPr>
          <w:rFonts w:eastAsia="Calibri"/>
          <w:szCs w:val="24"/>
        </w:rPr>
      </w:pPr>
    </w:p>
    <w:p w:rsidR="000F52C4" w:rsidP="009250F7" w:rsidRDefault="000F52C4" w14:paraId="61BBC284" w14:textId="77777777">
      <w:pPr>
        <w:spacing w:line="480" w:lineRule="auto"/>
        <w:rPr>
          <w:rFonts w:eastAsia="Calibri"/>
          <w:szCs w:val="24"/>
        </w:rPr>
      </w:pPr>
    </w:p>
    <w:p w:rsidR="000F52C4" w:rsidP="009250F7" w:rsidRDefault="000F52C4" w14:paraId="5DB3B727" w14:textId="77777777">
      <w:pPr>
        <w:spacing w:line="480" w:lineRule="auto"/>
        <w:rPr>
          <w:rFonts w:eastAsia="Calibri"/>
          <w:szCs w:val="24"/>
        </w:rPr>
      </w:pPr>
    </w:p>
    <w:sectPr w:rsidR="000F52C4" w:rsidSect="009250F7">
      <w:headerReference w:type="default" r:id="rId11"/>
      <w:footerReference w:type="default" r:id="rId12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4F09" w:rsidRDefault="005D4F09" w14:paraId="10E12339" w14:textId="77777777">
      <w:r>
        <w:separator/>
      </w:r>
    </w:p>
  </w:endnote>
  <w:endnote w:type="continuationSeparator" w:id="0">
    <w:p w:rsidR="005D4F09" w:rsidRDefault="005D4F09" w14:paraId="2DAC1CF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1240900832"/>
      <w:docPartObj>
        <w:docPartGallery w:val="Page Numbers (Bottom of Page)"/>
        <w:docPartUnique/>
      </w:docPartObj>
    </w:sdtPr>
    <w:sdtEndPr>
      <w:rPr>
        <w:noProof/>
      </w:rPr>
    </w:sdtEndPr>
    <w:sdtContent>
      <w:p w:rsidRPr="005A6DDD" w:rsidR="007D31F9" w:rsidRDefault="007D31F9" w14:paraId="771E46DD" w14:textId="77777777">
        <w:pPr>
          <w:pStyle w:val="Footer"/>
          <w:jc w:val="center"/>
          <w:rPr>
            <w:szCs w:val="24"/>
          </w:rPr>
        </w:pPr>
        <w:r w:rsidRPr="005A6DDD">
          <w:rPr>
            <w:szCs w:val="24"/>
          </w:rPr>
          <w:fldChar w:fldCharType="begin"/>
        </w:r>
        <w:r w:rsidRPr="005A6DDD">
          <w:rPr>
            <w:szCs w:val="24"/>
          </w:rPr>
          <w:instrText xml:space="preserve"> PAGE   \* MERGEFORMAT </w:instrText>
        </w:r>
        <w:r w:rsidRPr="005A6DDD">
          <w:rPr>
            <w:szCs w:val="24"/>
          </w:rPr>
          <w:fldChar w:fldCharType="separate"/>
        </w:r>
        <w:r w:rsidRPr="005A6DDD">
          <w:rPr>
            <w:noProof/>
            <w:szCs w:val="24"/>
          </w:rPr>
          <w:t>2</w:t>
        </w:r>
        <w:r w:rsidRPr="005A6DDD">
          <w:rPr>
            <w:noProof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4F09" w:rsidRDefault="005D4F09" w14:paraId="5FDB6452" w14:textId="77777777">
      <w:r>
        <w:separator/>
      </w:r>
    </w:p>
  </w:footnote>
  <w:footnote w:type="continuationSeparator" w:id="0">
    <w:p w:rsidR="005D4F09" w:rsidRDefault="005D4F09" w14:paraId="071826F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D31F9" w:rsidR="007D31F9" w:rsidP="007D31F9" w:rsidRDefault="007D31F9" w14:paraId="158CBFD6" w14:textId="77777777">
    <w:pPr>
      <w:pStyle w:val="Header"/>
      <w:rPr>
        <w:color w:va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1F55"/>
    <w:multiLevelType w:val="hybridMultilevel"/>
    <w:tmpl w:val="EAF8EC46"/>
    <w:lvl w:ilvl="0" w:tplc="999A346E">
      <w:start w:val="30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F2A7F68"/>
    <w:multiLevelType w:val="hybridMultilevel"/>
    <w:tmpl w:val="7BB42C98"/>
    <w:lvl w:ilvl="0" w:tplc="F6328972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62E0C3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48287F"/>
    <w:multiLevelType w:val="hybridMultilevel"/>
    <w:tmpl w:val="7EF88D1C"/>
    <w:lvl w:ilvl="0" w:tplc="A0AEE51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6585C27"/>
    <w:multiLevelType w:val="hybridMultilevel"/>
    <w:tmpl w:val="B23A06BC"/>
    <w:lvl w:ilvl="0" w:tplc="71F2B24C">
      <w:start w:val="1"/>
      <w:numFmt w:val="decimal"/>
      <w:lvlText w:val="%1."/>
      <w:lvlJc w:val="left"/>
      <w:pPr>
        <w:ind w:left="1620" w:hanging="720"/>
      </w:pPr>
      <w:rPr>
        <w:rFonts w:hint="default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6DC256D"/>
    <w:multiLevelType w:val="hybridMultilevel"/>
    <w:tmpl w:val="1896B5E6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ABC5DE7"/>
    <w:multiLevelType w:val="hybridMultilevel"/>
    <w:tmpl w:val="F65A62A4"/>
    <w:lvl w:ilvl="0" w:tplc="0409000F">
      <w:start w:val="1"/>
      <w:numFmt w:val="decimal"/>
      <w:lvlText w:val="%1."/>
      <w:lvlJc w:val="left"/>
      <w:pPr>
        <w:ind w:left="36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40709"/>
    <w:multiLevelType w:val="hybridMultilevel"/>
    <w:tmpl w:val="343A1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B109D"/>
    <w:multiLevelType w:val="hybridMultilevel"/>
    <w:tmpl w:val="FD14961E"/>
    <w:lvl w:ilvl="0" w:tplc="57C23624">
      <w:start w:val="10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456F5"/>
    <w:multiLevelType w:val="hybridMultilevel"/>
    <w:tmpl w:val="B3A07732"/>
    <w:lvl w:ilvl="0" w:tplc="837811C2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62E0C3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9B718F"/>
    <w:multiLevelType w:val="hybridMultilevel"/>
    <w:tmpl w:val="95381084"/>
    <w:lvl w:ilvl="0" w:tplc="5E6E1E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C8330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F7C557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9EC08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874B3F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910AC6D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F00F9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60DD8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83C763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2384278"/>
    <w:multiLevelType w:val="hybridMultilevel"/>
    <w:tmpl w:val="8598BC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5FB1EDA"/>
    <w:multiLevelType w:val="hybridMultilevel"/>
    <w:tmpl w:val="E42A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E5ABF"/>
    <w:multiLevelType w:val="hybridMultilevel"/>
    <w:tmpl w:val="F14C84FA"/>
    <w:lvl w:ilvl="0" w:tplc="C9F2F39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867794"/>
    <w:multiLevelType w:val="hybridMultilevel"/>
    <w:tmpl w:val="1E261AEE"/>
    <w:lvl w:ilvl="0" w:tplc="B7D605AA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62E0C3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A61DEA"/>
    <w:multiLevelType w:val="hybridMultilevel"/>
    <w:tmpl w:val="F14C84FA"/>
    <w:lvl w:ilvl="0" w:tplc="C9F2F39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C92B38"/>
    <w:multiLevelType w:val="hybridMultilevel"/>
    <w:tmpl w:val="569062E6"/>
    <w:lvl w:ilvl="0" w:tplc="F6328972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62E0C3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4946C8"/>
    <w:multiLevelType w:val="hybridMultilevel"/>
    <w:tmpl w:val="1FE4EA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65B7B"/>
    <w:multiLevelType w:val="hybridMultilevel"/>
    <w:tmpl w:val="D6EA8B24"/>
    <w:lvl w:ilvl="0" w:tplc="655C0684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900DF2"/>
    <w:multiLevelType w:val="hybridMultilevel"/>
    <w:tmpl w:val="9F7A8292"/>
    <w:lvl w:ilvl="0" w:tplc="EA0EB4BC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B80542"/>
    <w:multiLevelType w:val="hybridMultilevel"/>
    <w:tmpl w:val="E5046C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FF23624"/>
    <w:multiLevelType w:val="hybridMultilevel"/>
    <w:tmpl w:val="38708DE6"/>
    <w:lvl w:ilvl="0" w:tplc="02D85E4E">
      <w:start w:val="1"/>
      <w:numFmt w:val="decimal"/>
      <w:lvlText w:val="%1."/>
      <w:lvlJc w:val="left"/>
      <w:pPr>
        <w:ind w:left="36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501742A2"/>
    <w:multiLevelType w:val="hybridMultilevel"/>
    <w:tmpl w:val="24088BCC"/>
    <w:lvl w:ilvl="0" w:tplc="73B0B032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4143C8"/>
    <w:multiLevelType w:val="hybridMultilevel"/>
    <w:tmpl w:val="9D7E8638"/>
    <w:lvl w:ilvl="0" w:tplc="25BAA23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4C6E8B"/>
    <w:multiLevelType w:val="hybridMultilevel"/>
    <w:tmpl w:val="10420A64"/>
    <w:lvl w:ilvl="0" w:tplc="3CD089AC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EA2E0E"/>
    <w:multiLevelType w:val="hybridMultilevel"/>
    <w:tmpl w:val="A3881AAE"/>
    <w:lvl w:ilvl="0" w:tplc="EB08587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4F45164"/>
    <w:multiLevelType w:val="hybridMultilevel"/>
    <w:tmpl w:val="025261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4C1BAD"/>
    <w:multiLevelType w:val="hybridMultilevel"/>
    <w:tmpl w:val="032C150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92E5015"/>
    <w:multiLevelType w:val="hybridMultilevel"/>
    <w:tmpl w:val="42EA61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A38F3"/>
    <w:multiLevelType w:val="hybridMultilevel"/>
    <w:tmpl w:val="1EF85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1A366F"/>
    <w:multiLevelType w:val="hybridMultilevel"/>
    <w:tmpl w:val="C7045E16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EEB09C5"/>
    <w:multiLevelType w:val="hybridMultilevel"/>
    <w:tmpl w:val="08CCC76C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1B92586"/>
    <w:multiLevelType w:val="hybridMultilevel"/>
    <w:tmpl w:val="92BA5C58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8BF0C56"/>
    <w:multiLevelType w:val="hybridMultilevel"/>
    <w:tmpl w:val="38D844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C241C"/>
    <w:multiLevelType w:val="hybridMultilevel"/>
    <w:tmpl w:val="4614E3E2"/>
    <w:lvl w:ilvl="0" w:tplc="2548B242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4B580586">
      <w:start w:val="1"/>
      <w:numFmt w:val="lowerLetter"/>
      <w:lvlText w:val="%2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6A731E"/>
    <w:multiLevelType w:val="hybridMultilevel"/>
    <w:tmpl w:val="1E284E08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5" w15:restartNumberingAfterBreak="0">
    <w:nsid w:val="7F3604AB"/>
    <w:multiLevelType w:val="hybridMultilevel"/>
    <w:tmpl w:val="F14C84FA"/>
    <w:lvl w:ilvl="0" w:tplc="C9F2F39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7328551">
    <w:abstractNumId w:val="2"/>
  </w:num>
  <w:num w:numId="2" w16cid:durableId="1122842634">
    <w:abstractNumId w:val="24"/>
  </w:num>
  <w:num w:numId="3" w16cid:durableId="1459374148">
    <w:abstractNumId w:val="15"/>
  </w:num>
  <w:num w:numId="4" w16cid:durableId="984972736">
    <w:abstractNumId w:val="33"/>
  </w:num>
  <w:num w:numId="5" w16cid:durableId="1013995046">
    <w:abstractNumId w:val="21"/>
  </w:num>
  <w:num w:numId="6" w16cid:durableId="132062830">
    <w:abstractNumId w:val="0"/>
  </w:num>
  <w:num w:numId="7" w16cid:durableId="537275171">
    <w:abstractNumId w:val="17"/>
  </w:num>
  <w:num w:numId="8" w16cid:durableId="899828274">
    <w:abstractNumId w:val="7"/>
  </w:num>
  <w:num w:numId="9" w16cid:durableId="514809638">
    <w:abstractNumId w:val="3"/>
  </w:num>
  <w:num w:numId="10" w16cid:durableId="1362897955">
    <w:abstractNumId w:val="14"/>
  </w:num>
  <w:num w:numId="11" w16cid:durableId="1326476915">
    <w:abstractNumId w:val="35"/>
  </w:num>
  <w:num w:numId="12" w16cid:durableId="1382485549">
    <w:abstractNumId w:val="20"/>
  </w:num>
  <w:num w:numId="13" w16cid:durableId="906306029">
    <w:abstractNumId w:val="12"/>
  </w:num>
  <w:num w:numId="14" w16cid:durableId="990253337">
    <w:abstractNumId w:val="18"/>
  </w:num>
  <w:num w:numId="15" w16cid:durableId="1558006507">
    <w:abstractNumId w:val="31"/>
  </w:num>
  <w:num w:numId="16" w16cid:durableId="2126388910">
    <w:abstractNumId w:val="34"/>
  </w:num>
  <w:num w:numId="17" w16cid:durableId="702905187">
    <w:abstractNumId w:val="30"/>
  </w:num>
  <w:num w:numId="18" w16cid:durableId="307051966">
    <w:abstractNumId w:val="4"/>
  </w:num>
  <w:num w:numId="19" w16cid:durableId="1783766757">
    <w:abstractNumId w:val="29"/>
  </w:num>
  <w:num w:numId="20" w16cid:durableId="333650136">
    <w:abstractNumId w:val="26"/>
  </w:num>
  <w:num w:numId="21" w16cid:durableId="49380833">
    <w:abstractNumId w:val="9"/>
  </w:num>
  <w:num w:numId="22" w16cid:durableId="1541824534">
    <w:abstractNumId w:val="13"/>
  </w:num>
  <w:num w:numId="23" w16cid:durableId="1965891259">
    <w:abstractNumId w:val="8"/>
  </w:num>
  <w:num w:numId="24" w16cid:durableId="1991135289">
    <w:abstractNumId w:val="1"/>
  </w:num>
  <w:num w:numId="25" w16cid:durableId="1759130986">
    <w:abstractNumId w:val="23"/>
  </w:num>
  <w:num w:numId="26" w16cid:durableId="1088623597">
    <w:abstractNumId w:val="6"/>
  </w:num>
  <w:num w:numId="27" w16cid:durableId="120731575">
    <w:abstractNumId w:val="27"/>
  </w:num>
  <w:num w:numId="28" w16cid:durableId="101993109">
    <w:abstractNumId w:val="22"/>
  </w:num>
  <w:num w:numId="29" w16cid:durableId="1492671744">
    <w:abstractNumId w:val="25"/>
  </w:num>
  <w:num w:numId="30" w16cid:durableId="1592658451">
    <w:abstractNumId w:val="10"/>
  </w:num>
  <w:num w:numId="31" w16cid:durableId="2119444303">
    <w:abstractNumId w:val="19"/>
  </w:num>
  <w:num w:numId="32" w16cid:durableId="685207094">
    <w:abstractNumId w:val="16"/>
  </w:num>
  <w:num w:numId="33" w16cid:durableId="1657998915">
    <w:abstractNumId w:val="32"/>
  </w:num>
  <w:num w:numId="34" w16cid:durableId="87775070">
    <w:abstractNumId w:val="5"/>
  </w:num>
  <w:num w:numId="35" w16cid:durableId="2080902769">
    <w:abstractNumId w:val="11"/>
  </w:num>
  <w:num w:numId="36" w16cid:durableId="1150172373">
    <w:abstractNumId w:val="2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ASET" w:val="SS"/>
    <w:docVar w:name="DOCNUM" w:val="50702"/>
    <w:docVar w:name="VERSION" w:val="0"/>
    <w:docVar w:name="VERSION2" w:val="1"/>
  </w:docVars>
  <w:rsids>
    <w:rsidRoot w:val="001429D1"/>
    <w:rsid w:val="00000000"/>
    <w:rsid w:val="00000975"/>
    <w:rsid w:val="00010B48"/>
    <w:rsid w:val="00010FE6"/>
    <w:rsid w:val="000221F5"/>
    <w:rsid w:val="0002658E"/>
    <w:rsid w:val="00027996"/>
    <w:rsid w:val="00032772"/>
    <w:rsid w:val="00040E16"/>
    <w:rsid w:val="000460EA"/>
    <w:rsid w:val="00061117"/>
    <w:rsid w:val="00072C0A"/>
    <w:rsid w:val="000777E7"/>
    <w:rsid w:val="00080BB3"/>
    <w:rsid w:val="0008376C"/>
    <w:rsid w:val="00085DC6"/>
    <w:rsid w:val="0009124D"/>
    <w:rsid w:val="00091590"/>
    <w:rsid w:val="000A2EBB"/>
    <w:rsid w:val="000E09AB"/>
    <w:rsid w:val="000E1AC8"/>
    <w:rsid w:val="000F066F"/>
    <w:rsid w:val="000F1619"/>
    <w:rsid w:val="000F3615"/>
    <w:rsid w:val="000F52C4"/>
    <w:rsid w:val="000F5469"/>
    <w:rsid w:val="000F6E0A"/>
    <w:rsid w:val="0011397D"/>
    <w:rsid w:val="00122D59"/>
    <w:rsid w:val="00125507"/>
    <w:rsid w:val="001304D1"/>
    <w:rsid w:val="00133E71"/>
    <w:rsid w:val="00141927"/>
    <w:rsid w:val="001429D1"/>
    <w:rsid w:val="001455A6"/>
    <w:rsid w:val="00146E34"/>
    <w:rsid w:val="00147FFE"/>
    <w:rsid w:val="00150911"/>
    <w:rsid w:val="00151BA1"/>
    <w:rsid w:val="001630AB"/>
    <w:rsid w:val="0017098C"/>
    <w:rsid w:val="0017403C"/>
    <w:rsid w:val="001749BE"/>
    <w:rsid w:val="001750FB"/>
    <w:rsid w:val="00183827"/>
    <w:rsid w:val="0018628D"/>
    <w:rsid w:val="00193E3A"/>
    <w:rsid w:val="00195498"/>
    <w:rsid w:val="001B377F"/>
    <w:rsid w:val="001B43FC"/>
    <w:rsid w:val="001C0EF9"/>
    <w:rsid w:val="001D2464"/>
    <w:rsid w:val="001D343B"/>
    <w:rsid w:val="001D4A70"/>
    <w:rsid w:val="001D51F9"/>
    <w:rsid w:val="001E1408"/>
    <w:rsid w:val="001E28E4"/>
    <w:rsid w:val="001E3920"/>
    <w:rsid w:val="001F1DA3"/>
    <w:rsid w:val="001F2C77"/>
    <w:rsid w:val="001F4B6A"/>
    <w:rsid w:val="001F53F8"/>
    <w:rsid w:val="001F6B4B"/>
    <w:rsid w:val="001F7A0E"/>
    <w:rsid w:val="00202F64"/>
    <w:rsid w:val="00215A66"/>
    <w:rsid w:val="00217792"/>
    <w:rsid w:val="00220263"/>
    <w:rsid w:val="00220389"/>
    <w:rsid w:val="002219D8"/>
    <w:rsid w:val="00221B8A"/>
    <w:rsid w:val="00223CB0"/>
    <w:rsid w:val="0022558B"/>
    <w:rsid w:val="00225D32"/>
    <w:rsid w:val="0024778B"/>
    <w:rsid w:val="0026091C"/>
    <w:rsid w:val="0028328B"/>
    <w:rsid w:val="00285112"/>
    <w:rsid w:val="002947D9"/>
    <w:rsid w:val="00295543"/>
    <w:rsid w:val="002A4B38"/>
    <w:rsid w:val="002A6633"/>
    <w:rsid w:val="002A7DDD"/>
    <w:rsid w:val="002B193F"/>
    <w:rsid w:val="002B5AB7"/>
    <w:rsid w:val="002D0375"/>
    <w:rsid w:val="002D153E"/>
    <w:rsid w:val="002D4691"/>
    <w:rsid w:val="002E104A"/>
    <w:rsid w:val="002E15DC"/>
    <w:rsid w:val="002E17DF"/>
    <w:rsid w:val="002E6B59"/>
    <w:rsid w:val="002F03F6"/>
    <w:rsid w:val="002F5972"/>
    <w:rsid w:val="00300130"/>
    <w:rsid w:val="00307A51"/>
    <w:rsid w:val="00310C8E"/>
    <w:rsid w:val="00311263"/>
    <w:rsid w:val="003132BB"/>
    <w:rsid w:val="00320B96"/>
    <w:rsid w:val="00325700"/>
    <w:rsid w:val="003268FA"/>
    <w:rsid w:val="0033258F"/>
    <w:rsid w:val="003329A0"/>
    <w:rsid w:val="00335285"/>
    <w:rsid w:val="00340F8F"/>
    <w:rsid w:val="00344DFD"/>
    <w:rsid w:val="003466C7"/>
    <w:rsid w:val="003550E2"/>
    <w:rsid w:val="00363712"/>
    <w:rsid w:val="00366FDD"/>
    <w:rsid w:val="00370CD4"/>
    <w:rsid w:val="003742F9"/>
    <w:rsid w:val="0038444C"/>
    <w:rsid w:val="00386677"/>
    <w:rsid w:val="003944BF"/>
    <w:rsid w:val="003978CC"/>
    <w:rsid w:val="003A1A9B"/>
    <w:rsid w:val="003A34A4"/>
    <w:rsid w:val="003A5828"/>
    <w:rsid w:val="003B0EC3"/>
    <w:rsid w:val="003B1BEE"/>
    <w:rsid w:val="003B490B"/>
    <w:rsid w:val="003C07EE"/>
    <w:rsid w:val="003C541B"/>
    <w:rsid w:val="003C6419"/>
    <w:rsid w:val="003C68BB"/>
    <w:rsid w:val="003D0D9E"/>
    <w:rsid w:val="003D1259"/>
    <w:rsid w:val="003D43E2"/>
    <w:rsid w:val="003D44DD"/>
    <w:rsid w:val="003E5887"/>
    <w:rsid w:val="003E59C9"/>
    <w:rsid w:val="003F2D1C"/>
    <w:rsid w:val="003F3075"/>
    <w:rsid w:val="003F3F95"/>
    <w:rsid w:val="003F48A4"/>
    <w:rsid w:val="003F7D24"/>
    <w:rsid w:val="004039B8"/>
    <w:rsid w:val="00403D01"/>
    <w:rsid w:val="004051BE"/>
    <w:rsid w:val="00407FAE"/>
    <w:rsid w:val="00414C39"/>
    <w:rsid w:val="00422CF6"/>
    <w:rsid w:val="004329A8"/>
    <w:rsid w:val="0043418F"/>
    <w:rsid w:val="00434515"/>
    <w:rsid w:val="004363C1"/>
    <w:rsid w:val="00437A63"/>
    <w:rsid w:val="00440563"/>
    <w:rsid w:val="00442D5F"/>
    <w:rsid w:val="0044733E"/>
    <w:rsid w:val="004524F0"/>
    <w:rsid w:val="004579C5"/>
    <w:rsid w:val="00463BE6"/>
    <w:rsid w:val="004640DE"/>
    <w:rsid w:val="004649F8"/>
    <w:rsid w:val="004670A5"/>
    <w:rsid w:val="00473C71"/>
    <w:rsid w:val="00474581"/>
    <w:rsid w:val="00474E44"/>
    <w:rsid w:val="0047652D"/>
    <w:rsid w:val="00476D0B"/>
    <w:rsid w:val="00481BA2"/>
    <w:rsid w:val="00484489"/>
    <w:rsid w:val="00485BA4"/>
    <w:rsid w:val="00485E32"/>
    <w:rsid w:val="00493D67"/>
    <w:rsid w:val="004959AF"/>
    <w:rsid w:val="004963A5"/>
    <w:rsid w:val="00496F56"/>
    <w:rsid w:val="004B3952"/>
    <w:rsid w:val="004B62DC"/>
    <w:rsid w:val="004C43F2"/>
    <w:rsid w:val="004C49BC"/>
    <w:rsid w:val="004C65BD"/>
    <w:rsid w:val="004E039C"/>
    <w:rsid w:val="004E1DEC"/>
    <w:rsid w:val="004E2E9E"/>
    <w:rsid w:val="004E3FAC"/>
    <w:rsid w:val="004E4C0C"/>
    <w:rsid w:val="004F2C27"/>
    <w:rsid w:val="00504E05"/>
    <w:rsid w:val="00506FAB"/>
    <w:rsid w:val="0051132E"/>
    <w:rsid w:val="00516920"/>
    <w:rsid w:val="00516B61"/>
    <w:rsid w:val="005268E9"/>
    <w:rsid w:val="0052744F"/>
    <w:rsid w:val="00527FEE"/>
    <w:rsid w:val="0053548D"/>
    <w:rsid w:val="00537B05"/>
    <w:rsid w:val="00544E73"/>
    <w:rsid w:val="0055512B"/>
    <w:rsid w:val="00556178"/>
    <w:rsid w:val="005569D3"/>
    <w:rsid w:val="00567D30"/>
    <w:rsid w:val="00575C5F"/>
    <w:rsid w:val="00580731"/>
    <w:rsid w:val="0058507C"/>
    <w:rsid w:val="00585B9A"/>
    <w:rsid w:val="00586DC4"/>
    <w:rsid w:val="005937FF"/>
    <w:rsid w:val="00593C62"/>
    <w:rsid w:val="00594786"/>
    <w:rsid w:val="005A2460"/>
    <w:rsid w:val="005A2829"/>
    <w:rsid w:val="005A31DC"/>
    <w:rsid w:val="005A421D"/>
    <w:rsid w:val="005B0EFB"/>
    <w:rsid w:val="005B13D3"/>
    <w:rsid w:val="005B3DE5"/>
    <w:rsid w:val="005B42D3"/>
    <w:rsid w:val="005C239D"/>
    <w:rsid w:val="005D0D8C"/>
    <w:rsid w:val="005D454B"/>
    <w:rsid w:val="005D4F09"/>
    <w:rsid w:val="005E1CF3"/>
    <w:rsid w:val="005F1363"/>
    <w:rsid w:val="00600C8E"/>
    <w:rsid w:val="0061201F"/>
    <w:rsid w:val="0062400B"/>
    <w:rsid w:val="00624579"/>
    <w:rsid w:val="006321B5"/>
    <w:rsid w:val="00632AA3"/>
    <w:rsid w:val="006366D5"/>
    <w:rsid w:val="0065061A"/>
    <w:rsid w:val="006520C4"/>
    <w:rsid w:val="0065493F"/>
    <w:rsid w:val="0065750C"/>
    <w:rsid w:val="006607E8"/>
    <w:rsid w:val="00660C19"/>
    <w:rsid w:val="00663F1D"/>
    <w:rsid w:val="00666D55"/>
    <w:rsid w:val="00667FDF"/>
    <w:rsid w:val="0067237B"/>
    <w:rsid w:val="00673DB4"/>
    <w:rsid w:val="00673FE7"/>
    <w:rsid w:val="00683A3D"/>
    <w:rsid w:val="00691F07"/>
    <w:rsid w:val="0069665D"/>
    <w:rsid w:val="006973E6"/>
    <w:rsid w:val="006A0D56"/>
    <w:rsid w:val="006A26E3"/>
    <w:rsid w:val="006A311F"/>
    <w:rsid w:val="006A3EB8"/>
    <w:rsid w:val="006A74CF"/>
    <w:rsid w:val="006B08F6"/>
    <w:rsid w:val="006B5C29"/>
    <w:rsid w:val="006B68B2"/>
    <w:rsid w:val="006C1E96"/>
    <w:rsid w:val="006C2AB9"/>
    <w:rsid w:val="006D200F"/>
    <w:rsid w:val="006D4140"/>
    <w:rsid w:val="006D4FC4"/>
    <w:rsid w:val="006D5D21"/>
    <w:rsid w:val="006E06C1"/>
    <w:rsid w:val="006E182D"/>
    <w:rsid w:val="006E4EB9"/>
    <w:rsid w:val="006E63B7"/>
    <w:rsid w:val="006F17B5"/>
    <w:rsid w:val="00706EFA"/>
    <w:rsid w:val="0071067A"/>
    <w:rsid w:val="00717D53"/>
    <w:rsid w:val="00730A5A"/>
    <w:rsid w:val="00731BF3"/>
    <w:rsid w:val="00736F77"/>
    <w:rsid w:val="00742A0C"/>
    <w:rsid w:val="007452A4"/>
    <w:rsid w:val="0074723B"/>
    <w:rsid w:val="0074751E"/>
    <w:rsid w:val="00751B42"/>
    <w:rsid w:val="00753D83"/>
    <w:rsid w:val="00756596"/>
    <w:rsid w:val="007578DE"/>
    <w:rsid w:val="00765701"/>
    <w:rsid w:val="0076658E"/>
    <w:rsid w:val="00766CE0"/>
    <w:rsid w:val="00766D8E"/>
    <w:rsid w:val="00767AD5"/>
    <w:rsid w:val="00771966"/>
    <w:rsid w:val="007728DF"/>
    <w:rsid w:val="00772D50"/>
    <w:rsid w:val="007804E0"/>
    <w:rsid w:val="007827B6"/>
    <w:rsid w:val="007877B1"/>
    <w:rsid w:val="007913EF"/>
    <w:rsid w:val="0079176D"/>
    <w:rsid w:val="0079195F"/>
    <w:rsid w:val="00792CE0"/>
    <w:rsid w:val="00797307"/>
    <w:rsid w:val="00797653"/>
    <w:rsid w:val="007B6A53"/>
    <w:rsid w:val="007C2725"/>
    <w:rsid w:val="007C34CC"/>
    <w:rsid w:val="007C3D07"/>
    <w:rsid w:val="007C52C1"/>
    <w:rsid w:val="007D142B"/>
    <w:rsid w:val="007D2B17"/>
    <w:rsid w:val="007D31F9"/>
    <w:rsid w:val="007D4851"/>
    <w:rsid w:val="007E1C89"/>
    <w:rsid w:val="007E43BE"/>
    <w:rsid w:val="007E5657"/>
    <w:rsid w:val="007E6095"/>
    <w:rsid w:val="007F03E2"/>
    <w:rsid w:val="007F2C3C"/>
    <w:rsid w:val="00802B45"/>
    <w:rsid w:val="008064FB"/>
    <w:rsid w:val="00811CA4"/>
    <w:rsid w:val="008126EE"/>
    <w:rsid w:val="00813BEC"/>
    <w:rsid w:val="00817A49"/>
    <w:rsid w:val="00822D26"/>
    <w:rsid w:val="00823589"/>
    <w:rsid w:val="00832200"/>
    <w:rsid w:val="008349D1"/>
    <w:rsid w:val="0084124A"/>
    <w:rsid w:val="00841FE8"/>
    <w:rsid w:val="00853511"/>
    <w:rsid w:val="008662BA"/>
    <w:rsid w:val="00875F03"/>
    <w:rsid w:val="00876FB2"/>
    <w:rsid w:val="008856FF"/>
    <w:rsid w:val="00890F83"/>
    <w:rsid w:val="00892185"/>
    <w:rsid w:val="0089567C"/>
    <w:rsid w:val="008A10CE"/>
    <w:rsid w:val="008A1F91"/>
    <w:rsid w:val="008A29E4"/>
    <w:rsid w:val="008A448B"/>
    <w:rsid w:val="008A489F"/>
    <w:rsid w:val="008A490B"/>
    <w:rsid w:val="008A4EB9"/>
    <w:rsid w:val="008B66E7"/>
    <w:rsid w:val="008C7919"/>
    <w:rsid w:val="008C7D16"/>
    <w:rsid w:val="008D092C"/>
    <w:rsid w:val="008D2517"/>
    <w:rsid w:val="008E1D53"/>
    <w:rsid w:val="008E32FB"/>
    <w:rsid w:val="008E3951"/>
    <w:rsid w:val="008F2107"/>
    <w:rsid w:val="00901EBC"/>
    <w:rsid w:val="009067A2"/>
    <w:rsid w:val="0091482F"/>
    <w:rsid w:val="0092113D"/>
    <w:rsid w:val="009250F7"/>
    <w:rsid w:val="00934555"/>
    <w:rsid w:val="00940794"/>
    <w:rsid w:val="00941DC4"/>
    <w:rsid w:val="009458F7"/>
    <w:rsid w:val="00946600"/>
    <w:rsid w:val="00946803"/>
    <w:rsid w:val="00964DB9"/>
    <w:rsid w:val="00973C74"/>
    <w:rsid w:val="0097640B"/>
    <w:rsid w:val="00977AF5"/>
    <w:rsid w:val="0098279B"/>
    <w:rsid w:val="00982C98"/>
    <w:rsid w:val="00984D83"/>
    <w:rsid w:val="009855D5"/>
    <w:rsid w:val="00987CFB"/>
    <w:rsid w:val="00997E2D"/>
    <w:rsid w:val="009A2F3A"/>
    <w:rsid w:val="009A5291"/>
    <w:rsid w:val="009B3027"/>
    <w:rsid w:val="009B3857"/>
    <w:rsid w:val="009B583E"/>
    <w:rsid w:val="009B71C0"/>
    <w:rsid w:val="009C0FAF"/>
    <w:rsid w:val="009D091F"/>
    <w:rsid w:val="009D14F2"/>
    <w:rsid w:val="009D2E3B"/>
    <w:rsid w:val="009D5712"/>
    <w:rsid w:val="009D5B0B"/>
    <w:rsid w:val="009E2DCD"/>
    <w:rsid w:val="009E39DE"/>
    <w:rsid w:val="009E42D6"/>
    <w:rsid w:val="009E4F99"/>
    <w:rsid w:val="00A04D2A"/>
    <w:rsid w:val="00A054F1"/>
    <w:rsid w:val="00A06542"/>
    <w:rsid w:val="00A10012"/>
    <w:rsid w:val="00A15457"/>
    <w:rsid w:val="00A31E52"/>
    <w:rsid w:val="00A345CF"/>
    <w:rsid w:val="00A34DCF"/>
    <w:rsid w:val="00A3626F"/>
    <w:rsid w:val="00A471BA"/>
    <w:rsid w:val="00A64FBE"/>
    <w:rsid w:val="00A66A01"/>
    <w:rsid w:val="00A82539"/>
    <w:rsid w:val="00A853C2"/>
    <w:rsid w:val="00AA095E"/>
    <w:rsid w:val="00AB3A12"/>
    <w:rsid w:val="00AB42DD"/>
    <w:rsid w:val="00AB506B"/>
    <w:rsid w:val="00AC45EB"/>
    <w:rsid w:val="00AD3751"/>
    <w:rsid w:val="00AE200B"/>
    <w:rsid w:val="00AE3F4E"/>
    <w:rsid w:val="00AE52E6"/>
    <w:rsid w:val="00B053FA"/>
    <w:rsid w:val="00B0646F"/>
    <w:rsid w:val="00B07017"/>
    <w:rsid w:val="00B0776D"/>
    <w:rsid w:val="00B11B3B"/>
    <w:rsid w:val="00B12C85"/>
    <w:rsid w:val="00B12DDD"/>
    <w:rsid w:val="00B134AB"/>
    <w:rsid w:val="00B17651"/>
    <w:rsid w:val="00B26673"/>
    <w:rsid w:val="00B31CB1"/>
    <w:rsid w:val="00B34336"/>
    <w:rsid w:val="00B3528F"/>
    <w:rsid w:val="00B3727C"/>
    <w:rsid w:val="00B42FAC"/>
    <w:rsid w:val="00B45EEB"/>
    <w:rsid w:val="00B467B4"/>
    <w:rsid w:val="00B47712"/>
    <w:rsid w:val="00B60515"/>
    <w:rsid w:val="00B63D86"/>
    <w:rsid w:val="00B66A34"/>
    <w:rsid w:val="00B67F3F"/>
    <w:rsid w:val="00B71E79"/>
    <w:rsid w:val="00B90654"/>
    <w:rsid w:val="00B918E7"/>
    <w:rsid w:val="00BA62BD"/>
    <w:rsid w:val="00BA65B0"/>
    <w:rsid w:val="00BB0593"/>
    <w:rsid w:val="00BB1058"/>
    <w:rsid w:val="00BB521C"/>
    <w:rsid w:val="00BB6B91"/>
    <w:rsid w:val="00BB7B19"/>
    <w:rsid w:val="00BC0A7D"/>
    <w:rsid w:val="00BC666F"/>
    <w:rsid w:val="00BC6AAC"/>
    <w:rsid w:val="00BD2208"/>
    <w:rsid w:val="00BE32A8"/>
    <w:rsid w:val="00BF7C3A"/>
    <w:rsid w:val="00C004BF"/>
    <w:rsid w:val="00C04666"/>
    <w:rsid w:val="00C14000"/>
    <w:rsid w:val="00C14F0E"/>
    <w:rsid w:val="00C15684"/>
    <w:rsid w:val="00C174EF"/>
    <w:rsid w:val="00C30067"/>
    <w:rsid w:val="00C36F0E"/>
    <w:rsid w:val="00C436D5"/>
    <w:rsid w:val="00C46AC5"/>
    <w:rsid w:val="00C51CE0"/>
    <w:rsid w:val="00C52634"/>
    <w:rsid w:val="00C5311E"/>
    <w:rsid w:val="00C62F01"/>
    <w:rsid w:val="00C756DC"/>
    <w:rsid w:val="00C75C3C"/>
    <w:rsid w:val="00C76097"/>
    <w:rsid w:val="00C76A76"/>
    <w:rsid w:val="00C8061F"/>
    <w:rsid w:val="00C84E4F"/>
    <w:rsid w:val="00C90892"/>
    <w:rsid w:val="00C90F9E"/>
    <w:rsid w:val="00C94EA0"/>
    <w:rsid w:val="00C961BE"/>
    <w:rsid w:val="00CA237C"/>
    <w:rsid w:val="00CA47C4"/>
    <w:rsid w:val="00CA7E0B"/>
    <w:rsid w:val="00CB29CA"/>
    <w:rsid w:val="00CB477D"/>
    <w:rsid w:val="00CB4911"/>
    <w:rsid w:val="00CC0AA0"/>
    <w:rsid w:val="00CD030A"/>
    <w:rsid w:val="00CD3646"/>
    <w:rsid w:val="00CD7149"/>
    <w:rsid w:val="00CD749F"/>
    <w:rsid w:val="00CD7BBA"/>
    <w:rsid w:val="00CE0A35"/>
    <w:rsid w:val="00CE1ECF"/>
    <w:rsid w:val="00CE3E0F"/>
    <w:rsid w:val="00CF2B99"/>
    <w:rsid w:val="00CF3FE6"/>
    <w:rsid w:val="00CF4742"/>
    <w:rsid w:val="00D00009"/>
    <w:rsid w:val="00D00E34"/>
    <w:rsid w:val="00D0690B"/>
    <w:rsid w:val="00D12395"/>
    <w:rsid w:val="00D21FB8"/>
    <w:rsid w:val="00D25B87"/>
    <w:rsid w:val="00D26912"/>
    <w:rsid w:val="00D34D24"/>
    <w:rsid w:val="00D36EEE"/>
    <w:rsid w:val="00D51D30"/>
    <w:rsid w:val="00D52C79"/>
    <w:rsid w:val="00D61286"/>
    <w:rsid w:val="00D6622D"/>
    <w:rsid w:val="00D67458"/>
    <w:rsid w:val="00D741D6"/>
    <w:rsid w:val="00D80767"/>
    <w:rsid w:val="00D914D1"/>
    <w:rsid w:val="00D97176"/>
    <w:rsid w:val="00DB3EEE"/>
    <w:rsid w:val="00DD3734"/>
    <w:rsid w:val="00DD423A"/>
    <w:rsid w:val="00DD5AD4"/>
    <w:rsid w:val="00DD6E3E"/>
    <w:rsid w:val="00DF3983"/>
    <w:rsid w:val="00E02318"/>
    <w:rsid w:val="00E04BE5"/>
    <w:rsid w:val="00E07FC7"/>
    <w:rsid w:val="00E16B88"/>
    <w:rsid w:val="00E23DF8"/>
    <w:rsid w:val="00E25113"/>
    <w:rsid w:val="00E278C9"/>
    <w:rsid w:val="00E27B8E"/>
    <w:rsid w:val="00E3730F"/>
    <w:rsid w:val="00E3745A"/>
    <w:rsid w:val="00E401DA"/>
    <w:rsid w:val="00E42866"/>
    <w:rsid w:val="00E53461"/>
    <w:rsid w:val="00E535CC"/>
    <w:rsid w:val="00E548D8"/>
    <w:rsid w:val="00E57451"/>
    <w:rsid w:val="00E635DB"/>
    <w:rsid w:val="00E65EF5"/>
    <w:rsid w:val="00E7109C"/>
    <w:rsid w:val="00E735AF"/>
    <w:rsid w:val="00E745AA"/>
    <w:rsid w:val="00E74E7B"/>
    <w:rsid w:val="00E75545"/>
    <w:rsid w:val="00E7641C"/>
    <w:rsid w:val="00E82990"/>
    <w:rsid w:val="00E90906"/>
    <w:rsid w:val="00E93F09"/>
    <w:rsid w:val="00E94C47"/>
    <w:rsid w:val="00E95ED7"/>
    <w:rsid w:val="00E9782D"/>
    <w:rsid w:val="00EA6E06"/>
    <w:rsid w:val="00EB1D20"/>
    <w:rsid w:val="00EB46CE"/>
    <w:rsid w:val="00EB4A64"/>
    <w:rsid w:val="00EB4C8B"/>
    <w:rsid w:val="00EB668B"/>
    <w:rsid w:val="00EB6A08"/>
    <w:rsid w:val="00EC5F8D"/>
    <w:rsid w:val="00EC6545"/>
    <w:rsid w:val="00EF48BD"/>
    <w:rsid w:val="00F04CD0"/>
    <w:rsid w:val="00F06282"/>
    <w:rsid w:val="00F0698E"/>
    <w:rsid w:val="00F0767E"/>
    <w:rsid w:val="00F07768"/>
    <w:rsid w:val="00F14A35"/>
    <w:rsid w:val="00F174EA"/>
    <w:rsid w:val="00F243A6"/>
    <w:rsid w:val="00F24FED"/>
    <w:rsid w:val="00F4383A"/>
    <w:rsid w:val="00F50E2F"/>
    <w:rsid w:val="00F52D95"/>
    <w:rsid w:val="00F53D98"/>
    <w:rsid w:val="00F573E5"/>
    <w:rsid w:val="00F57919"/>
    <w:rsid w:val="00F6181F"/>
    <w:rsid w:val="00F62047"/>
    <w:rsid w:val="00F63B5B"/>
    <w:rsid w:val="00F7431B"/>
    <w:rsid w:val="00F76C81"/>
    <w:rsid w:val="00F770E1"/>
    <w:rsid w:val="00F7797B"/>
    <w:rsid w:val="00F81C2B"/>
    <w:rsid w:val="00F83B86"/>
    <w:rsid w:val="00F84E46"/>
    <w:rsid w:val="00F9037F"/>
    <w:rsid w:val="00F90558"/>
    <w:rsid w:val="00F97D72"/>
    <w:rsid w:val="00FA346D"/>
    <w:rsid w:val="00FB0AF7"/>
    <w:rsid w:val="00FB2D8D"/>
    <w:rsid w:val="00FD54FC"/>
    <w:rsid w:val="00FD74CA"/>
    <w:rsid w:val="05C19634"/>
    <w:rsid w:val="05D73A8D"/>
    <w:rsid w:val="0A5BBDBB"/>
    <w:rsid w:val="1AE28AED"/>
    <w:rsid w:val="1BBAB3FD"/>
    <w:rsid w:val="1D17592D"/>
    <w:rsid w:val="1DF3AAC3"/>
    <w:rsid w:val="214E7871"/>
    <w:rsid w:val="34301E6F"/>
    <w:rsid w:val="3BF11F55"/>
    <w:rsid w:val="3D93FF4B"/>
    <w:rsid w:val="5328B3C9"/>
    <w:rsid w:val="5E926C43"/>
    <w:rsid w:val="671DBFCD"/>
    <w:rsid w:val="7406CD01"/>
    <w:rsid w:val="7424CB05"/>
    <w:rsid w:val="79D8B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3193F"/>
  <w15:docId w15:val="{19F946AB-C076-4560-B012-C1922D42A9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90906"/>
    <w:rPr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spacing w:line="480" w:lineRule="auto"/>
      <w:ind w:firstLine="720"/>
    </w:pPr>
    <w:rPr>
      <w:color w:val="auto"/>
    </w:rPr>
  </w:style>
  <w:style w:type="paragraph" w:styleId="BodyText">
    <w:name w:val="Body Text"/>
    <w:basedOn w:val="Normal"/>
    <w:link w:val="BodyTextChar"/>
    <w:rPr>
      <w:color w:val="auto"/>
      <w:szCs w:val="24"/>
    </w:rPr>
  </w:style>
  <w:style w:type="paragraph" w:styleId="BodyText2">
    <w:name w:val="Body Text 2"/>
    <w:basedOn w:val="Normal"/>
    <w:pPr>
      <w:jc w:val="both"/>
    </w:pPr>
  </w:style>
  <w:style w:type="table" w:styleId="TableGrid">
    <w:name w:val="Table Grid"/>
    <w:basedOn w:val="Table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FooterChar" w:customStyle="1">
    <w:name w:val="Footer Char"/>
    <w:link w:val="Footer"/>
    <w:uiPriority w:val="99"/>
    <w:rPr>
      <w:color w:val="000000"/>
      <w:sz w:val="24"/>
    </w:rPr>
  </w:style>
  <w:style w:type="character" w:styleId="HTMLCode">
    <w:name w:val="HTML Code"/>
    <w:uiPriority w:val="99"/>
    <w:unhideWhenUsed/>
    <w:rPr>
      <w:rFonts w:ascii="Courier New" w:hAnsi="Courier New" w:eastAsia="Times New Roman" w:cs="Courier New"/>
      <w:sz w:val="20"/>
      <w:szCs w:val="20"/>
    </w:rPr>
  </w:style>
  <w:style w:type="paragraph" w:styleId="NormalWeb">
    <w:name w:val="Normal (Web)"/>
    <w:basedOn w:val="Normal"/>
    <w:rPr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rsid w:val="00E42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2866"/>
    <w:rPr>
      <w:sz w:val="20"/>
    </w:rPr>
  </w:style>
  <w:style w:type="character" w:styleId="CommentTextChar" w:customStyle="1">
    <w:name w:val="Comment Text Char"/>
    <w:link w:val="CommentText"/>
    <w:rsid w:val="00E42866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E42866"/>
    <w:rPr>
      <w:b/>
      <w:bCs/>
    </w:rPr>
  </w:style>
  <w:style w:type="character" w:styleId="CommentSubjectChar" w:customStyle="1">
    <w:name w:val="Comment Subject Char"/>
    <w:link w:val="CommentSubject"/>
    <w:rsid w:val="00E42866"/>
    <w:rPr>
      <w:b/>
      <w:bCs/>
      <w:color w:val="000000"/>
    </w:rPr>
  </w:style>
  <w:style w:type="character" w:styleId="BodyTextChar" w:customStyle="1">
    <w:name w:val="Body Text Char"/>
    <w:link w:val="BodyText"/>
    <w:rsid w:val="00F53D98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B0646F"/>
    <w:rPr>
      <w:rFonts w:ascii="Calibri" w:hAnsi="Calibri" w:eastAsia="Calibri"/>
      <w:color w:val="auto"/>
      <w:sz w:val="20"/>
    </w:rPr>
  </w:style>
  <w:style w:type="character" w:styleId="FootnoteTextChar" w:customStyle="1">
    <w:name w:val="Footnote Text Char"/>
    <w:link w:val="FootnoteText"/>
    <w:uiPriority w:val="99"/>
    <w:rsid w:val="00B0646F"/>
    <w:rPr>
      <w:rFonts w:ascii="Calibri" w:hAnsi="Calibri" w:eastAsia="Calibri"/>
    </w:rPr>
  </w:style>
  <w:style w:type="character" w:styleId="FootnoteReference">
    <w:name w:val="footnote reference"/>
    <w:uiPriority w:val="99"/>
    <w:unhideWhenUsed/>
    <w:rsid w:val="00B0646F"/>
    <w:rPr>
      <w:vertAlign w:val="superscript"/>
    </w:rPr>
  </w:style>
  <w:style w:type="character" w:styleId="st1" w:customStyle="1">
    <w:name w:val="st1"/>
    <w:rsid w:val="00EB668B"/>
  </w:style>
  <w:style w:type="character" w:styleId="HeaderChar" w:customStyle="1">
    <w:name w:val="Header Char"/>
    <w:link w:val="Header"/>
    <w:uiPriority w:val="99"/>
    <w:locked/>
    <w:rsid w:val="00C8061F"/>
    <w:rPr>
      <w:color w:val="000000"/>
      <w:sz w:val="24"/>
    </w:rPr>
  </w:style>
  <w:style w:type="paragraph" w:styleId="NoSpacing">
    <w:name w:val="No Spacing"/>
    <w:uiPriority w:val="1"/>
    <w:qFormat/>
    <w:rsid w:val="00C8061F"/>
    <w:rPr>
      <w:rFonts w:ascii="Calibri" w:hAnsi="Calibri" w:eastAsia="Calibri"/>
      <w:sz w:val="22"/>
      <w:szCs w:val="22"/>
    </w:rPr>
  </w:style>
  <w:style w:type="paragraph" w:styleId="Revision">
    <w:name w:val="Revision"/>
    <w:hidden/>
    <w:uiPriority w:val="99"/>
    <w:semiHidden/>
    <w:rsid w:val="006D4FC4"/>
    <w:rPr>
      <w:color w:val="000000"/>
      <w:sz w:val="24"/>
    </w:rPr>
  </w:style>
  <w:style w:type="character" w:styleId="ui-provider" w:customStyle="1">
    <w:name w:val="ui-provider"/>
    <w:basedOn w:val="DefaultParagraphFont"/>
    <w:rsid w:val="001F6B4B"/>
  </w:style>
  <w:style w:type="character" w:styleId="UnresolvedMention">
    <w:name w:val="Unresolved Mention"/>
    <w:basedOn w:val="DefaultParagraphFont"/>
    <w:uiPriority w:val="99"/>
    <w:semiHidden/>
    <w:unhideWhenUsed/>
    <w:rsid w:val="001429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429D1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34555"/>
    <w:rPr>
      <w:color w:val="666666"/>
    </w:rPr>
  </w:style>
  <w:style w:type="character" w:styleId="Style1" w:customStyle="1">
    <w:name w:val="Style1"/>
    <w:basedOn w:val="DefaultParagraphFont"/>
    <w:uiPriority w:val="1"/>
    <w:rsid w:val="009250F7"/>
    <w:rPr>
      <w:b/>
    </w:rPr>
  </w:style>
  <w:style w:type="character" w:styleId="BODY" w:customStyle="1">
    <w:name w:val="BODY"/>
    <w:basedOn w:val="DefaultParagraphFont"/>
    <w:uiPriority w:val="1"/>
    <w:rsid w:val="009250F7"/>
    <w:rPr>
      <w:rFonts w:ascii="Tahoma" w:hAnsi="Tahoma"/>
      <w:sz w:val="22"/>
    </w:rPr>
  </w:style>
  <w:style w:type="paragraph" w:styleId="paragraph" w:customStyle="1">
    <w:name w:val="paragraph"/>
    <w:basedOn w:val="Normal"/>
    <w:rsid w:val="009C0FAF"/>
    <w:pPr>
      <w:spacing w:before="100" w:beforeAutospacing="1" w:after="100" w:afterAutospacing="1"/>
    </w:pPr>
    <w:rPr>
      <w:color w:val="auto"/>
      <w:szCs w:val="24"/>
    </w:rPr>
  </w:style>
  <w:style w:type="character" w:styleId="normaltextrun" w:customStyle="1">
    <w:name w:val="normaltextrun"/>
    <w:basedOn w:val="DefaultParagraphFont"/>
    <w:rsid w:val="009C0FAF"/>
  </w:style>
  <w:style w:type="character" w:styleId="eop" w:customStyle="1">
    <w:name w:val="eop"/>
    <w:basedOn w:val="DefaultParagraphFont"/>
    <w:rsid w:val="009C0FAF"/>
  </w:style>
  <w:style w:type="character" w:styleId="tabchar" w:customStyle="1">
    <w:name w:val="tabchar"/>
    <w:basedOn w:val="DefaultParagraphFont"/>
    <w:rsid w:val="009C0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8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9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rphy\OneDrive%20-%20State%20of%20Indiana\References%20Resources\Litigation\Filables\Orders%20&amp;%20Bd%20Notices\Templ%20-%20NOP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51A51-7E0F-4E26-B8E2-BE32A562A63D}"/>
      </w:docPartPr>
      <w:docPartBody>
        <w:p xmlns:wp14="http://schemas.microsoft.com/office/word/2010/wordml" w:rsidR="00875F03" w:rsidRDefault="00875F03" w14:paraId="4C3E277F" wp14:textId="77777777">
          <w:r w:rsidRPr="00D279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5EAA1DC0C74572AB1DF4CAD0B30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0653F-AE66-4C42-BF66-ADC467AF0EEB}"/>
      </w:docPartPr>
      <w:docPartBody>
        <w:p xmlns:wp14="http://schemas.microsoft.com/office/word/2010/wordml" w:rsidR="008349D1" w:rsidP="00A82539" w:rsidRDefault="00A82539" w14:paraId="46C3A46E" wp14:textId="77777777">
          <w:pPr>
            <w:pStyle w:val="D55EAA1DC0C74572AB1DF4CAD0B30ABB"/>
          </w:pPr>
          <w:r>
            <w:rPr>
              <w:b/>
              <w:bCs/>
              <w:color w:val="auto"/>
              <w:szCs w:val="24"/>
            </w:rPr>
            <w:t>CAUSE NUMBER</w:t>
          </w:r>
        </w:p>
      </w:docPartBody>
    </w:docPart>
    <w:docPart>
      <w:docPartPr>
        <w:name w:val="1D2A4D106B7941DCA9F7744DF9BBC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E874E-0DE7-468E-A507-2397492C59C9}"/>
      </w:docPartPr>
      <w:docPartBody>
        <w:p xmlns:wp14="http://schemas.microsoft.com/office/word/2010/wordml" w:rsidR="008349D1" w:rsidP="00A82539" w:rsidRDefault="00A82539" w14:paraId="109B0860" wp14:textId="77777777">
          <w:pPr>
            <w:pStyle w:val="1D2A4D106B7941DCA9F7744DF9BBC500"/>
          </w:pPr>
          <w:r>
            <w:rPr>
              <w:b/>
              <w:bCs/>
              <w:color w:val="auto"/>
              <w:szCs w:val="24"/>
            </w:rPr>
            <w:t>LICENSE NUMBER</w:t>
          </w:r>
        </w:p>
      </w:docPartBody>
    </w:docPart>
    <w:docPart>
      <w:docPartPr>
        <w:name w:val="5163697E72BC441FB810F62212CD7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A2B62-3124-40AD-B290-5EED615D709B}"/>
      </w:docPartPr>
      <w:docPartBody>
        <w:p xmlns:wp14="http://schemas.microsoft.com/office/word/2010/wordml" w:rsidR="008349D1" w:rsidP="00A82539" w:rsidRDefault="00A82539" w14:paraId="75F36071" wp14:textId="77777777">
          <w:pPr>
            <w:pStyle w:val="5163697E72BC441FB810F62212CD77CB"/>
          </w:pPr>
          <w:r w:rsidRPr="5328B3C9">
            <w:rPr>
              <w:rFonts w:eastAsia="Calibri"/>
              <w:color w:val="808080"/>
            </w:rPr>
            <w:t xml:space="preserve">How was this served? </w:t>
          </w:r>
        </w:p>
      </w:docPartBody>
    </w:docPart>
    <w:docPart>
      <w:docPartPr>
        <w:name w:val="01A955A01AAF4A6681A58A9A34CC9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A80C9-6D77-4334-A724-06005A79DA2D}"/>
      </w:docPartPr>
      <w:docPartBody>
        <w:p xmlns:wp14="http://schemas.microsoft.com/office/word/2010/wordml" w:rsidR="008349D1" w:rsidP="00A82539" w:rsidRDefault="00A82539" w14:paraId="10C23921" wp14:textId="77777777">
          <w:pPr>
            <w:pStyle w:val="01A955A01AAF4A6681A58A9A34CC993B"/>
          </w:pPr>
          <w:r w:rsidRPr="5328B3C9">
            <w:rPr>
              <w:rFonts w:eastAsia="Calibri"/>
              <w:color w:val="808080"/>
            </w:rPr>
            <w:t>When was it served?</w:t>
          </w:r>
        </w:p>
      </w:docPartBody>
    </w:docPart>
    <w:docPart>
      <w:docPartPr>
        <w:name w:val="F3F4E9365D5545A2B8EB8C1F17A04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F20BD-0D1F-46BB-A919-3775751EB359}"/>
      </w:docPartPr>
      <w:docPartBody>
        <w:p xmlns:wp14="http://schemas.microsoft.com/office/word/2010/wordml" w:rsidR="008349D1" w:rsidP="008349D1" w:rsidRDefault="008349D1" w14:paraId="4F14D7C8" wp14:textId="77777777">
          <w:pPr>
            <w:pStyle w:val="F3F4E9365D5545A2B8EB8C1F17A04D16"/>
          </w:pPr>
          <w:r w:rsidRPr="001B40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39B7C3810F465BA2BE1FABEDB49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B43A6-897A-4EB0-9B6C-4288F8B49F39}"/>
      </w:docPartPr>
      <w:docPartBody>
        <w:p xmlns:wp14="http://schemas.microsoft.com/office/word/2010/wordml" w:rsidR="008349D1" w:rsidP="00A82539" w:rsidRDefault="00A82539" w14:paraId="280F9BE0" wp14:textId="77777777">
          <w:pPr>
            <w:pStyle w:val="7A39B7C3810F465BA2BE1FABEDB49DD9"/>
          </w:pPr>
          <w:r w:rsidRPr="008D2517">
            <w:rPr>
              <w:bCs/>
              <w:color w:val="808080" w:themeColor="background1" w:themeShade="80"/>
              <w:szCs w:val="24"/>
            </w:rPr>
            <w:t>Select Method of Service</w:t>
          </w:r>
        </w:p>
      </w:docPartBody>
    </w:docPart>
    <w:docPart>
      <w:docPartPr>
        <w:name w:val="7DEA2A2E4D0949C3B2B35ED16D871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EBB46-FB53-4D53-B974-111C25FA7AE0}"/>
      </w:docPartPr>
      <w:docPartBody>
        <w:p xmlns:wp14="http://schemas.microsoft.com/office/word/2010/wordml" w:rsidR="00D949C6" w:rsidP="00A82539" w:rsidRDefault="00A82539" w14:paraId="7B02AFC4" wp14:textId="77777777">
          <w:pPr>
            <w:pStyle w:val="7DEA2A2E4D0949C3B2B35ED16D871244"/>
          </w:pPr>
          <w:r>
            <w:rPr>
              <w:szCs w:val="24"/>
            </w:rPr>
            <w:t>DATE</w:t>
          </w:r>
        </w:p>
      </w:docPartBody>
    </w:docPart>
    <w:docPart>
      <w:docPartPr>
        <w:name w:val="03D1C912B6CE4FE09F8090970A413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20EC3-39A4-4F4F-BD33-E948BBF60001}"/>
      </w:docPartPr>
      <w:docPartBody>
        <w:p xmlns:wp14="http://schemas.microsoft.com/office/word/2010/wordml" w:rsidR="00D949C6" w:rsidP="00A82539" w:rsidRDefault="00A82539" w14:paraId="04096F97" wp14:textId="77777777">
          <w:pPr>
            <w:pStyle w:val="03D1C912B6CE4FE09F8090970A413541"/>
          </w:pPr>
          <w:r>
            <w:rPr>
              <w:szCs w:val="24"/>
            </w:rPr>
            <w:t>TIME</w:t>
          </w:r>
        </w:p>
      </w:docPartBody>
    </w:docPart>
    <w:docPart>
      <w:docPartPr>
        <w:name w:val="1B07AE9DBC58485A96308841D7A4C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910E6-5061-4FB5-8A62-60B28C8E3573}"/>
      </w:docPartPr>
      <w:docPartBody>
        <w:p xmlns:wp14="http://schemas.microsoft.com/office/word/2010/wordml" w:rsidR="00765701" w:rsidRDefault="00A82539" w14:paraId="403E6338" wp14:textId="77777777">
          <w:r>
            <w:t>NAME</w:t>
          </w:r>
        </w:p>
      </w:docPartBody>
    </w:docPart>
    <w:docPart>
      <w:docPartPr>
        <w:name w:val="4B841C9DD5184B3E8E9AA89501508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AA211-DE23-4E34-A72A-8450A9AEA347}"/>
      </w:docPartPr>
      <w:docPartBody>
        <w:p xmlns:wp14="http://schemas.microsoft.com/office/word/2010/wordml" w:rsidR="00765701" w:rsidRDefault="00A82539" w14:paraId="528AB68B" wp14:textId="77777777">
          <w:r>
            <w:t>NAME OF BOARD</w:t>
          </w:r>
        </w:p>
      </w:docPartBody>
    </w:docPart>
    <w:docPart>
      <w:docPartPr>
        <w:name w:val="D963681F638C4BEEBDFAD7001F1ED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7D0E6-515F-4D8B-A81C-046FA2C48764}"/>
      </w:docPartPr>
      <w:docPartBody>
        <w:p xmlns:wp14="http://schemas.microsoft.com/office/word/2010/wordml" w:rsidR="00765701" w:rsidP="00A82539" w:rsidRDefault="00A82539" w14:paraId="2EE3BCB2" wp14:textId="77777777">
          <w:pPr>
            <w:pStyle w:val="D963681F638C4BEEBDFAD7001F1EDF8C1"/>
          </w:pPr>
          <w:r>
            <w:rPr>
              <w:szCs w:val="24"/>
            </w:rPr>
            <w:t>DATE</w:t>
          </w:r>
        </w:p>
      </w:docPartBody>
    </w:docPart>
    <w:docPart>
      <w:docPartPr>
        <w:name w:val="354C350D945040508CA04807F56D3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0EB0E-B365-48F0-B001-B33705FCC9D6}"/>
      </w:docPartPr>
      <w:docPartBody>
        <w:p xmlns:wp14="http://schemas.microsoft.com/office/word/2010/wordml" w:rsidR="00765701" w:rsidP="00A82539" w:rsidRDefault="00A82539" w14:paraId="54FBB16C" wp14:textId="77777777">
          <w:pPr>
            <w:pStyle w:val="354C350D945040508CA04807F56D3B3C1"/>
          </w:pPr>
          <w:r w:rsidRPr="00A41655">
            <w:rPr>
              <w:rStyle w:val="PlaceholderText"/>
            </w:rPr>
            <w:t>Choose an item.</w:t>
          </w:r>
        </w:p>
      </w:docPartBody>
    </w:docPart>
    <w:docPart>
      <w:docPartPr>
        <w:name w:val="37166A2B0CEB4124926691381B476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FFE0F-91E8-436A-9354-48F08923ABDD}"/>
      </w:docPartPr>
      <w:docPartBody>
        <w:p xmlns:wp14="http://schemas.microsoft.com/office/word/2010/wordml" w:rsidR="00765701" w:rsidP="00765701" w:rsidRDefault="00765701" w14:paraId="5362E849" wp14:textId="77777777">
          <w:pPr>
            <w:pStyle w:val="37166A2B0CEB4124926691381B47641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69BE7429E3419B806A635819C39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44689-8C9F-41E7-BA68-1BBFAB066726}"/>
      </w:docPartPr>
      <w:docPartBody>
        <w:p xmlns:wp14="http://schemas.microsoft.com/office/word/2010/wordml" w:rsidR="00A82539" w:rsidP="00A82539" w:rsidRDefault="00A82539" w14:paraId="5B951852" wp14:textId="77777777">
          <w:pPr>
            <w:pStyle w:val="1D69BE7429E3419B806A635819C3954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5DBDBC453245B99DCDF7AE1D03C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055D0-864C-4C03-BF7B-043DFFAC4D0F}"/>
      </w:docPartPr>
      <w:docPartBody>
        <w:p xmlns:wp14="http://schemas.microsoft.com/office/word/2010/wordml" w:rsidR="00A82539" w:rsidP="00A82539" w:rsidRDefault="00A82539" w14:paraId="0D909AED" wp14:textId="77777777">
          <w:pPr>
            <w:pStyle w:val="4F5DBDBC453245B99DCDF7AE1D03CC011"/>
          </w:pPr>
          <w:r w:rsidRPr="008D2517">
            <w:rPr>
              <w:rFonts w:eastAsia="Calibri"/>
              <w:color w:val="808080"/>
              <w:szCs w:val="24"/>
            </w:rPr>
            <w:t>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03"/>
    <w:rsid w:val="001B43FC"/>
    <w:rsid w:val="00223CB0"/>
    <w:rsid w:val="003268FA"/>
    <w:rsid w:val="003B0EC3"/>
    <w:rsid w:val="003D44DD"/>
    <w:rsid w:val="004E1DEC"/>
    <w:rsid w:val="004E2209"/>
    <w:rsid w:val="004E2E9E"/>
    <w:rsid w:val="006F3936"/>
    <w:rsid w:val="00741498"/>
    <w:rsid w:val="00765701"/>
    <w:rsid w:val="008349D1"/>
    <w:rsid w:val="00875F03"/>
    <w:rsid w:val="00A82539"/>
    <w:rsid w:val="00CA237C"/>
    <w:rsid w:val="00CF2B99"/>
    <w:rsid w:val="00D309A4"/>
    <w:rsid w:val="00D949C6"/>
    <w:rsid w:val="00E0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2539"/>
    <w:rPr>
      <w:color w:val="666666"/>
    </w:rPr>
  </w:style>
  <w:style w:type="paragraph" w:customStyle="1" w:styleId="F3F4E9365D5545A2B8EB8C1F17A04D16">
    <w:name w:val="F3F4E9365D5545A2B8EB8C1F17A04D16"/>
    <w:rsid w:val="008349D1"/>
  </w:style>
  <w:style w:type="paragraph" w:customStyle="1" w:styleId="1D69BE7429E3419B806A635819C39548">
    <w:name w:val="1D69BE7429E3419B806A635819C39548"/>
    <w:rsid w:val="00A82539"/>
  </w:style>
  <w:style w:type="paragraph" w:customStyle="1" w:styleId="D55EAA1DC0C74572AB1DF4CAD0B30ABB">
    <w:name w:val="D55EAA1DC0C74572AB1DF4CAD0B30ABB"/>
    <w:rsid w:val="00A82539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paragraph" w:customStyle="1" w:styleId="1D2A4D106B7941DCA9F7744DF9BBC500">
    <w:name w:val="1D2A4D106B7941DCA9F7744DF9BBC500"/>
    <w:rsid w:val="00A82539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paragraph" w:customStyle="1" w:styleId="D963681F638C4BEEBDFAD7001F1EDF8C1">
    <w:name w:val="D963681F638C4BEEBDFAD7001F1EDF8C1"/>
    <w:rsid w:val="00A825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paragraph" w:customStyle="1" w:styleId="354C350D945040508CA04807F56D3B3C1">
    <w:name w:val="354C350D945040508CA04807F56D3B3C1"/>
    <w:rsid w:val="00A825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paragraph" w:customStyle="1" w:styleId="37166A2B0CEB4124926691381B47641D">
    <w:name w:val="37166A2B0CEB4124926691381B47641D"/>
    <w:rsid w:val="00765701"/>
  </w:style>
  <w:style w:type="paragraph" w:customStyle="1" w:styleId="7DEA2A2E4D0949C3B2B35ED16D871244">
    <w:name w:val="7DEA2A2E4D0949C3B2B35ED16D871244"/>
    <w:rsid w:val="00A825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paragraph" w:customStyle="1" w:styleId="03D1C912B6CE4FE09F8090970A413541">
    <w:name w:val="03D1C912B6CE4FE09F8090970A413541"/>
    <w:rsid w:val="00A825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paragraph" w:customStyle="1" w:styleId="5163697E72BC441FB810F62212CD77CB">
    <w:name w:val="5163697E72BC441FB810F62212CD77CB"/>
    <w:rsid w:val="00A82539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paragraph" w:customStyle="1" w:styleId="01A955A01AAF4A6681A58A9A34CC993B">
    <w:name w:val="01A955A01AAF4A6681A58A9A34CC993B"/>
    <w:rsid w:val="00A82539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paragraph" w:customStyle="1" w:styleId="7A39B7C3810F465BA2BE1FABEDB49DD9">
    <w:name w:val="7A39B7C3810F465BA2BE1FABEDB49DD9"/>
    <w:rsid w:val="00A82539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paragraph" w:customStyle="1" w:styleId="4F5DBDBC453245B99DCDF7AE1D03CC011">
    <w:name w:val="4F5DBDBC453245B99DCDF7AE1D03CC011"/>
    <w:rsid w:val="00A82539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16752A80067E4CAA82B7E6C4F5EAE9" ma:contentTypeVersion="2" ma:contentTypeDescription="Create a new document." ma:contentTypeScope="" ma:versionID="138ea277ffee8459703a7816ef3ef75b">
  <xsd:schema xmlns:xsd="http://www.w3.org/2001/XMLSchema" xmlns:xs="http://www.w3.org/2001/XMLSchema" xmlns:p="http://schemas.microsoft.com/office/2006/metadata/properties" xmlns:ns3="dc5c7ae9-970f-457c-bd0f-00b6906e63a1" targetNamespace="http://schemas.microsoft.com/office/2006/metadata/properties" ma:root="true" ma:fieldsID="7e00a6cf835843e51d4c8bd82671698d" ns3:_="">
    <xsd:import namespace="dc5c7ae9-970f-457c-bd0f-00b6906e63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c7ae9-970f-457c-bd0f-00b6906e63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085DA3-4AAA-4B40-A0FB-64801D8137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56FA1B-B732-478B-9E97-EDD5ED6A1D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4A0713-4245-475F-9B10-66F0079B1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c7ae9-970f-457c-bd0f-00b6906e6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131DEA-4D54-4F69-8A2D-86C03115E73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Templ - NOPD</ap:Template>
  <ap:Application>Microsoft Word for the web</ap:Application>
  <ap:DocSecurity>0</ap:DocSecurity>
  <ap:ScaleCrop>false</ap:ScaleCrop>
  <ap:Company>Ind. Attorney General's Office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10, 2006</dc:title>
  <dc:subject/>
  <dc:creator>Murphy, Autumn R</dc:creator>
  <keywords/>
  <dc:description/>
  <lastModifiedBy>Walker, Elizabeth</lastModifiedBy>
  <revision>4</revision>
  <lastPrinted>2018-09-04T13:27:00.0000000Z</lastPrinted>
  <dcterms:created xsi:type="dcterms:W3CDTF">2025-07-29T13:09:00.0000000Z</dcterms:created>
  <dcterms:modified xsi:type="dcterms:W3CDTF">2025-08-11T12:30:23.0775422Z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0x0101001C16752A80067E4CAA82B7E6C4F5EAE9</vt:lpwstr>
  </property>
</Properties>
</file>