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A85" w14:textId="5F606D03" w:rsidR="00F13824" w:rsidRPr="00F13824" w:rsidRDefault="00ED47CB" w:rsidP="00F13824">
      <w:pPr>
        <w:spacing w:after="0" w:line="240" w:lineRule="auto"/>
        <w:jc w:val="right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fldChar w:fldCharType="begin"/>
      </w:r>
      <w:r>
        <w:rPr>
          <w:rFonts w:ascii="Segoe UI" w:hAnsi="Segoe UI" w:cs="Segoe UI"/>
          <w:bCs/>
        </w:rPr>
        <w:instrText xml:space="preserve"> DATE \@ "MMMM d, yyyy" </w:instrText>
      </w:r>
      <w:r>
        <w:rPr>
          <w:rFonts w:ascii="Segoe UI" w:hAnsi="Segoe UI" w:cs="Segoe UI"/>
          <w:bCs/>
        </w:rPr>
        <w:fldChar w:fldCharType="separate"/>
      </w:r>
      <w:r w:rsidR="005C2DBC">
        <w:rPr>
          <w:rFonts w:ascii="Segoe UI" w:hAnsi="Segoe UI" w:cs="Segoe UI"/>
          <w:bCs/>
          <w:noProof/>
        </w:rPr>
        <w:t>July 2, 2025</w:t>
      </w:r>
      <w:r>
        <w:rPr>
          <w:rFonts w:ascii="Segoe UI" w:hAnsi="Segoe UI" w:cs="Segoe UI"/>
          <w:bCs/>
        </w:rPr>
        <w:fldChar w:fldCharType="end"/>
      </w:r>
    </w:p>
    <w:p w14:paraId="1726E8F2" w14:textId="6CF0AD13" w:rsidR="00F13824" w:rsidRPr="00F13824" w:rsidRDefault="00F13824" w:rsidP="0016247B">
      <w:pPr>
        <w:spacing w:before="177"/>
        <w:ind w:left="90" w:right="510"/>
        <w:rPr>
          <w:rFonts w:ascii="Segoe UI" w:hAnsi="Segoe UI" w:cs="Segoe UI"/>
        </w:rPr>
      </w:pPr>
      <w:r w:rsidRPr="00350ED2">
        <w:rPr>
          <w:rFonts w:ascii="Segoe UI" w:hAnsi="Segoe UI" w:cs="Segoe UI"/>
        </w:rPr>
        <w:t>Please</w:t>
      </w:r>
      <w:r w:rsidRPr="00350ED2">
        <w:rPr>
          <w:rFonts w:ascii="Segoe UI" w:hAnsi="Segoe UI" w:cs="Segoe UI"/>
          <w:spacing w:val="-1"/>
        </w:rPr>
        <w:t xml:space="preserve"> </w:t>
      </w:r>
      <w:r w:rsidRPr="00350ED2">
        <w:rPr>
          <w:rFonts w:ascii="Segoe UI" w:hAnsi="Segoe UI" w:cs="Segoe UI"/>
        </w:rPr>
        <w:t>complete the following</w:t>
      </w:r>
      <w:r w:rsidRPr="00350ED2">
        <w:rPr>
          <w:rFonts w:ascii="Segoe UI" w:hAnsi="Segoe UI" w:cs="Segoe UI"/>
          <w:spacing w:val="1"/>
        </w:rPr>
        <w:t xml:space="preserve"> </w:t>
      </w:r>
      <w:r w:rsidRPr="00350ED2">
        <w:rPr>
          <w:rFonts w:ascii="Segoe UI" w:hAnsi="Segoe UI" w:cs="Segoe UI"/>
        </w:rPr>
        <w:t>form</w:t>
      </w:r>
      <w:r w:rsidRPr="00350ED2">
        <w:rPr>
          <w:rFonts w:ascii="Segoe UI" w:hAnsi="Segoe UI" w:cs="Segoe UI"/>
          <w:spacing w:val="-2"/>
        </w:rPr>
        <w:t xml:space="preserve"> </w:t>
      </w:r>
      <w:r w:rsidRPr="00350ED2">
        <w:rPr>
          <w:rFonts w:ascii="Segoe UI" w:hAnsi="Segoe UI" w:cs="Segoe UI"/>
        </w:rPr>
        <w:t>and</w:t>
      </w:r>
      <w:r w:rsidRPr="00350ED2">
        <w:rPr>
          <w:rFonts w:ascii="Segoe UI" w:hAnsi="Segoe UI" w:cs="Segoe UI"/>
          <w:spacing w:val="-2"/>
        </w:rPr>
        <w:t xml:space="preserve"> </w:t>
      </w:r>
      <w:r w:rsidRPr="00350ED2">
        <w:rPr>
          <w:rFonts w:ascii="Segoe UI" w:hAnsi="Segoe UI" w:cs="Segoe UI"/>
        </w:rPr>
        <w:t>return</w:t>
      </w:r>
      <w:r w:rsidRPr="00350ED2">
        <w:rPr>
          <w:rFonts w:ascii="Segoe UI" w:hAnsi="Segoe UI" w:cs="Segoe UI"/>
          <w:spacing w:val="-1"/>
        </w:rPr>
        <w:t xml:space="preserve"> </w:t>
      </w:r>
      <w:r w:rsidRPr="00350ED2">
        <w:rPr>
          <w:rFonts w:ascii="Segoe UI" w:hAnsi="Segoe UI" w:cs="Segoe UI"/>
        </w:rPr>
        <w:t xml:space="preserve">to </w:t>
      </w:r>
      <w:hyperlink r:id="rId11" w:history="1">
        <w:r w:rsidRPr="00B31FA8">
          <w:rPr>
            <w:rStyle w:val="Hyperlink"/>
            <w:rFonts w:ascii="Segoe UI" w:hAnsi="Segoe UI" w:cs="Segoe UI"/>
          </w:rPr>
          <w:t>LHorsley@health.in.gov</w:t>
        </w:r>
      </w:hyperlink>
      <w:r w:rsidRPr="00350ED2">
        <w:rPr>
          <w:rFonts w:ascii="Segoe UI" w:hAnsi="Segoe UI" w:cs="Segoe UI"/>
          <w:spacing w:val="-2"/>
        </w:rPr>
        <w:t xml:space="preserve"> </w:t>
      </w:r>
      <w:r w:rsidRPr="00350ED2">
        <w:rPr>
          <w:rFonts w:ascii="Segoe UI" w:hAnsi="Segoe UI" w:cs="Segoe UI"/>
          <w:spacing w:val="-5"/>
        </w:rPr>
        <w:t>by</w:t>
      </w:r>
      <w:r>
        <w:rPr>
          <w:rFonts w:ascii="Segoe UI" w:hAnsi="Segoe UI" w:cs="Segoe UI"/>
          <w:spacing w:val="-5"/>
        </w:rPr>
        <w:t xml:space="preserve"> 5 p.m. July 25.</w:t>
      </w:r>
    </w:p>
    <w:p w14:paraId="4AC35C16" w14:textId="7AD544CA" w:rsidR="00F13824" w:rsidRDefault="00F13824" w:rsidP="00F13824">
      <w:pPr>
        <w:spacing w:before="183"/>
        <w:ind w:left="120" w:right="576"/>
        <w:rPr>
          <w:rFonts w:ascii="Segoe UI" w:hAnsi="Segoe UI" w:cs="Segoe UI"/>
          <w:b/>
          <w:iCs/>
        </w:rPr>
      </w:pPr>
      <w:r w:rsidRPr="00350ED2">
        <w:rPr>
          <w:rFonts w:ascii="Segoe UI" w:hAnsi="Segoe UI" w:cs="Segoe UI"/>
          <w:b/>
        </w:rPr>
        <w:t>Before</w:t>
      </w:r>
      <w:r w:rsidRPr="00350ED2">
        <w:rPr>
          <w:rFonts w:ascii="Segoe UI" w:hAnsi="Segoe UI" w:cs="Segoe UI"/>
          <w:b/>
          <w:spacing w:val="-3"/>
        </w:rPr>
        <w:t xml:space="preserve"> </w:t>
      </w:r>
      <w:r w:rsidRPr="00350ED2">
        <w:rPr>
          <w:rFonts w:ascii="Segoe UI" w:hAnsi="Segoe UI" w:cs="Segoe UI"/>
          <w:b/>
        </w:rPr>
        <w:t>completing</w:t>
      </w:r>
      <w:r w:rsidRPr="00350ED2">
        <w:rPr>
          <w:rFonts w:ascii="Segoe UI" w:hAnsi="Segoe UI" w:cs="Segoe UI"/>
          <w:b/>
          <w:spacing w:val="-4"/>
        </w:rPr>
        <w:t xml:space="preserve"> </w:t>
      </w:r>
      <w:r w:rsidRPr="00350ED2">
        <w:rPr>
          <w:rFonts w:ascii="Segoe UI" w:hAnsi="Segoe UI" w:cs="Segoe UI"/>
          <w:b/>
        </w:rPr>
        <w:t>the</w:t>
      </w:r>
      <w:r w:rsidRPr="00350ED2">
        <w:rPr>
          <w:rFonts w:ascii="Segoe UI" w:hAnsi="Segoe UI" w:cs="Segoe UI"/>
          <w:b/>
          <w:spacing w:val="-5"/>
        </w:rPr>
        <w:t xml:space="preserve"> </w:t>
      </w:r>
      <w:r w:rsidRPr="00350ED2">
        <w:rPr>
          <w:rFonts w:ascii="Segoe UI" w:hAnsi="Segoe UI" w:cs="Segoe UI"/>
          <w:b/>
        </w:rPr>
        <w:t>application,</w:t>
      </w:r>
      <w:r w:rsidRPr="00350ED2">
        <w:rPr>
          <w:rFonts w:ascii="Segoe UI" w:hAnsi="Segoe UI" w:cs="Segoe UI"/>
          <w:b/>
          <w:spacing w:val="-4"/>
        </w:rPr>
        <w:t xml:space="preserve"> </w:t>
      </w:r>
      <w:r>
        <w:rPr>
          <w:rFonts w:ascii="Segoe UI" w:hAnsi="Segoe UI" w:cs="Segoe UI"/>
          <w:b/>
          <w:spacing w:val="-4"/>
        </w:rPr>
        <w:t>make sure y</w:t>
      </w:r>
      <w:r w:rsidRPr="00350ED2">
        <w:rPr>
          <w:rFonts w:ascii="Segoe UI" w:hAnsi="Segoe UI" w:cs="Segoe UI"/>
          <w:b/>
        </w:rPr>
        <w:t>our</w:t>
      </w:r>
      <w:r w:rsidRPr="00350ED2">
        <w:rPr>
          <w:rFonts w:ascii="Segoe UI" w:hAnsi="Segoe UI" w:cs="Segoe UI"/>
          <w:b/>
          <w:spacing w:val="-4"/>
        </w:rPr>
        <w:t xml:space="preserve"> </w:t>
      </w:r>
      <w:r w:rsidRPr="00350ED2">
        <w:rPr>
          <w:rFonts w:ascii="Segoe UI" w:hAnsi="Segoe UI" w:cs="Segoe UI"/>
          <w:b/>
        </w:rPr>
        <w:t>organization</w:t>
      </w:r>
      <w:r w:rsidRPr="00350ED2">
        <w:rPr>
          <w:rFonts w:ascii="Segoe UI" w:hAnsi="Segoe UI" w:cs="Segoe UI"/>
          <w:b/>
          <w:spacing w:val="-4"/>
        </w:rPr>
        <w:t xml:space="preserve"> </w:t>
      </w:r>
      <w:r w:rsidRPr="00350ED2">
        <w:rPr>
          <w:rFonts w:ascii="Segoe UI" w:hAnsi="Segoe UI" w:cs="Segoe UI"/>
          <w:b/>
        </w:rPr>
        <w:t>has</w:t>
      </w:r>
      <w:r w:rsidRPr="00350ED2">
        <w:rPr>
          <w:rFonts w:ascii="Segoe UI" w:hAnsi="Segoe UI" w:cs="Segoe UI"/>
          <w:b/>
          <w:spacing w:val="-3"/>
        </w:rPr>
        <w:t xml:space="preserve"> </w:t>
      </w:r>
      <w:r w:rsidRPr="00350ED2">
        <w:rPr>
          <w:rFonts w:ascii="Segoe UI" w:hAnsi="Segoe UI" w:cs="Segoe UI"/>
          <w:b/>
        </w:rPr>
        <w:t>read</w:t>
      </w:r>
      <w:r w:rsidRPr="00350ED2">
        <w:rPr>
          <w:rFonts w:ascii="Segoe UI" w:hAnsi="Segoe UI" w:cs="Segoe UI"/>
          <w:b/>
          <w:spacing w:val="-4"/>
        </w:rPr>
        <w:t xml:space="preserve"> </w:t>
      </w:r>
      <w:r w:rsidRPr="00350ED2">
        <w:rPr>
          <w:rFonts w:ascii="Segoe UI" w:hAnsi="Segoe UI" w:cs="Segoe UI"/>
          <w:b/>
        </w:rPr>
        <w:t>the</w:t>
      </w:r>
      <w:r w:rsidRPr="00350ED2">
        <w:rPr>
          <w:rFonts w:ascii="Segoe UI" w:hAnsi="Segoe UI" w:cs="Segoe UI"/>
          <w:b/>
          <w:spacing w:val="-3"/>
        </w:rPr>
        <w:t xml:space="preserve"> </w:t>
      </w:r>
      <w:r>
        <w:rPr>
          <w:rFonts w:ascii="Segoe UI" w:hAnsi="Segoe UI" w:cs="Segoe UI"/>
          <w:b/>
        </w:rPr>
        <w:t>f</w:t>
      </w:r>
      <w:r w:rsidRPr="00350ED2">
        <w:rPr>
          <w:rFonts w:ascii="Segoe UI" w:hAnsi="Segoe UI" w:cs="Segoe UI"/>
          <w:b/>
        </w:rPr>
        <w:t>unding</w:t>
      </w:r>
      <w:r w:rsidRPr="00350ED2">
        <w:rPr>
          <w:rFonts w:ascii="Segoe UI" w:hAnsi="Segoe UI" w:cs="Segoe UI"/>
          <w:b/>
          <w:spacing w:val="-4"/>
        </w:rPr>
        <w:t xml:space="preserve"> </w:t>
      </w:r>
      <w:r>
        <w:rPr>
          <w:rFonts w:ascii="Segoe UI" w:hAnsi="Segoe UI" w:cs="Segoe UI"/>
          <w:b/>
        </w:rPr>
        <w:t>o</w:t>
      </w:r>
      <w:r w:rsidRPr="00350ED2">
        <w:rPr>
          <w:rFonts w:ascii="Segoe UI" w:hAnsi="Segoe UI" w:cs="Segoe UI"/>
          <w:b/>
        </w:rPr>
        <w:t>pportunity</w:t>
      </w:r>
      <w:r w:rsidRPr="00350ED2">
        <w:rPr>
          <w:rFonts w:ascii="Segoe UI" w:hAnsi="Segoe UI" w:cs="Segoe UI"/>
          <w:b/>
          <w:spacing w:val="-3"/>
        </w:rPr>
        <w:t xml:space="preserve"> </w:t>
      </w:r>
      <w:r>
        <w:rPr>
          <w:rFonts w:ascii="Segoe UI" w:hAnsi="Segoe UI" w:cs="Segoe UI"/>
          <w:b/>
        </w:rPr>
        <w:t>g</w:t>
      </w:r>
      <w:r w:rsidRPr="00350ED2">
        <w:rPr>
          <w:rFonts w:ascii="Segoe UI" w:hAnsi="Segoe UI" w:cs="Segoe UI"/>
          <w:b/>
        </w:rPr>
        <w:t>uidance found</w:t>
      </w:r>
      <w:r w:rsidRPr="00350ED2">
        <w:rPr>
          <w:rFonts w:ascii="Segoe UI" w:hAnsi="Segoe UI" w:cs="Segoe UI"/>
          <w:b/>
          <w:spacing w:val="-8"/>
        </w:rPr>
        <w:t xml:space="preserve"> </w:t>
      </w:r>
      <w:r w:rsidRPr="00350ED2">
        <w:rPr>
          <w:rFonts w:ascii="Segoe UI" w:hAnsi="Segoe UI" w:cs="Segoe UI"/>
          <w:b/>
        </w:rPr>
        <w:t>here:</w:t>
      </w:r>
      <w:r w:rsidRPr="00350ED2">
        <w:rPr>
          <w:rFonts w:ascii="Segoe UI" w:hAnsi="Segoe UI" w:cs="Segoe UI"/>
          <w:b/>
          <w:spacing w:val="-6"/>
        </w:rPr>
        <w:t xml:space="preserve"> </w:t>
      </w:r>
      <w:hyperlink r:id="rId12" w:anchor="tab-717686-3-Grant_Opportunities" w:history="1">
        <w:r w:rsidRPr="00350ED2">
          <w:rPr>
            <w:rStyle w:val="Hyperlink"/>
            <w:rFonts w:ascii="Segoe UI" w:hAnsi="Segoe UI" w:cs="Segoe UI"/>
          </w:rPr>
          <w:t>Funding Opportunities.</w:t>
        </w:r>
      </w:hyperlink>
      <w:r w:rsidRPr="00350ED2">
        <w:rPr>
          <w:rFonts w:ascii="Segoe UI" w:hAnsi="Segoe UI" w:cs="Segoe UI"/>
          <w:spacing w:val="-16"/>
        </w:rPr>
        <w:t xml:space="preserve"> </w:t>
      </w:r>
      <w:r w:rsidRPr="00F13824">
        <w:rPr>
          <w:rFonts w:ascii="Segoe UI" w:hAnsi="Segoe UI" w:cs="Segoe UI"/>
          <w:b/>
          <w:iCs/>
        </w:rPr>
        <w:t>Check</w:t>
      </w:r>
      <w:r w:rsidRPr="00F13824">
        <w:rPr>
          <w:rFonts w:ascii="Segoe UI" w:hAnsi="Segoe UI" w:cs="Segoe UI"/>
          <w:b/>
          <w:iCs/>
          <w:spacing w:val="-6"/>
        </w:rPr>
        <w:t xml:space="preserve"> </w:t>
      </w:r>
      <w:r w:rsidRPr="00F13824">
        <w:rPr>
          <w:rFonts w:ascii="Segoe UI" w:hAnsi="Segoe UI" w:cs="Segoe UI"/>
          <w:b/>
          <w:iCs/>
        </w:rPr>
        <w:t>here</w:t>
      </w:r>
      <w:r w:rsidRPr="00F13824">
        <w:rPr>
          <w:rFonts w:ascii="Segoe UI" w:hAnsi="Segoe UI" w:cs="Segoe UI"/>
          <w:b/>
          <w:iCs/>
          <w:spacing w:val="-6"/>
        </w:rPr>
        <w:t xml:space="preserve"> </w:t>
      </w:r>
      <w:r w:rsidRPr="00F13824">
        <w:rPr>
          <w:rFonts w:ascii="Segoe UI" w:hAnsi="Segoe UI" w:cs="Segoe UI"/>
          <w:b/>
          <w:iCs/>
        </w:rPr>
        <w:t>when</w:t>
      </w:r>
      <w:r w:rsidRPr="00F13824">
        <w:rPr>
          <w:rFonts w:ascii="Segoe UI" w:hAnsi="Segoe UI" w:cs="Segoe UI"/>
          <w:b/>
          <w:iCs/>
          <w:spacing w:val="-6"/>
        </w:rPr>
        <w:t xml:space="preserve"> </w:t>
      </w:r>
      <w:r>
        <w:rPr>
          <w:rFonts w:ascii="Segoe UI" w:hAnsi="Segoe UI" w:cs="Segoe UI"/>
          <w:b/>
          <w:iCs/>
        </w:rPr>
        <w:t>c</w:t>
      </w:r>
      <w:r w:rsidRPr="00F13824">
        <w:rPr>
          <w:rFonts w:ascii="Segoe UI" w:hAnsi="Segoe UI" w:cs="Segoe UI"/>
          <w:b/>
          <w:iCs/>
        </w:rPr>
        <w:t>omplete:</w:t>
      </w:r>
    </w:p>
    <w:p w14:paraId="52681179" w14:textId="49DF7B6D" w:rsidR="00590B14" w:rsidRPr="00350ED2" w:rsidRDefault="00590B14" w:rsidP="00F13824">
      <w:pPr>
        <w:spacing w:before="183"/>
        <w:ind w:left="120" w:right="576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Cs/>
        </w:rPr>
        <w:t>Primary information:</w:t>
      </w:r>
    </w:p>
    <w:tbl>
      <w:tblPr>
        <w:tblW w:w="16195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128"/>
        <w:gridCol w:w="180"/>
        <w:gridCol w:w="5352"/>
        <w:gridCol w:w="6660"/>
      </w:tblGrid>
      <w:tr w:rsidR="00590B14" w:rsidRPr="00350ED2" w14:paraId="369ADDBC" w14:textId="77777777" w:rsidTr="007F370C">
        <w:trPr>
          <w:gridAfter w:val="1"/>
          <w:wAfter w:w="6660" w:type="dxa"/>
          <w:trHeight w:val="441"/>
        </w:trPr>
        <w:tc>
          <w:tcPr>
            <w:tcW w:w="2875" w:type="dxa"/>
          </w:tcPr>
          <w:p w14:paraId="2052B998" w14:textId="4FD84886" w:rsidR="00590B14" w:rsidRPr="00350ED2" w:rsidRDefault="00590B14" w:rsidP="007F370C">
            <w:pPr>
              <w:pStyle w:val="TableParagraph"/>
              <w:spacing w:before="189" w:line="232" w:lineRule="exact"/>
              <w:ind w:left="110"/>
              <w:rPr>
                <w:rFonts w:ascii="Segoe UI" w:hAnsi="Segoe UI" w:cs="Segoe UI"/>
                <w:bCs/>
              </w:rPr>
            </w:pPr>
            <w:r w:rsidRPr="00350ED2">
              <w:rPr>
                <w:rFonts w:ascii="Segoe UI" w:hAnsi="Segoe UI" w:cs="Segoe UI"/>
                <w:bCs/>
              </w:rPr>
              <w:t xml:space="preserve">Organization </w:t>
            </w:r>
            <w:r w:rsidR="00852C77">
              <w:rPr>
                <w:rFonts w:ascii="Segoe UI" w:hAnsi="Segoe UI" w:cs="Segoe UI"/>
                <w:bCs/>
              </w:rPr>
              <w:t>n</w:t>
            </w:r>
            <w:r w:rsidRPr="00350ED2">
              <w:rPr>
                <w:rFonts w:ascii="Segoe UI" w:hAnsi="Segoe UI" w:cs="Segoe UI"/>
                <w:bCs/>
              </w:rPr>
              <w:t>ame</w:t>
            </w:r>
          </w:p>
        </w:tc>
        <w:tc>
          <w:tcPr>
            <w:tcW w:w="6660" w:type="dxa"/>
            <w:gridSpan w:val="3"/>
          </w:tcPr>
          <w:p w14:paraId="20A6B5D8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6C638799" w14:textId="77777777" w:rsidTr="007F370C">
        <w:trPr>
          <w:gridAfter w:val="1"/>
          <w:wAfter w:w="6660" w:type="dxa"/>
          <w:trHeight w:val="438"/>
        </w:trPr>
        <w:tc>
          <w:tcPr>
            <w:tcW w:w="2875" w:type="dxa"/>
          </w:tcPr>
          <w:p w14:paraId="6E394CF6" w14:textId="37631505" w:rsidR="00590B14" w:rsidRPr="00350ED2" w:rsidRDefault="00590B14" w:rsidP="007F370C">
            <w:pPr>
              <w:pStyle w:val="TableParagraph"/>
              <w:spacing w:before="187" w:line="232" w:lineRule="exact"/>
              <w:ind w:left="110"/>
              <w:rPr>
                <w:rFonts w:ascii="Segoe UI" w:hAnsi="Segoe UI" w:cs="Segoe UI"/>
                <w:b/>
              </w:rPr>
            </w:pPr>
            <w:r w:rsidRPr="00350ED2">
              <w:rPr>
                <w:rFonts w:ascii="Segoe UI" w:hAnsi="Segoe UI" w:cs="Segoe UI"/>
                <w:b/>
              </w:rPr>
              <w:t>Primary</w:t>
            </w:r>
            <w:r w:rsidRPr="00350ED2">
              <w:rPr>
                <w:rFonts w:ascii="Segoe UI" w:hAnsi="Segoe UI" w:cs="Segoe UI"/>
                <w:b/>
                <w:spacing w:val="-4"/>
              </w:rPr>
              <w:t xml:space="preserve"> </w:t>
            </w:r>
            <w:r w:rsidR="00852C77">
              <w:rPr>
                <w:rFonts w:ascii="Segoe UI" w:hAnsi="Segoe UI" w:cs="Segoe UI"/>
                <w:b/>
                <w:spacing w:val="-2"/>
              </w:rPr>
              <w:t>c</w:t>
            </w:r>
            <w:r w:rsidRPr="00350ED2">
              <w:rPr>
                <w:rFonts w:ascii="Segoe UI" w:hAnsi="Segoe UI" w:cs="Segoe UI"/>
                <w:b/>
                <w:spacing w:val="-2"/>
              </w:rPr>
              <w:t>ontact</w:t>
            </w:r>
          </w:p>
        </w:tc>
        <w:tc>
          <w:tcPr>
            <w:tcW w:w="6660" w:type="dxa"/>
            <w:gridSpan w:val="3"/>
          </w:tcPr>
          <w:p w14:paraId="274A6724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7B08A852" w14:textId="77777777" w:rsidTr="007F370C">
        <w:trPr>
          <w:gridAfter w:val="1"/>
          <w:wAfter w:w="6660" w:type="dxa"/>
          <w:trHeight w:val="441"/>
        </w:trPr>
        <w:tc>
          <w:tcPr>
            <w:tcW w:w="2875" w:type="dxa"/>
          </w:tcPr>
          <w:p w14:paraId="4155E946" w14:textId="77777777" w:rsidR="00590B14" w:rsidRPr="00350ED2" w:rsidRDefault="00590B14" w:rsidP="007F370C">
            <w:pPr>
              <w:pStyle w:val="TableParagraph"/>
              <w:spacing w:before="189" w:line="232" w:lineRule="exact"/>
              <w:ind w:left="110"/>
              <w:rPr>
                <w:rFonts w:ascii="Segoe UI" w:hAnsi="Segoe UI" w:cs="Segoe UI"/>
                <w:b/>
              </w:rPr>
            </w:pPr>
            <w:r w:rsidRPr="00350ED2">
              <w:rPr>
                <w:rFonts w:ascii="Segoe UI" w:hAnsi="Segoe UI" w:cs="Segoe UI"/>
                <w:spacing w:val="-2"/>
              </w:rPr>
              <w:t>Title</w:t>
            </w:r>
          </w:p>
        </w:tc>
        <w:tc>
          <w:tcPr>
            <w:tcW w:w="6660" w:type="dxa"/>
            <w:gridSpan w:val="3"/>
          </w:tcPr>
          <w:p w14:paraId="17E30377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1397A954" w14:textId="77777777" w:rsidTr="007F370C">
        <w:trPr>
          <w:gridAfter w:val="1"/>
          <w:wAfter w:w="6660" w:type="dxa"/>
          <w:trHeight w:val="412"/>
        </w:trPr>
        <w:tc>
          <w:tcPr>
            <w:tcW w:w="2875" w:type="dxa"/>
          </w:tcPr>
          <w:p w14:paraId="162E458E" w14:textId="77777777" w:rsidR="00590B14" w:rsidRPr="00350ED2" w:rsidRDefault="00590B14" w:rsidP="007F370C">
            <w:pPr>
              <w:pStyle w:val="TableParagraph"/>
              <w:spacing w:before="161" w:line="232" w:lineRule="exact"/>
              <w:ind w:left="110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  <w:spacing w:val="-2"/>
              </w:rPr>
              <w:t>Email</w:t>
            </w:r>
          </w:p>
        </w:tc>
        <w:tc>
          <w:tcPr>
            <w:tcW w:w="6660" w:type="dxa"/>
            <w:gridSpan w:val="3"/>
          </w:tcPr>
          <w:p w14:paraId="082F247E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3769DA0E" w14:textId="77777777" w:rsidTr="007F370C">
        <w:trPr>
          <w:gridAfter w:val="1"/>
          <w:wAfter w:w="6660" w:type="dxa"/>
          <w:trHeight w:val="457"/>
        </w:trPr>
        <w:tc>
          <w:tcPr>
            <w:tcW w:w="2875" w:type="dxa"/>
          </w:tcPr>
          <w:p w14:paraId="3C47ADCB" w14:textId="6F2A4092" w:rsidR="00590B14" w:rsidRPr="00350ED2" w:rsidRDefault="00590B14" w:rsidP="007F370C">
            <w:pPr>
              <w:pStyle w:val="TableParagraph"/>
              <w:spacing w:before="206" w:line="232" w:lineRule="exact"/>
              <w:ind w:left="110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>Phone</w:t>
            </w:r>
            <w:r w:rsidRPr="00350ED2">
              <w:rPr>
                <w:rFonts w:ascii="Segoe UI" w:hAnsi="Segoe UI" w:cs="Segoe UI"/>
                <w:spacing w:val="-2"/>
              </w:rPr>
              <w:t xml:space="preserve"> </w:t>
            </w:r>
            <w:r w:rsidR="00852C77">
              <w:rPr>
                <w:rFonts w:ascii="Segoe UI" w:hAnsi="Segoe UI" w:cs="Segoe UI"/>
                <w:spacing w:val="-2"/>
              </w:rPr>
              <w:t>n</w:t>
            </w:r>
            <w:r w:rsidRPr="00350ED2">
              <w:rPr>
                <w:rFonts w:ascii="Segoe UI" w:hAnsi="Segoe UI" w:cs="Segoe UI"/>
                <w:spacing w:val="-2"/>
              </w:rPr>
              <w:t>umber</w:t>
            </w:r>
          </w:p>
        </w:tc>
        <w:tc>
          <w:tcPr>
            <w:tcW w:w="6660" w:type="dxa"/>
            <w:gridSpan w:val="3"/>
          </w:tcPr>
          <w:p w14:paraId="24E31A04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387B4FBA" w14:textId="77777777" w:rsidTr="007F370C">
        <w:trPr>
          <w:gridAfter w:val="1"/>
          <w:wAfter w:w="6660" w:type="dxa"/>
          <w:trHeight w:val="457"/>
        </w:trPr>
        <w:tc>
          <w:tcPr>
            <w:tcW w:w="2875" w:type="dxa"/>
          </w:tcPr>
          <w:p w14:paraId="72DF1350" w14:textId="77777777" w:rsidR="00590B14" w:rsidRPr="00350ED2" w:rsidRDefault="00590B14" w:rsidP="007F370C">
            <w:pPr>
              <w:pStyle w:val="TableParagraph"/>
              <w:spacing w:before="206" w:line="232" w:lineRule="exact"/>
              <w:ind w:left="110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>Address</w:t>
            </w:r>
          </w:p>
        </w:tc>
        <w:tc>
          <w:tcPr>
            <w:tcW w:w="6660" w:type="dxa"/>
            <w:gridSpan w:val="3"/>
          </w:tcPr>
          <w:p w14:paraId="72F4E829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56D87FA5" w14:textId="77777777" w:rsidTr="007F370C">
        <w:trPr>
          <w:gridAfter w:val="1"/>
          <w:wAfter w:w="6660" w:type="dxa"/>
          <w:trHeight w:val="438"/>
        </w:trPr>
        <w:tc>
          <w:tcPr>
            <w:tcW w:w="2875" w:type="dxa"/>
          </w:tcPr>
          <w:p w14:paraId="6DAE5C86" w14:textId="42FC267D" w:rsidR="00590B14" w:rsidRPr="00350ED2" w:rsidRDefault="00590B14" w:rsidP="007F370C">
            <w:pPr>
              <w:pStyle w:val="TableParagraph"/>
              <w:spacing w:before="187" w:line="232" w:lineRule="exact"/>
              <w:ind w:left="110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  <w:b/>
              </w:rPr>
              <w:t>Signatory</w:t>
            </w:r>
            <w:r w:rsidRPr="00350ED2">
              <w:rPr>
                <w:rFonts w:ascii="Segoe UI" w:hAnsi="Segoe UI" w:cs="Segoe UI"/>
                <w:b/>
                <w:spacing w:val="-6"/>
              </w:rPr>
              <w:t xml:space="preserve"> </w:t>
            </w:r>
            <w:r w:rsidR="00852C77">
              <w:rPr>
                <w:rFonts w:ascii="Segoe UI" w:hAnsi="Segoe UI" w:cs="Segoe UI"/>
                <w:b/>
                <w:spacing w:val="-2"/>
              </w:rPr>
              <w:t>c</w:t>
            </w:r>
            <w:r w:rsidRPr="00350ED2">
              <w:rPr>
                <w:rFonts w:ascii="Segoe UI" w:hAnsi="Segoe UI" w:cs="Segoe UI"/>
                <w:b/>
                <w:spacing w:val="-2"/>
              </w:rPr>
              <w:t>ontact</w:t>
            </w:r>
          </w:p>
        </w:tc>
        <w:tc>
          <w:tcPr>
            <w:tcW w:w="6660" w:type="dxa"/>
            <w:gridSpan w:val="3"/>
          </w:tcPr>
          <w:p w14:paraId="5520653C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69BAA673" w14:textId="77777777" w:rsidTr="007F370C">
        <w:trPr>
          <w:gridAfter w:val="1"/>
          <w:wAfter w:w="6660" w:type="dxa"/>
          <w:trHeight w:val="441"/>
        </w:trPr>
        <w:tc>
          <w:tcPr>
            <w:tcW w:w="2875" w:type="dxa"/>
          </w:tcPr>
          <w:p w14:paraId="4AA5B668" w14:textId="77777777" w:rsidR="00590B14" w:rsidRPr="00350ED2" w:rsidRDefault="00590B14" w:rsidP="007F370C">
            <w:pPr>
              <w:pStyle w:val="TableParagraph"/>
              <w:spacing w:before="189" w:line="232" w:lineRule="exact"/>
              <w:ind w:left="110"/>
              <w:rPr>
                <w:rFonts w:ascii="Segoe UI" w:hAnsi="Segoe UI" w:cs="Segoe UI"/>
                <w:b/>
              </w:rPr>
            </w:pPr>
            <w:r w:rsidRPr="00350ED2">
              <w:rPr>
                <w:rFonts w:ascii="Segoe UI" w:hAnsi="Segoe UI" w:cs="Segoe UI"/>
                <w:spacing w:val="-2"/>
              </w:rPr>
              <w:t>Title</w:t>
            </w:r>
          </w:p>
        </w:tc>
        <w:tc>
          <w:tcPr>
            <w:tcW w:w="6660" w:type="dxa"/>
            <w:gridSpan w:val="3"/>
          </w:tcPr>
          <w:p w14:paraId="525388F9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44F1BDA1" w14:textId="77777777" w:rsidTr="007F370C">
        <w:trPr>
          <w:gridAfter w:val="1"/>
          <w:wAfter w:w="6660" w:type="dxa"/>
          <w:trHeight w:val="438"/>
        </w:trPr>
        <w:tc>
          <w:tcPr>
            <w:tcW w:w="2875" w:type="dxa"/>
          </w:tcPr>
          <w:p w14:paraId="38907C7E" w14:textId="77777777" w:rsidR="00590B14" w:rsidRPr="00350ED2" w:rsidRDefault="00590B14" w:rsidP="007F370C">
            <w:pPr>
              <w:pStyle w:val="TableParagraph"/>
              <w:spacing w:before="187" w:line="232" w:lineRule="exact"/>
              <w:ind w:left="110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  <w:spacing w:val="-2"/>
              </w:rPr>
              <w:t>Email</w:t>
            </w:r>
          </w:p>
        </w:tc>
        <w:tc>
          <w:tcPr>
            <w:tcW w:w="6660" w:type="dxa"/>
            <w:gridSpan w:val="3"/>
          </w:tcPr>
          <w:p w14:paraId="1A04CB23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7C32FB37" w14:textId="77777777" w:rsidTr="007F370C">
        <w:trPr>
          <w:gridAfter w:val="1"/>
          <w:wAfter w:w="6660" w:type="dxa"/>
          <w:trHeight w:val="441"/>
        </w:trPr>
        <w:tc>
          <w:tcPr>
            <w:tcW w:w="2875" w:type="dxa"/>
          </w:tcPr>
          <w:p w14:paraId="0904A102" w14:textId="4250A9E5" w:rsidR="00590B14" w:rsidRPr="00350ED2" w:rsidRDefault="00590B14" w:rsidP="007F370C">
            <w:pPr>
              <w:pStyle w:val="TableParagraph"/>
              <w:spacing w:before="189" w:line="232" w:lineRule="exact"/>
              <w:ind w:left="110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>Phone</w:t>
            </w:r>
            <w:r w:rsidRPr="00350ED2">
              <w:rPr>
                <w:rFonts w:ascii="Segoe UI" w:hAnsi="Segoe UI" w:cs="Segoe UI"/>
                <w:spacing w:val="-2"/>
              </w:rPr>
              <w:t xml:space="preserve"> </w:t>
            </w:r>
            <w:r w:rsidR="00333EBD">
              <w:rPr>
                <w:rFonts w:ascii="Segoe UI" w:hAnsi="Segoe UI" w:cs="Segoe UI"/>
                <w:spacing w:val="-2"/>
              </w:rPr>
              <w:t>n</w:t>
            </w:r>
            <w:r w:rsidRPr="00350ED2">
              <w:rPr>
                <w:rFonts w:ascii="Segoe UI" w:hAnsi="Segoe UI" w:cs="Segoe UI"/>
                <w:spacing w:val="-2"/>
              </w:rPr>
              <w:t>umber</w:t>
            </w:r>
            <w:r w:rsidR="00333EBD">
              <w:rPr>
                <w:rFonts w:ascii="Segoe UI" w:hAnsi="Segoe UI" w:cs="Segoe UI"/>
                <w:spacing w:val="-2"/>
              </w:rPr>
              <w:t xml:space="preserve"> (must be able to receive text messages)</w:t>
            </w:r>
          </w:p>
        </w:tc>
        <w:tc>
          <w:tcPr>
            <w:tcW w:w="6660" w:type="dxa"/>
            <w:gridSpan w:val="3"/>
          </w:tcPr>
          <w:p w14:paraId="11A18333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31519F8B" w14:textId="77777777" w:rsidTr="0016247B">
        <w:trPr>
          <w:gridAfter w:val="1"/>
          <w:wAfter w:w="6660" w:type="dxa"/>
          <w:trHeight w:val="550"/>
        </w:trPr>
        <w:tc>
          <w:tcPr>
            <w:tcW w:w="2875" w:type="dxa"/>
          </w:tcPr>
          <w:p w14:paraId="4ADC55F4" w14:textId="77777777" w:rsidR="00590B14" w:rsidRPr="00350ED2" w:rsidRDefault="00590B14" w:rsidP="007F370C">
            <w:pPr>
              <w:pStyle w:val="TableParagraph"/>
              <w:spacing w:before="189" w:line="232" w:lineRule="exact"/>
              <w:ind w:left="110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>Address</w:t>
            </w:r>
          </w:p>
        </w:tc>
        <w:tc>
          <w:tcPr>
            <w:tcW w:w="6660" w:type="dxa"/>
            <w:gridSpan w:val="3"/>
          </w:tcPr>
          <w:p w14:paraId="01DA5DEB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0ECBD830" w14:textId="77777777" w:rsidTr="007F370C">
        <w:trPr>
          <w:trHeight w:val="321"/>
        </w:trPr>
        <w:tc>
          <w:tcPr>
            <w:tcW w:w="95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62608E" w14:textId="77777777" w:rsidR="00590B14" w:rsidRPr="00350ED2" w:rsidRDefault="00590B14" w:rsidP="007F370C">
            <w:pPr>
              <w:pStyle w:val="TableParagraph"/>
              <w:spacing w:line="301" w:lineRule="exact"/>
              <w:ind w:left="3034" w:right="3024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EF5E4" w14:textId="77777777" w:rsidR="00590B14" w:rsidRPr="00350ED2" w:rsidRDefault="00590B14" w:rsidP="007F370C">
            <w:pPr>
              <w:rPr>
                <w:rFonts w:ascii="Segoe UI" w:hAnsi="Segoe UI" w:cs="Segoe UI"/>
              </w:rPr>
            </w:pPr>
          </w:p>
        </w:tc>
      </w:tr>
      <w:tr w:rsidR="00590B14" w:rsidRPr="00350ED2" w14:paraId="6295C4DC" w14:textId="77777777" w:rsidTr="007F370C">
        <w:trPr>
          <w:gridAfter w:val="1"/>
          <w:wAfter w:w="6660" w:type="dxa"/>
          <w:trHeight w:val="1115"/>
        </w:trPr>
        <w:tc>
          <w:tcPr>
            <w:tcW w:w="2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31714B" w14:textId="27982F07" w:rsidR="00590B14" w:rsidRPr="00350ED2" w:rsidRDefault="00590B14" w:rsidP="007F370C">
            <w:pPr>
              <w:pStyle w:val="TableParagraph"/>
              <w:spacing w:before="2"/>
              <w:ind w:left="107" w:right="125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 xml:space="preserve">Total </w:t>
            </w:r>
            <w:r w:rsidR="00333EBD">
              <w:rPr>
                <w:rFonts w:ascii="Segoe UI" w:hAnsi="Segoe UI" w:cs="Segoe UI"/>
              </w:rPr>
              <w:t>f</w:t>
            </w:r>
            <w:r w:rsidRPr="00350ED2">
              <w:rPr>
                <w:rFonts w:ascii="Segoe UI" w:hAnsi="Segoe UI" w:cs="Segoe UI"/>
              </w:rPr>
              <w:t xml:space="preserve">unding </w:t>
            </w:r>
            <w:r w:rsidR="00333EBD">
              <w:rPr>
                <w:rFonts w:ascii="Segoe UI" w:hAnsi="Segoe UI" w:cs="Segoe UI"/>
              </w:rPr>
              <w:t>a</w:t>
            </w:r>
            <w:r w:rsidRPr="00350ED2">
              <w:rPr>
                <w:rFonts w:ascii="Segoe UI" w:hAnsi="Segoe UI" w:cs="Segoe UI"/>
              </w:rPr>
              <w:t xml:space="preserve">mount </w:t>
            </w:r>
            <w:r w:rsidR="00333EBD">
              <w:rPr>
                <w:rFonts w:ascii="Segoe UI" w:hAnsi="Segoe UI" w:cs="Segoe UI"/>
              </w:rPr>
              <w:t>r</w:t>
            </w:r>
            <w:r w:rsidRPr="00350ED2">
              <w:rPr>
                <w:rFonts w:ascii="Segoe UI" w:hAnsi="Segoe UI" w:cs="Segoe UI"/>
              </w:rPr>
              <w:t>equested</w:t>
            </w:r>
            <w:r w:rsidRPr="00350ED2">
              <w:rPr>
                <w:rFonts w:ascii="Segoe UI" w:hAnsi="Segoe UI" w:cs="Segoe UI"/>
                <w:spacing w:val="-11"/>
              </w:rPr>
              <w:t xml:space="preserve"> </w:t>
            </w:r>
            <w:r w:rsidRPr="00350ED2">
              <w:rPr>
                <w:rFonts w:ascii="Segoe UI" w:hAnsi="Segoe UI" w:cs="Segoe UI"/>
              </w:rPr>
              <w:t>for</w:t>
            </w:r>
            <w:r w:rsidRPr="00350ED2">
              <w:rPr>
                <w:rFonts w:ascii="Segoe UI" w:hAnsi="Segoe UI" w:cs="Segoe UI"/>
                <w:spacing w:val="-10"/>
              </w:rPr>
              <w:t xml:space="preserve"> </w:t>
            </w:r>
            <w:r w:rsidR="00333EBD">
              <w:rPr>
                <w:rFonts w:ascii="Segoe UI" w:hAnsi="Segoe UI" w:cs="Segoe UI"/>
              </w:rPr>
              <w:t>f</w:t>
            </w:r>
            <w:r w:rsidRPr="00350ED2">
              <w:rPr>
                <w:rFonts w:ascii="Segoe UI" w:hAnsi="Segoe UI" w:cs="Segoe UI"/>
              </w:rPr>
              <w:t>irst</w:t>
            </w:r>
            <w:r w:rsidRPr="00350ED2">
              <w:rPr>
                <w:rFonts w:ascii="Segoe UI" w:hAnsi="Segoe UI" w:cs="Segoe UI"/>
                <w:spacing w:val="-9"/>
              </w:rPr>
              <w:t xml:space="preserve"> </w:t>
            </w:r>
            <w:r w:rsidR="00333EBD">
              <w:rPr>
                <w:rFonts w:ascii="Segoe UI" w:hAnsi="Segoe UI" w:cs="Segoe UI"/>
              </w:rPr>
              <w:t>two</w:t>
            </w:r>
            <w:r w:rsidRPr="00350ED2">
              <w:rPr>
                <w:rFonts w:ascii="Segoe UI" w:hAnsi="Segoe UI" w:cs="Segoe UI"/>
                <w:spacing w:val="-9"/>
              </w:rPr>
              <w:t xml:space="preserve"> </w:t>
            </w:r>
            <w:r w:rsidR="00333EBD">
              <w:rPr>
                <w:rFonts w:ascii="Segoe UI" w:hAnsi="Segoe UI" w:cs="Segoe UI"/>
              </w:rPr>
              <w:t>y</w:t>
            </w:r>
            <w:r w:rsidRPr="00350ED2">
              <w:rPr>
                <w:rFonts w:ascii="Segoe UI" w:hAnsi="Segoe UI" w:cs="Segoe UI"/>
              </w:rPr>
              <w:t>ears</w:t>
            </w:r>
          </w:p>
        </w:tc>
        <w:tc>
          <w:tcPr>
            <w:tcW w:w="66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D42B81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>Year</w:t>
            </w:r>
            <w:r w:rsidRPr="00350ED2">
              <w:rPr>
                <w:rFonts w:ascii="Segoe UI" w:hAnsi="Segoe UI" w:cs="Segoe UI"/>
                <w:spacing w:val="-2"/>
              </w:rPr>
              <w:t xml:space="preserve"> </w:t>
            </w:r>
            <w:r w:rsidRPr="00350ED2">
              <w:rPr>
                <w:rFonts w:ascii="Segoe UI" w:hAnsi="Segoe UI" w:cs="Segoe UI"/>
                <w:spacing w:val="-5"/>
              </w:rPr>
              <w:t>1:</w:t>
            </w:r>
          </w:p>
        </w:tc>
      </w:tr>
      <w:tr w:rsidR="00590B14" w:rsidRPr="00350ED2" w14:paraId="4A567D6D" w14:textId="77777777" w:rsidTr="007F370C">
        <w:trPr>
          <w:gridAfter w:val="1"/>
          <w:wAfter w:w="6660" w:type="dxa"/>
          <w:trHeight w:val="265"/>
        </w:trPr>
        <w:tc>
          <w:tcPr>
            <w:tcW w:w="2875" w:type="dxa"/>
            <w:vMerge w:val="restart"/>
          </w:tcPr>
          <w:p w14:paraId="26AE1353" w14:textId="79889280" w:rsidR="00590B14" w:rsidRPr="00350ED2" w:rsidRDefault="00590B14" w:rsidP="007F370C">
            <w:pPr>
              <w:pStyle w:val="TableParagraph"/>
              <w:spacing w:before="2"/>
              <w:ind w:left="107" w:right="125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 xml:space="preserve">Total </w:t>
            </w:r>
            <w:r w:rsidR="00333EBD">
              <w:rPr>
                <w:rFonts w:ascii="Segoe UI" w:hAnsi="Segoe UI" w:cs="Segoe UI"/>
              </w:rPr>
              <w:t>f</w:t>
            </w:r>
            <w:r w:rsidRPr="00350ED2">
              <w:rPr>
                <w:rFonts w:ascii="Segoe UI" w:hAnsi="Segoe UI" w:cs="Segoe UI"/>
              </w:rPr>
              <w:t xml:space="preserve">unding </w:t>
            </w:r>
            <w:r w:rsidR="00333EBD">
              <w:rPr>
                <w:rFonts w:ascii="Segoe UI" w:hAnsi="Segoe UI" w:cs="Segoe UI"/>
              </w:rPr>
              <w:t>a</w:t>
            </w:r>
            <w:r w:rsidRPr="00350ED2">
              <w:rPr>
                <w:rFonts w:ascii="Segoe UI" w:hAnsi="Segoe UI" w:cs="Segoe UI"/>
              </w:rPr>
              <w:t xml:space="preserve">mount </w:t>
            </w:r>
            <w:r w:rsidR="002D5BCF">
              <w:rPr>
                <w:rFonts w:ascii="Segoe UI" w:hAnsi="Segoe UI" w:cs="Segoe UI"/>
              </w:rPr>
              <w:t>r</w:t>
            </w:r>
            <w:r w:rsidRPr="00350ED2">
              <w:rPr>
                <w:rFonts w:ascii="Segoe UI" w:hAnsi="Segoe UI" w:cs="Segoe UI"/>
              </w:rPr>
              <w:t>equested</w:t>
            </w:r>
            <w:r w:rsidRPr="00350ED2">
              <w:rPr>
                <w:rFonts w:ascii="Segoe UI" w:hAnsi="Segoe UI" w:cs="Segoe UI"/>
                <w:spacing w:val="-11"/>
              </w:rPr>
              <w:t xml:space="preserve"> </w:t>
            </w:r>
            <w:r w:rsidRPr="00350ED2">
              <w:rPr>
                <w:rFonts w:ascii="Segoe UI" w:hAnsi="Segoe UI" w:cs="Segoe UI"/>
              </w:rPr>
              <w:t>for</w:t>
            </w:r>
            <w:r w:rsidRPr="00350ED2">
              <w:rPr>
                <w:rFonts w:ascii="Segoe UI" w:hAnsi="Segoe UI" w:cs="Segoe UI"/>
                <w:spacing w:val="-10"/>
              </w:rPr>
              <w:t xml:space="preserve"> </w:t>
            </w:r>
            <w:r w:rsidR="002D5BCF">
              <w:rPr>
                <w:rFonts w:ascii="Segoe UI" w:hAnsi="Segoe UI" w:cs="Segoe UI"/>
              </w:rPr>
              <w:t>f</w:t>
            </w:r>
            <w:r w:rsidRPr="00350ED2">
              <w:rPr>
                <w:rFonts w:ascii="Segoe UI" w:hAnsi="Segoe UI" w:cs="Segoe UI"/>
              </w:rPr>
              <w:t>irst</w:t>
            </w:r>
            <w:r w:rsidRPr="00350ED2">
              <w:rPr>
                <w:rFonts w:ascii="Segoe UI" w:hAnsi="Segoe UI" w:cs="Segoe UI"/>
                <w:spacing w:val="-9"/>
              </w:rPr>
              <w:t xml:space="preserve"> </w:t>
            </w:r>
            <w:r w:rsidR="002D5BCF">
              <w:rPr>
                <w:rFonts w:ascii="Segoe UI" w:hAnsi="Segoe UI" w:cs="Segoe UI"/>
              </w:rPr>
              <w:t>two</w:t>
            </w:r>
            <w:r w:rsidRPr="00350ED2">
              <w:rPr>
                <w:rFonts w:ascii="Segoe UI" w:hAnsi="Segoe UI" w:cs="Segoe UI"/>
                <w:spacing w:val="-9"/>
              </w:rPr>
              <w:t xml:space="preserve"> </w:t>
            </w:r>
            <w:r w:rsidR="002D5BCF">
              <w:rPr>
                <w:rFonts w:ascii="Segoe UI" w:hAnsi="Segoe UI" w:cs="Segoe UI"/>
              </w:rPr>
              <w:t>y</w:t>
            </w:r>
            <w:r w:rsidRPr="00350ED2">
              <w:rPr>
                <w:rFonts w:ascii="Segoe UI" w:hAnsi="Segoe UI" w:cs="Segoe UI"/>
              </w:rPr>
              <w:t>ears</w:t>
            </w:r>
            <w:r w:rsidR="00392DE1">
              <w:rPr>
                <w:rFonts w:ascii="Segoe UI" w:hAnsi="Segoe UI" w:cs="Segoe UI"/>
              </w:rPr>
              <w:t>;</w:t>
            </w:r>
          </w:p>
          <w:p w14:paraId="7F28241A" w14:textId="474EA57A" w:rsidR="00590B14" w:rsidRPr="00350ED2" w:rsidRDefault="00392DE1" w:rsidP="007F370C">
            <w:pPr>
              <w:pStyle w:val="TableParagraph"/>
              <w:spacing w:before="2"/>
              <w:ind w:left="107" w:right="125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="00590B14" w:rsidRPr="00350ED2">
              <w:rPr>
                <w:rFonts w:ascii="Segoe UI" w:hAnsi="Segoe UI" w:cs="Segoe UI"/>
              </w:rPr>
              <w:t xml:space="preserve">rogram </w:t>
            </w:r>
            <w:r>
              <w:rPr>
                <w:rFonts w:ascii="Segoe UI" w:hAnsi="Segoe UI" w:cs="Segoe UI"/>
              </w:rPr>
              <w:t>t</w:t>
            </w:r>
            <w:r w:rsidR="00590B14" w:rsidRPr="00350ED2">
              <w:rPr>
                <w:rFonts w:ascii="Segoe UI" w:hAnsi="Segoe UI" w:cs="Segoe UI"/>
              </w:rPr>
              <w:t>entative</w:t>
            </w:r>
            <w:r w:rsidR="00590B14" w:rsidRPr="00350ED2">
              <w:rPr>
                <w:rFonts w:ascii="Segoe UI" w:hAnsi="Segoe UI" w:cs="Segoe UI"/>
                <w:spacing w:val="-4"/>
              </w:rPr>
              <w:t xml:space="preserve"> </w:t>
            </w:r>
            <w:r>
              <w:rPr>
                <w:rFonts w:ascii="Segoe UI" w:hAnsi="Segoe UI" w:cs="Segoe UI"/>
              </w:rPr>
              <w:t>f</w:t>
            </w:r>
            <w:r w:rsidR="00590B14" w:rsidRPr="00350ED2">
              <w:rPr>
                <w:rFonts w:ascii="Segoe UI" w:hAnsi="Segoe UI" w:cs="Segoe UI"/>
              </w:rPr>
              <w:t>unding</w:t>
            </w:r>
            <w:r w:rsidR="00590B14" w:rsidRPr="00350ED2">
              <w:rPr>
                <w:rFonts w:ascii="Segoe UI" w:hAnsi="Segoe UI" w:cs="Segoe UI"/>
                <w:spacing w:val="-3"/>
              </w:rPr>
              <w:t xml:space="preserve"> </w:t>
            </w:r>
            <w:r>
              <w:rPr>
                <w:rFonts w:ascii="Segoe UI" w:hAnsi="Segoe UI" w:cs="Segoe UI"/>
                <w:spacing w:val="-4"/>
              </w:rPr>
              <w:t>d</w:t>
            </w:r>
            <w:r w:rsidR="00590B14" w:rsidRPr="00350ED2">
              <w:rPr>
                <w:rFonts w:ascii="Segoe UI" w:hAnsi="Segoe UI" w:cs="Segoe UI"/>
                <w:spacing w:val="-4"/>
              </w:rPr>
              <w:t>ate</w:t>
            </w:r>
          </w:p>
        </w:tc>
        <w:tc>
          <w:tcPr>
            <w:tcW w:w="1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FDE831" w14:textId="77777777" w:rsidR="00590B14" w:rsidRPr="00350ED2" w:rsidRDefault="00590B14" w:rsidP="007F370C">
            <w:pPr>
              <w:pStyle w:val="TableParagraph"/>
              <w:spacing w:before="2" w:line="243" w:lineRule="exact"/>
              <w:ind w:left="107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>Year</w:t>
            </w:r>
            <w:r w:rsidRPr="00350ED2">
              <w:rPr>
                <w:rFonts w:ascii="Segoe UI" w:hAnsi="Segoe UI" w:cs="Segoe UI"/>
                <w:spacing w:val="-2"/>
              </w:rPr>
              <w:t xml:space="preserve"> </w:t>
            </w:r>
            <w:r w:rsidRPr="00350ED2">
              <w:rPr>
                <w:rFonts w:ascii="Segoe UI" w:hAnsi="Segoe UI" w:cs="Segoe UI"/>
                <w:spacing w:val="-5"/>
              </w:rPr>
              <w:t>2:</w:t>
            </w:r>
          </w:p>
        </w:tc>
        <w:tc>
          <w:tcPr>
            <w:tcW w:w="55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C16542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7E9EEB47" w14:textId="77777777" w:rsidTr="007F370C">
        <w:trPr>
          <w:gridAfter w:val="1"/>
          <w:wAfter w:w="6660" w:type="dxa"/>
          <w:trHeight w:val="265"/>
        </w:trPr>
        <w:tc>
          <w:tcPr>
            <w:tcW w:w="2875" w:type="dxa"/>
            <w:vMerge/>
          </w:tcPr>
          <w:p w14:paraId="7316A060" w14:textId="77777777" w:rsidR="00590B14" w:rsidRPr="00350ED2" w:rsidRDefault="00590B14" w:rsidP="007F370C">
            <w:pPr>
              <w:rPr>
                <w:rFonts w:ascii="Segoe UI" w:hAnsi="Segoe UI" w:cs="Segoe UI"/>
              </w:rPr>
            </w:pPr>
          </w:p>
        </w:tc>
        <w:tc>
          <w:tcPr>
            <w:tcW w:w="1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1384A7" w14:textId="77777777" w:rsidR="00590B14" w:rsidRPr="00350ED2" w:rsidRDefault="00590B14" w:rsidP="007F370C">
            <w:pPr>
              <w:pStyle w:val="TableParagraph"/>
              <w:spacing w:line="246" w:lineRule="exact"/>
              <w:ind w:left="107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  <w:spacing w:val="-2"/>
              </w:rPr>
              <w:t>Total:</w:t>
            </w:r>
          </w:p>
        </w:tc>
        <w:tc>
          <w:tcPr>
            <w:tcW w:w="55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D4C538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7531E2BC" w14:textId="77777777" w:rsidTr="0016247B">
        <w:trPr>
          <w:gridAfter w:val="1"/>
          <w:wAfter w:w="6660" w:type="dxa"/>
          <w:trHeight w:val="1114"/>
        </w:trPr>
        <w:tc>
          <w:tcPr>
            <w:tcW w:w="287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B4FF66" w14:textId="77777777" w:rsidR="00590B14" w:rsidRPr="00350ED2" w:rsidRDefault="00590B14" w:rsidP="007F370C">
            <w:pPr>
              <w:rPr>
                <w:rFonts w:ascii="Segoe UI" w:hAnsi="Segoe UI" w:cs="Segoe UI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B6C898" w14:textId="3238D8FE" w:rsidR="00590B14" w:rsidRPr="00350ED2" w:rsidRDefault="00590B14" w:rsidP="007F370C">
            <w:pPr>
              <w:pStyle w:val="TableParagraph"/>
              <w:spacing w:line="243" w:lineRule="exact"/>
              <w:ind w:left="107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>Oct</w:t>
            </w:r>
            <w:r w:rsidR="00521122">
              <w:rPr>
                <w:rFonts w:ascii="Segoe UI" w:hAnsi="Segoe UI" w:cs="Segoe UI"/>
              </w:rPr>
              <w:t>.</w:t>
            </w:r>
            <w:r w:rsidRPr="00350ED2">
              <w:rPr>
                <w:rFonts w:ascii="Segoe UI" w:hAnsi="Segoe UI" w:cs="Segoe UI"/>
              </w:rPr>
              <w:t xml:space="preserve"> 1,</w:t>
            </w:r>
            <w:r w:rsidRPr="00350ED2">
              <w:rPr>
                <w:rFonts w:ascii="Segoe UI" w:hAnsi="Segoe UI" w:cs="Segoe UI"/>
                <w:spacing w:val="-5"/>
              </w:rPr>
              <w:t xml:space="preserve"> </w:t>
            </w:r>
            <w:r w:rsidRPr="00350ED2">
              <w:rPr>
                <w:rFonts w:ascii="Segoe UI" w:hAnsi="Segoe UI" w:cs="Segoe UI"/>
              </w:rPr>
              <w:t>2025</w:t>
            </w:r>
            <w:r w:rsidR="004E33A5">
              <w:rPr>
                <w:rFonts w:ascii="Segoe UI" w:hAnsi="Segoe UI" w:cs="Segoe UI"/>
              </w:rPr>
              <w:t xml:space="preserve"> </w:t>
            </w:r>
            <w:r w:rsidRPr="00350ED2">
              <w:rPr>
                <w:rFonts w:ascii="Segoe UI" w:hAnsi="Segoe UI" w:cs="Segoe UI"/>
              </w:rPr>
              <w:t>- Sept</w:t>
            </w:r>
            <w:r w:rsidR="00521122">
              <w:rPr>
                <w:rFonts w:ascii="Segoe UI" w:hAnsi="Segoe UI" w:cs="Segoe UI"/>
              </w:rPr>
              <w:t>.</w:t>
            </w:r>
            <w:r w:rsidRPr="00350ED2">
              <w:rPr>
                <w:rFonts w:ascii="Segoe UI" w:hAnsi="Segoe UI" w:cs="Segoe UI"/>
              </w:rPr>
              <w:t xml:space="preserve"> 30,</w:t>
            </w:r>
            <w:r w:rsidRPr="00350ED2">
              <w:rPr>
                <w:rFonts w:ascii="Segoe UI" w:hAnsi="Segoe UI" w:cs="Segoe UI"/>
                <w:spacing w:val="-4"/>
              </w:rPr>
              <w:t xml:space="preserve"> 2027</w:t>
            </w:r>
          </w:p>
        </w:tc>
        <w:tc>
          <w:tcPr>
            <w:tcW w:w="53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3A2F36" w14:textId="77777777" w:rsidR="00590B14" w:rsidRPr="00350ED2" w:rsidRDefault="00590B14" w:rsidP="007F370C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90B14" w:rsidRPr="00350ED2" w14:paraId="0FECBEA5" w14:textId="77777777" w:rsidTr="007F370C">
        <w:trPr>
          <w:gridAfter w:val="1"/>
          <w:wAfter w:w="6660" w:type="dxa"/>
          <w:trHeight w:val="260"/>
        </w:trPr>
        <w:tc>
          <w:tcPr>
            <w:tcW w:w="2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D44860" w14:textId="3DD3687D" w:rsidR="00590B14" w:rsidRPr="00350ED2" w:rsidRDefault="00590B14" w:rsidP="007F370C">
            <w:pPr>
              <w:pStyle w:val="TableParagraph"/>
              <w:spacing w:before="2" w:line="239" w:lineRule="exact"/>
              <w:ind w:left="107"/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 xml:space="preserve">Name of </w:t>
            </w:r>
            <w:r w:rsidR="004E36B0">
              <w:rPr>
                <w:rFonts w:ascii="Segoe UI" w:hAnsi="Segoe UI" w:cs="Segoe UI"/>
              </w:rPr>
              <w:t>c</w:t>
            </w:r>
            <w:r w:rsidRPr="00350ED2">
              <w:rPr>
                <w:rFonts w:ascii="Segoe UI" w:hAnsi="Segoe UI" w:cs="Segoe UI"/>
              </w:rPr>
              <w:t>ounties</w:t>
            </w:r>
            <w:r w:rsidRPr="00350ED2">
              <w:rPr>
                <w:rFonts w:ascii="Segoe UI" w:hAnsi="Segoe UI" w:cs="Segoe UI"/>
                <w:spacing w:val="-4"/>
              </w:rPr>
              <w:t xml:space="preserve"> </w:t>
            </w:r>
            <w:r w:rsidR="004E36B0">
              <w:rPr>
                <w:rFonts w:ascii="Segoe UI" w:hAnsi="Segoe UI" w:cs="Segoe UI"/>
                <w:spacing w:val="-2"/>
              </w:rPr>
              <w:t>s</w:t>
            </w:r>
            <w:r w:rsidRPr="00350ED2">
              <w:rPr>
                <w:rFonts w:ascii="Segoe UI" w:hAnsi="Segoe UI" w:cs="Segoe UI"/>
                <w:spacing w:val="-2"/>
              </w:rPr>
              <w:t>erved</w:t>
            </w:r>
          </w:p>
        </w:tc>
        <w:tc>
          <w:tcPr>
            <w:tcW w:w="66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E94AF1" w14:textId="77777777" w:rsidR="00590B14" w:rsidRPr="00350ED2" w:rsidRDefault="00590B14" w:rsidP="007F370C">
            <w:pPr>
              <w:pStyle w:val="TableParagraph"/>
              <w:spacing w:before="2" w:line="239" w:lineRule="exact"/>
              <w:ind w:left="1859"/>
              <w:rPr>
                <w:rFonts w:ascii="Segoe UI" w:hAnsi="Segoe UI" w:cs="Segoe UI"/>
              </w:rPr>
            </w:pPr>
          </w:p>
        </w:tc>
      </w:tr>
      <w:tr w:rsidR="00590B14" w:rsidRPr="00350ED2" w14:paraId="6C5CAE9B" w14:textId="77777777" w:rsidTr="007F370C">
        <w:trPr>
          <w:gridAfter w:val="1"/>
          <w:wAfter w:w="6660" w:type="dxa"/>
          <w:trHeight w:val="952"/>
        </w:trPr>
        <w:tc>
          <w:tcPr>
            <w:tcW w:w="2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5A712C" w14:textId="77777777" w:rsidR="00590B14" w:rsidRPr="00350ED2" w:rsidRDefault="00590B14" w:rsidP="007F370C">
            <w:pPr>
              <w:pStyle w:val="TableParagraph"/>
              <w:ind w:left="107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Would</w:t>
            </w:r>
            <w:r w:rsidRPr="00350ED2">
              <w:rPr>
                <w:rFonts w:ascii="Segoe UI" w:hAnsi="Segoe UI" w:cs="Segoe UI"/>
              </w:rPr>
              <w:t xml:space="preserve"> you be willing to expand your FIMR program proposal into neighboring counties</w:t>
            </w:r>
            <w:r>
              <w:rPr>
                <w:rFonts w:ascii="Segoe UI" w:hAnsi="Segoe UI" w:cs="Segoe UI"/>
              </w:rPr>
              <w:t>, if asked</w:t>
            </w:r>
            <w:r w:rsidRPr="00350ED2">
              <w:rPr>
                <w:rFonts w:ascii="Segoe UI" w:hAnsi="Segoe UI" w:cs="Segoe UI"/>
              </w:rPr>
              <w:t xml:space="preserve">? </w:t>
            </w:r>
          </w:p>
        </w:tc>
        <w:tc>
          <w:tcPr>
            <w:tcW w:w="66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B4656D" w14:textId="77777777" w:rsidR="00590B14" w:rsidRPr="00350ED2" w:rsidRDefault="00590B14" w:rsidP="00590B14">
            <w:pPr>
              <w:pStyle w:val="TableParagraph"/>
              <w:numPr>
                <w:ilvl w:val="0"/>
                <w:numId w:val="6"/>
              </w:numPr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>Yes</w:t>
            </w:r>
          </w:p>
          <w:p w14:paraId="73A3C22A" w14:textId="77777777" w:rsidR="00590B14" w:rsidRPr="00350ED2" w:rsidRDefault="00590B14" w:rsidP="00590B14">
            <w:pPr>
              <w:pStyle w:val="TableParagraph"/>
              <w:numPr>
                <w:ilvl w:val="0"/>
                <w:numId w:val="6"/>
              </w:numPr>
              <w:rPr>
                <w:rFonts w:ascii="Segoe UI" w:hAnsi="Segoe UI" w:cs="Segoe UI"/>
              </w:rPr>
            </w:pPr>
            <w:r w:rsidRPr="00350ED2">
              <w:rPr>
                <w:rFonts w:ascii="Segoe UI" w:hAnsi="Segoe UI" w:cs="Segoe UI"/>
              </w:rPr>
              <w:t>Not at this time</w:t>
            </w:r>
          </w:p>
        </w:tc>
      </w:tr>
    </w:tbl>
    <w:p w14:paraId="39271861" w14:textId="3C2957C4" w:rsidR="00D75FC3" w:rsidRDefault="00494466" w:rsidP="00FF4C3E">
      <w:pPr>
        <w:spacing w:before="89"/>
        <w:ind w:right="1381"/>
        <w:rPr>
          <w:rFonts w:ascii="Segoe UI" w:hAnsi="Segoe UI" w:cs="Segoe UI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18C8BB" wp14:editId="4AB2B38B">
                <wp:simplePos x="0" y="0"/>
                <wp:positionH relativeFrom="column">
                  <wp:posOffset>19050</wp:posOffset>
                </wp:positionH>
                <wp:positionV relativeFrom="paragraph">
                  <wp:posOffset>1932305</wp:posOffset>
                </wp:positionV>
                <wp:extent cx="6578600" cy="2197100"/>
                <wp:effectExtent l="0" t="0" r="12700" b="12700"/>
                <wp:wrapNone/>
                <wp:docPr id="15082147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219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00DCB" w14:textId="77777777" w:rsidR="00494466" w:rsidRDefault="00494466" w:rsidP="00494466">
                            <w:pPr>
                              <w:spacing w:before="89"/>
                              <w:ind w:right="1381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Project goals:</w:t>
                            </w:r>
                          </w:p>
                          <w:p w14:paraId="2E6DE530" w14:textId="77777777" w:rsidR="00494466" w:rsidRDefault="00494466" w:rsidP="00494466">
                            <w:pPr>
                              <w:spacing w:before="89"/>
                              <w:ind w:right="1381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Please provide project SMART goals (specific, measurable, attainable, relevant, time-based). There must be a minimum of three goals with two objectives each.</w:t>
                            </w:r>
                          </w:p>
                          <w:p w14:paraId="3E8BB305" w14:textId="77777777" w:rsidR="00494466" w:rsidRPr="0016247B" w:rsidRDefault="00494466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8C8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152.15pt;width:518pt;height:17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" fillcolor="white [3201]" strokeweight=".5pt">
                <v:textbox>
                  <w:txbxContent>
                    <w:p w14:paraId="21900DCB" w14:textId="77777777" w:rsidR="00494466" w:rsidRDefault="00494466" w:rsidP="00494466">
                      <w:pPr>
                        <w:spacing w:before="89"/>
                        <w:ind w:right="1381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Project goals:</w:t>
                      </w:r>
                    </w:p>
                    <w:p w14:paraId="2E6DE530" w14:textId="77777777" w:rsidR="00494466" w:rsidRDefault="00494466" w:rsidP="00494466">
                      <w:pPr>
                        <w:spacing w:before="89"/>
                        <w:ind w:right="1381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Please provide project SMART goals (specific, measurable, attainable, relevant, time-based). There must be a minimum of three goals with two objectives each.</w:t>
                      </w:r>
                    </w:p>
                    <w:p w14:paraId="3E8BB305" w14:textId="77777777" w:rsidR="00494466" w:rsidRPr="0016247B" w:rsidRDefault="00494466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41AB88" wp14:editId="02627BA6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591300" cy="1568450"/>
                <wp:effectExtent l="0" t="0" r="19050" b="12700"/>
                <wp:wrapSquare wrapText="bothSides"/>
                <wp:docPr id="11464138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568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70591" w14:textId="77777777" w:rsidR="00494466" w:rsidRDefault="00494466" w:rsidP="00FF4C3E">
                            <w:pPr>
                              <w:spacing w:before="89"/>
                              <w:ind w:right="1381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Program overview/description:</w:t>
                            </w:r>
                          </w:p>
                          <w:p w14:paraId="257D3B8F" w14:textId="77777777" w:rsidR="00494466" w:rsidRDefault="00494466" w:rsidP="00FF4C3E">
                            <w:pPr>
                              <w:spacing w:before="89"/>
                              <w:ind w:right="1381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14:paraId="5062930C" w14:textId="77777777" w:rsidR="00494466" w:rsidRDefault="00494466" w:rsidP="00FF4C3E">
                            <w:pPr>
                              <w:spacing w:before="89"/>
                              <w:ind w:right="1381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14:paraId="70B02120" w14:textId="77777777" w:rsidR="00494466" w:rsidRPr="0061322F" w:rsidRDefault="00494466" w:rsidP="0061322F">
                            <w:pPr>
                              <w:spacing w:before="89"/>
                              <w:ind w:right="1381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1AB88" id="_x0000_s1027" type="#_x0000_t202" style="position:absolute;margin-left:0;margin-top:.15pt;width:519pt;height:123.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" filled="f" strokeweight=".5pt">
                <v:textbox>
                  <w:txbxContent>
                    <w:p w14:paraId="00570591" w14:textId="77777777" w:rsidR="00494466" w:rsidRDefault="00494466" w:rsidP="00FF4C3E">
                      <w:pPr>
                        <w:spacing w:before="89"/>
                        <w:ind w:right="1381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Program overview/description:</w:t>
                      </w:r>
                    </w:p>
                    <w:p w14:paraId="257D3B8F" w14:textId="77777777" w:rsidR="00494466" w:rsidRDefault="00494466" w:rsidP="00FF4C3E">
                      <w:pPr>
                        <w:spacing w:before="89"/>
                        <w:ind w:right="1381"/>
                        <w:rPr>
                          <w:rFonts w:ascii="Segoe UI" w:hAnsi="Segoe UI" w:cs="Segoe UI"/>
                          <w:b/>
                        </w:rPr>
                      </w:pPr>
                    </w:p>
                    <w:p w14:paraId="5062930C" w14:textId="77777777" w:rsidR="00494466" w:rsidRDefault="00494466" w:rsidP="00FF4C3E">
                      <w:pPr>
                        <w:spacing w:before="89"/>
                        <w:ind w:right="1381"/>
                        <w:rPr>
                          <w:rFonts w:ascii="Segoe UI" w:hAnsi="Segoe UI" w:cs="Segoe UI"/>
                          <w:b/>
                        </w:rPr>
                      </w:pPr>
                    </w:p>
                    <w:p w14:paraId="70B02120" w14:textId="77777777" w:rsidR="00494466" w:rsidRPr="0061322F" w:rsidRDefault="00494466" w:rsidP="0061322F">
                      <w:pPr>
                        <w:spacing w:before="89"/>
                        <w:ind w:right="1381"/>
                        <w:rPr>
                          <w:rFonts w:ascii="Segoe UI" w:hAnsi="Segoe UI" w:cs="Segoe UI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96685D" w14:textId="77777777" w:rsidR="0041048D" w:rsidRDefault="0041048D" w:rsidP="00FF4C3E">
      <w:pPr>
        <w:spacing w:before="89"/>
        <w:ind w:right="1381"/>
        <w:rPr>
          <w:rFonts w:ascii="Segoe UI" w:hAnsi="Segoe UI" w:cs="Segoe UI"/>
          <w:b/>
        </w:rPr>
      </w:pPr>
    </w:p>
    <w:p w14:paraId="428FC86A" w14:textId="77777777" w:rsidR="0041048D" w:rsidRDefault="0041048D" w:rsidP="00FF4C3E">
      <w:pPr>
        <w:spacing w:before="89"/>
        <w:ind w:right="1381"/>
        <w:rPr>
          <w:rFonts w:ascii="Segoe UI" w:hAnsi="Segoe UI" w:cs="Segoe UI"/>
          <w:b/>
        </w:rPr>
      </w:pPr>
    </w:p>
    <w:p w14:paraId="3B85B4F0" w14:textId="77777777" w:rsidR="0041048D" w:rsidRDefault="0041048D" w:rsidP="00FF4C3E">
      <w:pPr>
        <w:spacing w:before="89"/>
        <w:ind w:right="1381"/>
        <w:rPr>
          <w:rFonts w:ascii="Segoe UI" w:hAnsi="Segoe UI" w:cs="Segoe UI"/>
          <w:b/>
        </w:rPr>
      </w:pPr>
    </w:p>
    <w:p w14:paraId="27306652" w14:textId="77777777" w:rsidR="0041048D" w:rsidRDefault="0041048D" w:rsidP="00FF4C3E">
      <w:pPr>
        <w:spacing w:before="89"/>
        <w:ind w:right="1381"/>
        <w:rPr>
          <w:rFonts w:ascii="Segoe UI" w:hAnsi="Segoe UI" w:cs="Segoe UI"/>
          <w:b/>
        </w:rPr>
      </w:pPr>
    </w:p>
    <w:p w14:paraId="046CB74C" w14:textId="77777777" w:rsidR="00494466" w:rsidRDefault="00494466" w:rsidP="00FF4C3E">
      <w:pPr>
        <w:spacing w:before="89"/>
        <w:ind w:right="1381"/>
        <w:rPr>
          <w:rFonts w:ascii="Segoe UI" w:hAnsi="Segoe UI" w:cs="Segoe UI"/>
          <w:b/>
        </w:rPr>
      </w:pPr>
    </w:p>
    <w:p w14:paraId="7DCA1600" w14:textId="77777777" w:rsidR="00494466" w:rsidRDefault="00494466" w:rsidP="00FF4C3E">
      <w:pPr>
        <w:spacing w:before="89"/>
        <w:ind w:right="1381"/>
        <w:rPr>
          <w:rFonts w:ascii="Segoe UI" w:hAnsi="Segoe UI" w:cs="Segoe UI"/>
          <w:b/>
        </w:rPr>
      </w:pPr>
    </w:p>
    <w:p w14:paraId="2C46B6E7" w14:textId="77777777" w:rsidR="00494466" w:rsidRDefault="00494466" w:rsidP="00FF4C3E">
      <w:pPr>
        <w:spacing w:before="89"/>
        <w:ind w:right="1381"/>
        <w:rPr>
          <w:rFonts w:ascii="Segoe UI" w:hAnsi="Segoe UI" w:cs="Segoe UI"/>
          <w:b/>
        </w:rPr>
      </w:pPr>
    </w:p>
    <w:p w14:paraId="72C89B8A" w14:textId="47E87170" w:rsidR="0041048D" w:rsidRDefault="0041048D" w:rsidP="00FF4C3E">
      <w:pPr>
        <w:spacing w:before="89"/>
        <w:ind w:right="1381"/>
        <w:rPr>
          <w:rFonts w:ascii="Segoe UI" w:hAnsi="Segoe UI" w:cs="Segoe UI"/>
          <w:b/>
        </w:rPr>
      </w:pPr>
    </w:p>
    <w:p w14:paraId="443C9C11" w14:textId="504F6D74" w:rsidR="00210370" w:rsidRDefault="00494466" w:rsidP="00FF4C3E">
      <w:pPr>
        <w:spacing w:before="89"/>
        <w:ind w:right="1381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FE8143" wp14:editId="78D9B2A5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6610350" cy="2774950"/>
                <wp:effectExtent l="0" t="0" r="19050" b="25400"/>
                <wp:wrapNone/>
                <wp:docPr id="3235084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77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335E" w14:textId="77777777" w:rsidR="00494466" w:rsidRDefault="00494466" w:rsidP="00494466">
                            <w:pPr>
                              <w:spacing w:before="89"/>
                              <w:ind w:right="1381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Health outcome barriers and gaps:</w:t>
                            </w:r>
                          </w:p>
                          <w:p w14:paraId="5BB7E453" w14:textId="77777777" w:rsidR="00494466" w:rsidRPr="0016247B" w:rsidRDefault="00494466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E8143" id="Text Box 2" o:spid="_x0000_s1028" type="#_x0000_t202" style="position:absolute;margin-left:0;margin-top:7.35pt;width:520.5pt;height:218.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" fillcolor="white [3201]" strokeweight=".5pt">
                <v:textbox>
                  <w:txbxContent>
                    <w:p w14:paraId="35A4335E" w14:textId="77777777" w:rsidR="00494466" w:rsidRDefault="00494466" w:rsidP="00494466">
                      <w:pPr>
                        <w:spacing w:before="89"/>
                        <w:ind w:right="1381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Health outcome barriers and gaps:</w:t>
                      </w:r>
                    </w:p>
                    <w:p w14:paraId="5BB7E453" w14:textId="77777777" w:rsidR="00494466" w:rsidRPr="0016247B" w:rsidRDefault="00494466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2E216" w14:textId="4E188D37" w:rsidR="00210370" w:rsidRDefault="00210370" w:rsidP="00FF4C3E">
      <w:pPr>
        <w:spacing w:before="89"/>
        <w:ind w:right="1381"/>
        <w:rPr>
          <w:rFonts w:ascii="Segoe UI" w:hAnsi="Segoe UI" w:cs="Segoe UI"/>
          <w:b/>
        </w:rPr>
      </w:pPr>
    </w:p>
    <w:p w14:paraId="6FEFF664" w14:textId="79D87B18" w:rsidR="00210370" w:rsidRDefault="00210370" w:rsidP="00FF4C3E">
      <w:pPr>
        <w:spacing w:before="89"/>
        <w:ind w:right="1381"/>
        <w:rPr>
          <w:rFonts w:ascii="Segoe UI" w:hAnsi="Segoe UI" w:cs="Segoe UI"/>
          <w:b/>
        </w:rPr>
      </w:pPr>
    </w:p>
    <w:p w14:paraId="13AD22A0" w14:textId="77777777" w:rsidR="00210370" w:rsidRDefault="00210370" w:rsidP="00FF4C3E">
      <w:pPr>
        <w:spacing w:before="89"/>
        <w:ind w:right="1381"/>
        <w:rPr>
          <w:rFonts w:ascii="Segoe UI" w:hAnsi="Segoe UI" w:cs="Segoe UI"/>
          <w:b/>
        </w:rPr>
      </w:pPr>
    </w:p>
    <w:p w14:paraId="16CBC6EB" w14:textId="77777777" w:rsidR="00210370" w:rsidRDefault="00210370" w:rsidP="00FF4C3E">
      <w:pPr>
        <w:spacing w:before="89"/>
        <w:ind w:right="1381"/>
        <w:rPr>
          <w:rFonts w:ascii="Segoe UI" w:hAnsi="Segoe UI" w:cs="Segoe UI"/>
          <w:b/>
        </w:rPr>
      </w:pPr>
    </w:p>
    <w:p w14:paraId="498B489C" w14:textId="77777777" w:rsidR="00210370" w:rsidRDefault="00210370" w:rsidP="00FF4C3E">
      <w:pPr>
        <w:spacing w:before="89"/>
        <w:ind w:right="1381"/>
        <w:rPr>
          <w:rFonts w:ascii="Segoe UI" w:hAnsi="Segoe UI" w:cs="Segoe UI"/>
          <w:b/>
        </w:rPr>
      </w:pPr>
    </w:p>
    <w:p w14:paraId="51B06142" w14:textId="77777777" w:rsidR="00210370" w:rsidRPr="0016247B" w:rsidRDefault="00210370" w:rsidP="0016247B">
      <w:pPr>
        <w:spacing w:before="89"/>
        <w:ind w:right="1381"/>
        <w:rPr>
          <w:rFonts w:ascii="Segoe UI" w:hAnsi="Segoe UI" w:cs="Segoe UI"/>
          <w:b/>
        </w:rPr>
      </w:pPr>
    </w:p>
    <w:p w14:paraId="5FB14075" w14:textId="77777777" w:rsidR="004E36B0" w:rsidRDefault="004E36B0" w:rsidP="004E36B0">
      <w:pPr>
        <w:ind w:firstLine="720"/>
      </w:pPr>
    </w:p>
    <w:p w14:paraId="2E02C509" w14:textId="77777777" w:rsidR="004E36B0" w:rsidRDefault="004E36B0" w:rsidP="004E36B0">
      <w:pPr>
        <w:ind w:firstLine="720"/>
      </w:pPr>
    </w:p>
    <w:p w14:paraId="3B4DBFC3" w14:textId="77777777" w:rsidR="004E36B0" w:rsidRDefault="004E36B0" w:rsidP="004E36B0">
      <w:pPr>
        <w:ind w:firstLine="720"/>
      </w:pPr>
    </w:p>
    <w:p w14:paraId="30C27F59" w14:textId="77777777" w:rsidR="004E36B0" w:rsidRDefault="004E36B0" w:rsidP="004E36B0">
      <w:pPr>
        <w:ind w:firstLine="720"/>
      </w:pPr>
    </w:p>
    <w:p w14:paraId="309C3533" w14:textId="77777777" w:rsidR="004E36B0" w:rsidRDefault="004E36B0" w:rsidP="004E36B0">
      <w:pPr>
        <w:ind w:firstLine="720"/>
      </w:pPr>
    </w:p>
    <w:p w14:paraId="73B1C462" w14:textId="77777777" w:rsidR="004E36B0" w:rsidRDefault="004E36B0" w:rsidP="004E36B0">
      <w:pPr>
        <w:ind w:firstLine="720"/>
      </w:pPr>
    </w:p>
    <w:p w14:paraId="05C7E229" w14:textId="77777777" w:rsidR="004E36B0" w:rsidRDefault="004E36B0" w:rsidP="004E36B0">
      <w:pPr>
        <w:ind w:firstLine="720"/>
      </w:pPr>
    </w:p>
    <w:p w14:paraId="759D45E4" w14:textId="17D8AF2D" w:rsidR="004E36B0" w:rsidRDefault="004E36B0" w:rsidP="004E36B0">
      <w:pPr>
        <w:ind w:firstLine="720"/>
      </w:pPr>
    </w:p>
    <w:p w14:paraId="2D8F240E" w14:textId="7B4843FF" w:rsidR="004E36B0" w:rsidRDefault="00152059" w:rsidP="004E36B0">
      <w:pPr>
        <w:ind w:firstLine="720"/>
      </w:pPr>
      <w:r>
        <w:rPr>
          <w:rFonts w:ascii="Segoe UI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D5E8A3" wp14:editId="22A40687">
                <wp:simplePos x="0" y="0"/>
                <wp:positionH relativeFrom="margin">
                  <wp:posOffset>31750</wp:posOffset>
                </wp:positionH>
                <wp:positionV relativeFrom="paragraph">
                  <wp:posOffset>8255</wp:posOffset>
                </wp:positionV>
                <wp:extent cx="6502400" cy="2279650"/>
                <wp:effectExtent l="0" t="0" r="12700" b="25400"/>
                <wp:wrapNone/>
                <wp:docPr id="8136851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27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16B1A" w14:textId="77777777" w:rsidR="00152059" w:rsidRPr="007F370C" w:rsidRDefault="00152059" w:rsidP="0016247B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7F370C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Data and evaluation:</w:t>
                            </w:r>
                          </w:p>
                          <w:p w14:paraId="0B6C90B6" w14:textId="77777777" w:rsidR="00152059" w:rsidRPr="0016247B" w:rsidRDefault="00152059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5E8A3" id="Text Box 3" o:spid="_x0000_s1029" type="#_x0000_t202" style="position:absolute;left:0;text-align:left;margin-left:2.5pt;margin-top:.65pt;width:512pt;height:179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" fillcolor="white [3201]" strokeweight=".5pt">
                <v:textbox>
                  <w:txbxContent>
                    <w:p w14:paraId="7AE16B1A" w14:textId="77777777" w:rsidR="00152059" w:rsidRPr="007F370C" w:rsidRDefault="00152059" w:rsidP="0016247B">
                      <w:pPr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7F370C">
                        <w:rPr>
                          <w:rFonts w:ascii="Segoe UI" w:hAnsi="Segoe UI" w:cs="Segoe UI"/>
                          <w:b/>
                          <w:bCs/>
                        </w:rPr>
                        <w:t>Data and evaluation:</w:t>
                      </w:r>
                    </w:p>
                    <w:p w14:paraId="0B6C90B6" w14:textId="77777777" w:rsidR="00152059" w:rsidRPr="0016247B" w:rsidRDefault="00152059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6FA09" w14:textId="77777777" w:rsidR="004E36B0" w:rsidRDefault="004E36B0" w:rsidP="004E36B0">
      <w:pPr>
        <w:ind w:firstLine="720"/>
      </w:pPr>
    </w:p>
    <w:p w14:paraId="74931A03" w14:textId="77777777" w:rsidR="004E36B0" w:rsidRDefault="004E36B0" w:rsidP="004E36B0">
      <w:pPr>
        <w:ind w:firstLine="720"/>
      </w:pPr>
    </w:p>
    <w:p w14:paraId="4A59D0C3" w14:textId="77777777" w:rsidR="004E36B0" w:rsidRDefault="004E36B0" w:rsidP="004E36B0">
      <w:pPr>
        <w:ind w:firstLine="720"/>
      </w:pPr>
    </w:p>
    <w:p w14:paraId="72AAA36D" w14:textId="77777777" w:rsidR="004E36B0" w:rsidRDefault="004E36B0" w:rsidP="004E36B0">
      <w:pPr>
        <w:ind w:firstLine="720"/>
      </w:pPr>
    </w:p>
    <w:p w14:paraId="174C7D98" w14:textId="77777777" w:rsidR="004E36B0" w:rsidRDefault="004E36B0" w:rsidP="004E36B0">
      <w:pPr>
        <w:ind w:firstLine="720"/>
      </w:pPr>
    </w:p>
    <w:p w14:paraId="6C7AE065" w14:textId="77777777" w:rsidR="004E36B0" w:rsidRDefault="004E36B0" w:rsidP="004E36B0">
      <w:pPr>
        <w:ind w:firstLine="720"/>
      </w:pPr>
    </w:p>
    <w:p w14:paraId="40FF7B07" w14:textId="77777777" w:rsidR="004E36B0" w:rsidRDefault="004E36B0" w:rsidP="004E36B0">
      <w:pPr>
        <w:ind w:firstLine="720"/>
      </w:pPr>
    </w:p>
    <w:p w14:paraId="241F8A98" w14:textId="77777777" w:rsidR="004E36B0" w:rsidRDefault="004E36B0" w:rsidP="004E36B0">
      <w:pPr>
        <w:ind w:firstLine="720"/>
      </w:pPr>
    </w:p>
    <w:p w14:paraId="31639634" w14:textId="0ADAC5B5" w:rsidR="004E36B0" w:rsidRDefault="004318DF" w:rsidP="004E36B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DF606A" wp14:editId="37C0E816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6527800" cy="2667000"/>
                <wp:effectExtent l="0" t="0" r="25400" b="19050"/>
                <wp:wrapNone/>
                <wp:docPr id="2080444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57441" w14:textId="77777777" w:rsidR="004318DF" w:rsidRPr="007F370C" w:rsidRDefault="004318DF" w:rsidP="004318DF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7F370C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Sustainability plan</w:t>
                            </w:r>
                          </w:p>
                          <w:p w14:paraId="32454E6A" w14:textId="77777777" w:rsidR="004318DF" w:rsidRPr="0016247B" w:rsidRDefault="004318DF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F606A" id="Text Box 4" o:spid="_x0000_s1030" type="#_x0000_t202" style="position:absolute;left:0;text-align:left;margin-left:0;margin-top:10.75pt;width:514pt;height:210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" fillcolor="white [3201]" strokeweight=".5pt">
                <v:textbox>
                  <w:txbxContent>
                    <w:p w14:paraId="58357441" w14:textId="77777777" w:rsidR="004318DF" w:rsidRPr="007F370C" w:rsidRDefault="004318DF" w:rsidP="004318DF">
                      <w:pPr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7F370C">
                        <w:rPr>
                          <w:rFonts w:ascii="Segoe UI" w:hAnsi="Segoe UI" w:cs="Segoe UI"/>
                          <w:b/>
                          <w:bCs/>
                        </w:rPr>
                        <w:t>Sustainability plan</w:t>
                      </w:r>
                    </w:p>
                    <w:p w14:paraId="32454E6A" w14:textId="77777777" w:rsidR="004318DF" w:rsidRPr="0016247B" w:rsidRDefault="004318DF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62893" w14:textId="77777777" w:rsidR="004E36B0" w:rsidRDefault="004E36B0" w:rsidP="004E36B0">
      <w:pPr>
        <w:ind w:firstLine="720"/>
      </w:pPr>
    </w:p>
    <w:p w14:paraId="39CF6785" w14:textId="77777777" w:rsidR="004E36B0" w:rsidRDefault="004E36B0" w:rsidP="004E36B0">
      <w:pPr>
        <w:ind w:firstLine="720"/>
      </w:pPr>
    </w:p>
    <w:p w14:paraId="64C3242B" w14:textId="77777777" w:rsidR="004E36B0" w:rsidRDefault="004E36B0" w:rsidP="004E36B0">
      <w:pPr>
        <w:ind w:firstLine="720"/>
      </w:pPr>
    </w:p>
    <w:p w14:paraId="2D4F7112" w14:textId="77777777" w:rsidR="004E36B0" w:rsidRDefault="004E36B0" w:rsidP="004E36B0">
      <w:pPr>
        <w:ind w:firstLine="720"/>
      </w:pPr>
    </w:p>
    <w:p w14:paraId="5BB18525" w14:textId="77777777" w:rsidR="004E36B0" w:rsidRDefault="004E36B0" w:rsidP="004E36B0">
      <w:pPr>
        <w:ind w:firstLine="720"/>
      </w:pPr>
    </w:p>
    <w:p w14:paraId="444DD2D4" w14:textId="77777777" w:rsidR="004E36B0" w:rsidRDefault="004E36B0" w:rsidP="004E36B0">
      <w:pPr>
        <w:ind w:firstLine="720"/>
      </w:pPr>
    </w:p>
    <w:p w14:paraId="789DE88D" w14:textId="77777777" w:rsidR="004E36B0" w:rsidRDefault="004E36B0" w:rsidP="004E36B0">
      <w:pPr>
        <w:ind w:firstLine="720"/>
      </w:pPr>
    </w:p>
    <w:p w14:paraId="5CEF6BBF" w14:textId="77777777" w:rsidR="004E36B0" w:rsidRDefault="004E36B0" w:rsidP="004E36B0">
      <w:pPr>
        <w:ind w:firstLine="720"/>
      </w:pPr>
    </w:p>
    <w:p w14:paraId="68056868" w14:textId="77777777" w:rsidR="004E36B0" w:rsidRDefault="004E36B0" w:rsidP="004E36B0">
      <w:pPr>
        <w:ind w:firstLine="720"/>
      </w:pPr>
    </w:p>
    <w:p w14:paraId="6D4821A3" w14:textId="7B76BE41" w:rsidR="002F68D2" w:rsidRPr="0016247B" w:rsidRDefault="002F68D2" w:rsidP="0016247B">
      <w:pPr>
        <w:pStyle w:val="TableParagraph"/>
        <w:spacing w:line="234" w:lineRule="exact"/>
        <w:rPr>
          <w:rFonts w:ascii="Segoe UI" w:hAnsi="Segoe UI" w:cs="Segoe UI"/>
          <w:b/>
          <w:bCs/>
        </w:rPr>
      </w:pPr>
    </w:p>
    <w:p w14:paraId="74D8FCCB" w14:textId="156DBF79" w:rsidR="004E36B0" w:rsidRDefault="00AF727D" w:rsidP="0016247B">
      <w:r>
        <w:rPr>
          <w:rFonts w:ascii="Segoe UI" w:eastAsia="Calibri" w:hAnsi="Segoe UI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FD452E" wp14:editId="67C7783D">
                <wp:simplePos x="0" y="0"/>
                <wp:positionH relativeFrom="column">
                  <wp:posOffset>6350</wp:posOffset>
                </wp:positionH>
                <wp:positionV relativeFrom="paragraph">
                  <wp:posOffset>52705</wp:posOffset>
                </wp:positionV>
                <wp:extent cx="6540500" cy="1212850"/>
                <wp:effectExtent l="0" t="0" r="12700" b="25400"/>
                <wp:wrapNone/>
                <wp:docPr id="211406949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02797" w14:textId="324BEDCD" w:rsidR="00AF727D" w:rsidRPr="0016247B" w:rsidRDefault="00AF727D" w:rsidP="00AF727D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16247B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Collaboration with local health </w:t>
                            </w:r>
                            <w:r w:rsidR="00181B2B" w:rsidRPr="0016247B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departments</w:t>
                            </w:r>
                            <w:r w:rsidRPr="0016247B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: Based on your selection, please answer the corresponding questions.</w:t>
                            </w:r>
                          </w:p>
                          <w:p w14:paraId="676B8998" w14:textId="66221100" w:rsidR="00AF727D" w:rsidRPr="0016247B" w:rsidRDefault="005C2DBC" w:rsidP="0016247B">
                            <w:pPr>
                              <w:pStyle w:val="TableParagraph"/>
                              <w:spacing w:line="234" w:lineRule="exact"/>
                              <w:ind w:left="1120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Segoe UI" w:eastAsia="Calibri" w:hAnsi="Segoe UI" w:cs="Segoe UI"/>
                                  <w:b/>
                                  <w:bCs/>
                                </w:rPr>
                                <w:id w:val="4014903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20C6">
                                  <w:rPr>
                                    <w:rFonts w:ascii="MS Gothic" w:eastAsia="MS Gothic" w:hAnsi="MS Gothic" w:cs="Segoe UI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F420C6" w:rsidRPr="00F420C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</w:t>
                            </w:r>
                            <w:r w:rsidR="00AF727D" w:rsidRPr="0016247B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Check here if you are not a local health department</w:t>
                            </w:r>
                          </w:p>
                          <w:p w14:paraId="238A7FD6" w14:textId="5F1EFDF5" w:rsidR="00AF727D" w:rsidRPr="0016247B" w:rsidRDefault="005C2DBC" w:rsidP="0016247B">
                            <w:pPr>
                              <w:spacing w:line="240" w:lineRule="auto"/>
                              <w:ind w:left="1120" w:right="1021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Segoe UI"/>
                                  <w:b/>
                                  <w:bCs/>
                                </w:rPr>
                                <w:id w:val="20094023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20C6" w:rsidRPr="0016247B">
                                  <w:rPr>
                                    <w:rFonts w:ascii="MS Gothic" w:eastAsia="MS Gothic" w:hAnsi="MS Gothic" w:cs="Segoe UI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F420C6">
                              <w:rPr>
                                <w:rFonts w:ascii="MS Gothic" w:eastAsia="MS Gothic" w:hAnsi="MS Gothic" w:cs="Segoe UI"/>
                                <w:b/>
                                <w:bCs/>
                              </w:rPr>
                              <w:t xml:space="preserve"> </w:t>
                            </w:r>
                            <w:r w:rsidR="00AF727D" w:rsidRPr="0016247B">
                              <w:rPr>
                                <w:rFonts w:ascii="Segoe UI" w:eastAsia="Calibri" w:hAnsi="Segoe UI" w:cs="Segoe UI"/>
                                <w:b/>
                                <w:bCs/>
                              </w:rPr>
                              <w:t>Check here if you are a local health department</w:t>
                            </w:r>
                          </w:p>
                          <w:p w14:paraId="190F85AF" w14:textId="77777777" w:rsidR="00AF727D" w:rsidRDefault="00AF72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D452E" id="Text Box 5" o:spid="_x0000_s1031" type="#_x0000_t202" style="position:absolute;margin-left:.5pt;margin-top:4.15pt;width:515pt;height:9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" fillcolor="white [3201]" strokeweight=".5pt">
                <v:textbox>
                  <w:txbxContent>
                    <w:p w14:paraId="19302797" w14:textId="324BEDCD" w:rsidR="00AF727D" w:rsidRPr="0016247B" w:rsidRDefault="00AF727D" w:rsidP="00AF727D">
                      <w:pPr>
                        <w:pStyle w:val="TableParagraph"/>
                        <w:spacing w:line="234" w:lineRule="exact"/>
                        <w:ind w:left="107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16247B">
                        <w:rPr>
                          <w:rFonts w:ascii="Segoe UI" w:hAnsi="Segoe UI" w:cs="Segoe UI"/>
                          <w:b/>
                          <w:bCs/>
                        </w:rPr>
                        <w:t xml:space="preserve">Collaboration with local health </w:t>
                      </w:r>
                      <w:r w:rsidR="00181B2B" w:rsidRPr="0016247B">
                        <w:rPr>
                          <w:rFonts w:ascii="Segoe UI" w:hAnsi="Segoe UI" w:cs="Segoe UI"/>
                          <w:b/>
                          <w:bCs/>
                        </w:rPr>
                        <w:t>departments</w:t>
                      </w:r>
                      <w:r w:rsidRPr="0016247B">
                        <w:rPr>
                          <w:rFonts w:ascii="Segoe UI" w:hAnsi="Segoe UI" w:cs="Segoe UI"/>
                          <w:b/>
                          <w:bCs/>
                        </w:rPr>
                        <w:t>: Based on your selection, please answer the corresponding questions.</w:t>
                      </w:r>
                    </w:p>
                    <w:p w14:paraId="676B8998" w14:textId="66221100" w:rsidR="00AF727D" w:rsidRPr="0016247B" w:rsidRDefault="005C2DBC" w:rsidP="0016247B">
                      <w:pPr>
                        <w:pStyle w:val="TableParagraph"/>
                        <w:spacing w:line="234" w:lineRule="exact"/>
                        <w:ind w:left="1120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Segoe UI" w:eastAsia="Calibri" w:hAnsi="Segoe UI" w:cs="Segoe UI"/>
                            <w:b/>
                            <w:bCs/>
                          </w:rPr>
                          <w:id w:val="4014903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20C6">
                            <w:rPr>
                              <w:rFonts w:ascii="MS Gothic" w:eastAsia="MS Gothic" w:hAnsi="MS Gothic" w:cs="Segoe UI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F420C6" w:rsidRPr="00F420C6">
                        <w:rPr>
                          <w:rFonts w:ascii="Segoe UI" w:hAnsi="Segoe UI" w:cs="Segoe UI"/>
                          <w:b/>
                          <w:bCs/>
                        </w:rPr>
                        <w:t xml:space="preserve"> </w:t>
                      </w:r>
                      <w:r w:rsidR="00AF727D" w:rsidRPr="0016247B">
                        <w:rPr>
                          <w:rFonts w:ascii="Segoe UI" w:hAnsi="Segoe UI" w:cs="Segoe UI"/>
                          <w:b/>
                          <w:bCs/>
                        </w:rPr>
                        <w:t>Check here if you are not a local health department</w:t>
                      </w:r>
                    </w:p>
                    <w:p w14:paraId="238A7FD6" w14:textId="5F1EFDF5" w:rsidR="00AF727D" w:rsidRPr="0016247B" w:rsidRDefault="005C2DBC" w:rsidP="0016247B">
                      <w:pPr>
                        <w:spacing w:line="240" w:lineRule="auto"/>
                        <w:ind w:left="1120" w:right="1021"/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MS Gothic" w:eastAsia="MS Gothic" w:hAnsi="MS Gothic" w:cs="Segoe UI"/>
                            <w:b/>
                            <w:bCs/>
                          </w:rPr>
                          <w:id w:val="20094023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20C6" w:rsidRPr="0016247B">
                            <w:rPr>
                              <w:rFonts w:ascii="MS Gothic" w:eastAsia="MS Gothic" w:hAnsi="MS Gothic" w:cs="Segoe UI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F420C6">
                        <w:rPr>
                          <w:rFonts w:ascii="MS Gothic" w:eastAsia="MS Gothic" w:hAnsi="MS Gothic" w:cs="Segoe UI"/>
                          <w:b/>
                          <w:bCs/>
                        </w:rPr>
                        <w:t xml:space="preserve"> </w:t>
                      </w:r>
                      <w:r w:rsidR="00AF727D" w:rsidRPr="0016247B">
                        <w:rPr>
                          <w:rFonts w:ascii="Segoe UI" w:eastAsia="Calibri" w:hAnsi="Segoe UI" w:cs="Segoe UI"/>
                          <w:b/>
                          <w:bCs/>
                        </w:rPr>
                        <w:t>Check here if you are a local health department</w:t>
                      </w:r>
                    </w:p>
                    <w:p w14:paraId="190F85AF" w14:textId="77777777" w:rsidR="00AF727D" w:rsidRDefault="00AF727D"/>
                  </w:txbxContent>
                </v:textbox>
              </v:shape>
            </w:pict>
          </mc:Fallback>
        </mc:AlternateContent>
      </w:r>
    </w:p>
    <w:p w14:paraId="4366F088" w14:textId="77777777" w:rsidR="004E36B0" w:rsidRDefault="004E36B0" w:rsidP="004E36B0">
      <w:pPr>
        <w:ind w:firstLine="720"/>
      </w:pPr>
    </w:p>
    <w:p w14:paraId="5F2663C0" w14:textId="77777777" w:rsidR="004E36B0" w:rsidRDefault="004E36B0" w:rsidP="004E36B0">
      <w:pPr>
        <w:ind w:firstLine="720"/>
      </w:pPr>
    </w:p>
    <w:p w14:paraId="5ECDAE7D" w14:textId="77777777" w:rsidR="004E36B0" w:rsidRDefault="004E36B0" w:rsidP="004E36B0">
      <w:pPr>
        <w:ind w:firstLine="720"/>
      </w:pPr>
    </w:p>
    <w:p w14:paraId="13ABE746" w14:textId="77777777" w:rsidR="004E36B0" w:rsidRDefault="004E36B0" w:rsidP="004E36B0">
      <w:pPr>
        <w:ind w:firstLine="720"/>
      </w:pPr>
    </w:p>
    <w:p w14:paraId="44D4378E" w14:textId="33AB26CC" w:rsidR="004E36B0" w:rsidRPr="0016247B" w:rsidRDefault="00667D62" w:rsidP="00667D62">
      <w:pPr>
        <w:rPr>
          <w:rFonts w:ascii="Segoe UI" w:hAnsi="Segoe UI" w:cs="Segoe UI"/>
        </w:rPr>
      </w:pPr>
      <w:r w:rsidRPr="0016247B">
        <w:rPr>
          <w:rFonts w:ascii="Segoe UI" w:hAnsi="Segoe UI" w:cs="Segoe UI"/>
        </w:rPr>
        <w:t>Attach completed work plan:</w:t>
      </w:r>
    </w:p>
    <w:p w14:paraId="22A4D19E" w14:textId="4372FC5F" w:rsidR="00667D62" w:rsidRPr="0016247B" w:rsidRDefault="00667D62" w:rsidP="00667D62">
      <w:pPr>
        <w:rPr>
          <w:rFonts w:ascii="Segoe UI" w:hAnsi="Segoe UI" w:cs="Segoe UI"/>
        </w:rPr>
      </w:pPr>
      <w:r w:rsidRPr="0016247B">
        <w:rPr>
          <w:rFonts w:ascii="Segoe UI" w:hAnsi="Segoe UI" w:cs="Segoe UI"/>
        </w:rPr>
        <w:t>Attach completed budget:</w:t>
      </w:r>
    </w:p>
    <w:p w14:paraId="2819CED5" w14:textId="677A8EAB" w:rsidR="00667D62" w:rsidRPr="0016247B" w:rsidRDefault="00667D62" w:rsidP="0016247B">
      <w:pPr>
        <w:rPr>
          <w:rFonts w:ascii="Segoe UI" w:hAnsi="Segoe UI" w:cs="Segoe UI"/>
        </w:rPr>
      </w:pPr>
      <w:r w:rsidRPr="0016247B">
        <w:rPr>
          <w:rFonts w:ascii="Segoe UI" w:hAnsi="Segoe UI" w:cs="Segoe UI"/>
        </w:rPr>
        <w:t>Attach other funding sources:</w:t>
      </w:r>
    </w:p>
    <w:p w14:paraId="63E2A6DF" w14:textId="77777777" w:rsidR="00F93EAE" w:rsidRPr="00107837" w:rsidRDefault="00F93EAE" w:rsidP="004A5C5E">
      <w:pPr>
        <w:rPr>
          <w:rFonts w:ascii="Segoe UI" w:hAnsi="Segoe UI" w:cs="Segoe UI"/>
        </w:rPr>
      </w:pPr>
    </w:p>
    <w:sectPr w:rsidR="00F93EAE" w:rsidRPr="00107837" w:rsidSect="001624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-907" w:right="1080" w:bottom="1440" w:left="1080" w:header="144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469A" w14:textId="77777777" w:rsidR="00F13824" w:rsidRDefault="00F13824" w:rsidP="009D4366">
      <w:pPr>
        <w:spacing w:after="0" w:line="240" w:lineRule="auto"/>
      </w:pPr>
      <w:r>
        <w:separator/>
      </w:r>
    </w:p>
  </w:endnote>
  <w:endnote w:type="continuationSeparator" w:id="0">
    <w:p w14:paraId="2DC670B1" w14:textId="77777777" w:rsidR="00F13824" w:rsidRDefault="00F13824" w:rsidP="009D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4459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816F9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381784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63663" w14:textId="77777777" w:rsidR="003007C3" w:rsidRDefault="003007C3" w:rsidP="0076342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5124F8" w14:textId="77777777" w:rsidR="003007C3" w:rsidRDefault="003007C3" w:rsidP="003007C3">
    <w:pPr>
      <w:pStyle w:val="Footer"/>
      <w:ind w:firstLine="360"/>
    </w:pPr>
  </w:p>
  <w:p w14:paraId="41D05B9D" w14:textId="77777777" w:rsidR="00667D62" w:rsidRDefault="00667D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499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E64B34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45FA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3DFF21D" w14:textId="77777777" w:rsidR="003007C3" w:rsidRDefault="003007C3" w:rsidP="003007C3">
    <w:pPr>
      <w:pStyle w:val="Footer"/>
      <w:framePr w:wrap="notBeside" w:vAnchor="text" w:hAnchor="margin" w:xAlign="right" w:y="1"/>
      <w:rPr>
        <w:rStyle w:val="PageNumber"/>
      </w:rPr>
    </w:pPr>
  </w:p>
  <w:p w14:paraId="715835C6" w14:textId="1FA5045A" w:rsidR="00890372" w:rsidRPr="00BC6688" w:rsidRDefault="00E91806" w:rsidP="003007C3">
    <w:pPr>
      <w:pStyle w:val="Footer"/>
      <w:ind w:firstLine="360"/>
      <w:jc w:val="right"/>
      <w:rPr>
        <w:rFonts w:ascii="Segoe UI" w:hAnsi="Segoe UI" w:cs="Segoe UI"/>
        <w:sz w:val="16"/>
        <w:szCs w:val="16"/>
      </w:rPr>
    </w:pPr>
    <w:r w:rsidRPr="00BC6688">
      <w:rPr>
        <w:rFonts w:ascii="Segoe UI" w:hAnsi="Segoe UI" w:cs="Segoe UI"/>
        <w:noProof/>
        <w:sz w:val="16"/>
        <w:szCs w:val="16"/>
      </w:rPr>
      <w:drawing>
        <wp:anchor distT="0" distB="0" distL="114300" distR="114300" simplePos="0" relativeHeight="251663872" behindDoc="0" locked="0" layoutInCell="1" allowOverlap="1" wp14:anchorId="7A05212C" wp14:editId="31D685CA">
          <wp:simplePos x="0" y="0"/>
          <wp:positionH relativeFrom="margin">
            <wp:posOffset>-290698</wp:posOffset>
          </wp:positionH>
          <wp:positionV relativeFrom="paragraph">
            <wp:posOffset>-216298</wp:posOffset>
          </wp:positionV>
          <wp:extent cx="382905" cy="411480"/>
          <wp:effectExtent l="0" t="0" r="0" b="7620"/>
          <wp:wrapThrough wrapText="bothSides">
            <wp:wrapPolygon edited="0">
              <wp:start x="3224" y="0"/>
              <wp:lineTo x="0" y="0"/>
              <wp:lineTo x="0" y="19000"/>
              <wp:lineTo x="6448" y="21000"/>
              <wp:lineTo x="13970" y="21000"/>
              <wp:lineTo x="20418" y="19000"/>
              <wp:lineTo x="20418" y="0"/>
              <wp:lineTo x="17194" y="0"/>
              <wp:lineTo x="3224" y="0"/>
            </wp:wrapPolygon>
          </wp:wrapThrough>
          <wp:docPr id="2069845313" name="Picture 2069845313" descr="A picture containing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_ISDH logo_Shield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315" w:rsidRPr="00BC6688">
      <w:rPr>
        <w:rFonts w:ascii="Segoe UI" w:hAnsi="Segoe UI" w:cs="Segoe UI"/>
        <w:sz w:val="16"/>
        <w:szCs w:val="16"/>
      </w:rPr>
      <w:t xml:space="preserve">Last updated: </w:t>
    </w:r>
    <w:r w:rsidR="00FE2882">
      <w:rPr>
        <w:rFonts w:ascii="Segoe UI" w:hAnsi="Segoe UI" w:cs="Segoe UI"/>
        <w:sz w:val="16"/>
        <w:szCs w:val="16"/>
      </w:rPr>
      <w:t>06</w:t>
    </w:r>
    <w:r w:rsidR="00110F44">
      <w:rPr>
        <w:rFonts w:ascii="Segoe UI" w:hAnsi="Segoe UI" w:cs="Segoe UI"/>
        <w:sz w:val="16"/>
        <w:szCs w:val="16"/>
      </w:rPr>
      <w:t>.</w:t>
    </w:r>
    <w:r w:rsidR="00E95F9C">
      <w:rPr>
        <w:rFonts w:ascii="Segoe UI" w:hAnsi="Segoe UI" w:cs="Segoe UI"/>
        <w:sz w:val="16"/>
        <w:szCs w:val="16"/>
      </w:rPr>
      <w:t>14</w:t>
    </w:r>
    <w:r w:rsidR="00110F44">
      <w:rPr>
        <w:rFonts w:ascii="Segoe UI" w:hAnsi="Segoe UI" w:cs="Segoe UI"/>
        <w:sz w:val="16"/>
        <w:szCs w:val="16"/>
      </w:rPr>
      <w:t>.</w:t>
    </w:r>
    <w:r w:rsidR="00E95F9C">
      <w:rPr>
        <w:rFonts w:ascii="Segoe UI" w:hAnsi="Segoe UI" w:cs="Segoe UI"/>
        <w:sz w:val="16"/>
        <w:szCs w:val="16"/>
      </w:rPr>
      <w:t>25</w:t>
    </w:r>
  </w:p>
  <w:p w14:paraId="1D9A49A5" w14:textId="72880E90" w:rsidR="00667D62" w:rsidRDefault="003007C3" w:rsidP="0016247B">
    <w:pPr>
      <w:pStyle w:val="Footer"/>
    </w:pP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8ADA" w14:textId="77777777" w:rsidR="00F13824" w:rsidRDefault="00F13824" w:rsidP="009D4366">
      <w:pPr>
        <w:spacing w:after="0" w:line="240" w:lineRule="auto"/>
      </w:pPr>
      <w:r>
        <w:separator/>
      </w:r>
    </w:p>
  </w:footnote>
  <w:footnote w:type="continuationSeparator" w:id="0">
    <w:p w14:paraId="5293739D" w14:textId="77777777" w:rsidR="00F13824" w:rsidRDefault="00F13824" w:rsidP="009D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660C" w14:textId="77777777" w:rsidR="00327899" w:rsidRDefault="00327899">
    <w:pPr>
      <w:pStyle w:val="Header"/>
    </w:pPr>
  </w:p>
  <w:p w14:paraId="7C19E8EB" w14:textId="77777777" w:rsidR="00667D62" w:rsidRDefault="00667D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DB3C" w14:textId="77777777" w:rsidR="009D4366" w:rsidRDefault="009D4366" w:rsidP="00BC6688">
    <w:pPr>
      <w:tabs>
        <w:tab w:val="left" w:pos="10080"/>
      </w:tabs>
      <w:spacing w:after="0" w:line="240" w:lineRule="auto"/>
    </w:pPr>
  </w:p>
  <w:p w14:paraId="1E94C311" w14:textId="77777777" w:rsidR="00667D62" w:rsidRDefault="00667D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559D" w14:textId="61B8A022" w:rsidR="00C124F3" w:rsidRDefault="00F13824">
    <w:pPr>
      <w:pStyle w:val="Header"/>
    </w:pPr>
    <w:r w:rsidRPr="008347A6">
      <w:rPr>
        <w:rFonts w:ascii="Book Antiqua" w:hAnsi="Book Antiqua"/>
        <w:i/>
        <w:noProof/>
        <w:sz w:val="24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BDC78D0" wp14:editId="02E41CAF">
              <wp:simplePos x="0" y="0"/>
              <wp:positionH relativeFrom="margin">
                <wp:align>left</wp:align>
              </wp:positionH>
              <wp:positionV relativeFrom="paragraph">
                <wp:posOffset>-901700</wp:posOffset>
              </wp:positionV>
              <wp:extent cx="4714875" cy="96139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961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A5C2F" w14:textId="666DFD55" w:rsidR="00107837" w:rsidRPr="00107837" w:rsidRDefault="00F13824" w:rsidP="00107837">
                          <w:pPr>
                            <w:spacing w:before="240"/>
                            <w:ind w:left="-90"/>
                            <w:rPr>
                              <w:rFonts w:ascii="Raleway ExtraBold" w:hAnsi="Raleway ExtraBold"/>
                              <w:iCs/>
                              <w:noProof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Raleway ExtraBold" w:hAnsi="Raleway ExtraBold"/>
                              <w:iCs/>
                              <w:noProof/>
                              <w:color w:val="FFFFFF" w:themeColor="background1"/>
                              <w:sz w:val="40"/>
                              <w:szCs w:val="36"/>
                            </w:rPr>
                            <w:t>Fetal-Infant Mortality Review Safety PIN Funding Opportunity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C78D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-71pt;width:371.25pt;height:75.7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" filled="f" stroked="f">
              <v:textbox>
                <w:txbxContent>
                  <w:p w14:paraId="6CCA5C2F" w14:textId="666DFD55" w:rsidR="00107837" w:rsidRPr="00107837" w:rsidRDefault="00F13824" w:rsidP="00107837">
                    <w:pPr>
                      <w:spacing w:before="240"/>
                      <w:ind w:left="-90"/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40"/>
                        <w:szCs w:val="36"/>
                      </w:rPr>
                      <w:t>Fetal-Infant Mortality Review Safety PIN Funding Opportunity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E1C72">
      <w:rPr>
        <w:rFonts w:ascii="Book Antiqua" w:hAnsi="Book Antiqua"/>
        <w:i/>
        <w:noProof/>
        <w:sz w:val="24"/>
      </w:rPr>
      <w:drawing>
        <wp:anchor distT="0" distB="0" distL="114300" distR="114300" simplePos="0" relativeHeight="251668480" behindDoc="0" locked="0" layoutInCell="1" allowOverlap="1" wp14:anchorId="0DD76EBA" wp14:editId="5F6CF47C">
          <wp:simplePos x="0" y="0"/>
          <wp:positionH relativeFrom="margin">
            <wp:posOffset>4946638</wp:posOffset>
          </wp:positionH>
          <wp:positionV relativeFrom="paragraph">
            <wp:posOffset>-561232</wp:posOffset>
          </wp:positionV>
          <wp:extent cx="1163955" cy="568325"/>
          <wp:effectExtent l="0" t="0" r="0" b="3175"/>
          <wp:wrapThrough wrapText="bothSides">
            <wp:wrapPolygon edited="0">
              <wp:start x="3182" y="0"/>
              <wp:lineTo x="354" y="724"/>
              <wp:lineTo x="0" y="2172"/>
              <wp:lineTo x="0" y="16653"/>
              <wp:lineTo x="1768" y="20273"/>
              <wp:lineTo x="3535" y="20997"/>
              <wp:lineTo x="6717" y="20997"/>
              <wp:lineTo x="21211" y="17377"/>
              <wp:lineTo x="21211" y="2172"/>
              <wp:lineTo x="6717" y="0"/>
              <wp:lineTo x="3182" y="0"/>
            </wp:wrapPolygon>
          </wp:wrapThrough>
          <wp:docPr id="292851278" name="Picture 29285127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_ISDH logo_Horizontal reverse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837"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6D08DB" wp14:editId="7BF97BA4">
              <wp:simplePos x="0" y="0"/>
              <wp:positionH relativeFrom="margin">
                <wp:posOffset>0</wp:posOffset>
              </wp:positionH>
              <wp:positionV relativeFrom="paragraph">
                <wp:posOffset>-113665</wp:posOffset>
              </wp:positionV>
              <wp:extent cx="287020" cy="191770"/>
              <wp:effectExtent l="0" t="0" r="0" b="0"/>
              <wp:wrapNone/>
              <wp:docPr id="253" name="Rectangle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" cy="191770"/>
                      </a:xfrm>
                      <a:prstGeom prst="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A0FA06" id="Rectangle 253" o:spid="_x0000_s1026" style="position:absolute;margin-left:0;margin-top:-8.95pt;width:22.6pt;height:15.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" fillcolor="#253e8e" stroked="f" strokeweight="1pt">
              <w10:wrap anchorx="margin"/>
            </v:rect>
          </w:pict>
        </mc:Fallback>
      </mc:AlternateContent>
    </w:r>
    <w:r w:rsidR="00D169B4"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094AB9" wp14:editId="588476B1">
              <wp:simplePos x="0" y="0"/>
              <wp:positionH relativeFrom="margin">
                <wp:posOffset>-1285875</wp:posOffset>
              </wp:positionH>
              <wp:positionV relativeFrom="paragraph">
                <wp:posOffset>-1238250</wp:posOffset>
              </wp:positionV>
              <wp:extent cx="7686675" cy="1311965"/>
              <wp:effectExtent l="0" t="0" r="9525" b="2540"/>
              <wp:wrapThrough wrapText="bothSides">
                <wp:wrapPolygon edited="0">
                  <wp:start x="268" y="0"/>
                  <wp:lineTo x="0" y="1568"/>
                  <wp:lineTo x="0" y="19446"/>
                  <wp:lineTo x="161" y="21328"/>
                  <wp:lineTo x="214" y="21328"/>
                  <wp:lineTo x="21359" y="21328"/>
                  <wp:lineTo x="21573" y="20387"/>
                  <wp:lineTo x="21573" y="1568"/>
                  <wp:lineTo x="21306" y="0"/>
                  <wp:lineTo x="268" y="0"/>
                </wp:wrapPolygon>
              </wp:wrapThrough>
              <wp:docPr id="16" name="Rectangle: Rounded Corner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1311965"/>
                      </a:xfrm>
                      <a:prstGeom prst="round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A28FB79" id="Rectangle: Rounded Corners 16" o:spid="_x0000_s1026" style="position:absolute;margin-left:-101.25pt;margin-top:-97.5pt;width:605.25pt;height:103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" fillcolor="#253e8e" stroked="f" strokeweight="1pt">
              <v:stroke joinstyle="miter"/>
              <w10:wrap type="through"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62D"/>
    <w:multiLevelType w:val="hybridMultilevel"/>
    <w:tmpl w:val="1AC8E1B2"/>
    <w:lvl w:ilvl="0" w:tplc="11E60730">
      <w:numFmt w:val="bullet"/>
      <w:lvlText w:val="☐"/>
      <w:lvlJc w:val="left"/>
      <w:pPr>
        <w:ind w:left="1480" w:hanging="360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DD02226"/>
    <w:multiLevelType w:val="hybridMultilevel"/>
    <w:tmpl w:val="9FD2AD2E"/>
    <w:lvl w:ilvl="0" w:tplc="11E60730">
      <w:numFmt w:val="bullet"/>
      <w:lvlText w:val="☐"/>
      <w:lvlJc w:val="left"/>
      <w:pPr>
        <w:ind w:left="765" w:hanging="360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720B1C"/>
    <w:multiLevelType w:val="hybridMultilevel"/>
    <w:tmpl w:val="CD2C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0521"/>
    <w:multiLevelType w:val="hybridMultilevel"/>
    <w:tmpl w:val="80F4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63039"/>
    <w:multiLevelType w:val="hybridMultilevel"/>
    <w:tmpl w:val="732E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35985"/>
    <w:multiLevelType w:val="hybridMultilevel"/>
    <w:tmpl w:val="1138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C74B8"/>
    <w:multiLevelType w:val="hybridMultilevel"/>
    <w:tmpl w:val="1AE4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058096">
    <w:abstractNumId w:val="2"/>
  </w:num>
  <w:num w:numId="2" w16cid:durableId="1442073712">
    <w:abstractNumId w:val="6"/>
  </w:num>
  <w:num w:numId="3" w16cid:durableId="1275359650">
    <w:abstractNumId w:val="4"/>
  </w:num>
  <w:num w:numId="4" w16cid:durableId="1349870228">
    <w:abstractNumId w:val="5"/>
  </w:num>
  <w:num w:numId="5" w16cid:durableId="1883519724">
    <w:abstractNumId w:val="3"/>
  </w:num>
  <w:num w:numId="6" w16cid:durableId="1570388422">
    <w:abstractNumId w:val="1"/>
  </w:num>
  <w:num w:numId="7" w16cid:durableId="155315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24"/>
    <w:rsid w:val="00011251"/>
    <w:rsid w:val="000125AF"/>
    <w:rsid w:val="00020ED0"/>
    <w:rsid w:val="00025E11"/>
    <w:rsid w:val="00027553"/>
    <w:rsid w:val="0003110C"/>
    <w:rsid w:val="00032554"/>
    <w:rsid w:val="000345EA"/>
    <w:rsid w:val="00035A00"/>
    <w:rsid w:val="00043ADC"/>
    <w:rsid w:val="00044057"/>
    <w:rsid w:val="00046161"/>
    <w:rsid w:val="00047BFA"/>
    <w:rsid w:val="00052258"/>
    <w:rsid w:val="0005593D"/>
    <w:rsid w:val="00056E1B"/>
    <w:rsid w:val="00065785"/>
    <w:rsid w:val="000732EC"/>
    <w:rsid w:val="00073F52"/>
    <w:rsid w:val="00075E67"/>
    <w:rsid w:val="000773F2"/>
    <w:rsid w:val="00077514"/>
    <w:rsid w:val="00081D5E"/>
    <w:rsid w:val="00094626"/>
    <w:rsid w:val="000958BF"/>
    <w:rsid w:val="00095A93"/>
    <w:rsid w:val="00097530"/>
    <w:rsid w:val="000A34B1"/>
    <w:rsid w:val="000A62A2"/>
    <w:rsid w:val="000B3582"/>
    <w:rsid w:val="000B5045"/>
    <w:rsid w:val="000D7A58"/>
    <w:rsid w:val="000E0191"/>
    <w:rsid w:val="000E1565"/>
    <w:rsid w:val="000E189C"/>
    <w:rsid w:val="000E238B"/>
    <w:rsid w:val="000E2740"/>
    <w:rsid w:val="000E71DD"/>
    <w:rsid w:val="000E787E"/>
    <w:rsid w:val="000F10D3"/>
    <w:rsid w:val="000F2DD4"/>
    <w:rsid w:val="000F456B"/>
    <w:rsid w:val="000F4920"/>
    <w:rsid w:val="00104243"/>
    <w:rsid w:val="00105E8A"/>
    <w:rsid w:val="00107837"/>
    <w:rsid w:val="00110F44"/>
    <w:rsid w:val="00120C07"/>
    <w:rsid w:val="00120C55"/>
    <w:rsid w:val="00122F40"/>
    <w:rsid w:val="001242AE"/>
    <w:rsid w:val="00127513"/>
    <w:rsid w:val="00131774"/>
    <w:rsid w:val="001319D9"/>
    <w:rsid w:val="00131EA6"/>
    <w:rsid w:val="00135628"/>
    <w:rsid w:val="00140543"/>
    <w:rsid w:val="00152059"/>
    <w:rsid w:val="00154E83"/>
    <w:rsid w:val="00155493"/>
    <w:rsid w:val="00157A85"/>
    <w:rsid w:val="0016171D"/>
    <w:rsid w:val="0016247B"/>
    <w:rsid w:val="00163674"/>
    <w:rsid w:val="00170B0E"/>
    <w:rsid w:val="00170FC3"/>
    <w:rsid w:val="00181B2B"/>
    <w:rsid w:val="001842B6"/>
    <w:rsid w:val="00187113"/>
    <w:rsid w:val="00192EE7"/>
    <w:rsid w:val="00195408"/>
    <w:rsid w:val="00196FF7"/>
    <w:rsid w:val="001A5FC8"/>
    <w:rsid w:val="001B02BB"/>
    <w:rsid w:val="001B1592"/>
    <w:rsid w:val="001B2924"/>
    <w:rsid w:val="001B2B6F"/>
    <w:rsid w:val="001B3C5E"/>
    <w:rsid w:val="001B4715"/>
    <w:rsid w:val="001B70B8"/>
    <w:rsid w:val="001C49A6"/>
    <w:rsid w:val="001D4A51"/>
    <w:rsid w:val="001D509C"/>
    <w:rsid w:val="001F2FE1"/>
    <w:rsid w:val="001F77D1"/>
    <w:rsid w:val="00205E7E"/>
    <w:rsid w:val="00210370"/>
    <w:rsid w:val="002145B6"/>
    <w:rsid w:val="00217B5D"/>
    <w:rsid w:val="00221421"/>
    <w:rsid w:val="00222228"/>
    <w:rsid w:val="002226B8"/>
    <w:rsid w:val="0022590F"/>
    <w:rsid w:val="002270A4"/>
    <w:rsid w:val="002300F2"/>
    <w:rsid w:val="0023284B"/>
    <w:rsid w:val="00234351"/>
    <w:rsid w:val="00236DD7"/>
    <w:rsid w:val="00241A97"/>
    <w:rsid w:val="00245EB4"/>
    <w:rsid w:val="00250B10"/>
    <w:rsid w:val="002605A7"/>
    <w:rsid w:val="00265370"/>
    <w:rsid w:val="002676BE"/>
    <w:rsid w:val="0027097C"/>
    <w:rsid w:val="002774D9"/>
    <w:rsid w:val="00283873"/>
    <w:rsid w:val="00283B9B"/>
    <w:rsid w:val="0028475C"/>
    <w:rsid w:val="002907CC"/>
    <w:rsid w:val="00290F6B"/>
    <w:rsid w:val="00291D0E"/>
    <w:rsid w:val="00293B7C"/>
    <w:rsid w:val="00296202"/>
    <w:rsid w:val="002A0CC7"/>
    <w:rsid w:val="002A5522"/>
    <w:rsid w:val="002B4238"/>
    <w:rsid w:val="002B4313"/>
    <w:rsid w:val="002B5133"/>
    <w:rsid w:val="002B6A2D"/>
    <w:rsid w:val="002D089B"/>
    <w:rsid w:val="002D5BCF"/>
    <w:rsid w:val="002E6741"/>
    <w:rsid w:val="002F2F28"/>
    <w:rsid w:val="002F461E"/>
    <w:rsid w:val="002F68D2"/>
    <w:rsid w:val="003007C3"/>
    <w:rsid w:val="00300E25"/>
    <w:rsid w:val="00302B38"/>
    <w:rsid w:val="0030528C"/>
    <w:rsid w:val="00305847"/>
    <w:rsid w:val="00312AD0"/>
    <w:rsid w:val="00321B88"/>
    <w:rsid w:val="003252A2"/>
    <w:rsid w:val="00327899"/>
    <w:rsid w:val="00333EBD"/>
    <w:rsid w:val="00335533"/>
    <w:rsid w:val="00342907"/>
    <w:rsid w:val="00350857"/>
    <w:rsid w:val="00352592"/>
    <w:rsid w:val="00357430"/>
    <w:rsid w:val="00357744"/>
    <w:rsid w:val="003602E9"/>
    <w:rsid w:val="00364916"/>
    <w:rsid w:val="003662EF"/>
    <w:rsid w:val="00366FB4"/>
    <w:rsid w:val="00382325"/>
    <w:rsid w:val="0038236B"/>
    <w:rsid w:val="00384325"/>
    <w:rsid w:val="00390E75"/>
    <w:rsid w:val="0039164F"/>
    <w:rsid w:val="00392DE1"/>
    <w:rsid w:val="00392F8A"/>
    <w:rsid w:val="00394D00"/>
    <w:rsid w:val="003A6CBF"/>
    <w:rsid w:val="003A7224"/>
    <w:rsid w:val="003B2A23"/>
    <w:rsid w:val="003C771E"/>
    <w:rsid w:val="003E0493"/>
    <w:rsid w:val="003E6D3B"/>
    <w:rsid w:val="003F0417"/>
    <w:rsid w:val="003F5D48"/>
    <w:rsid w:val="003F5E80"/>
    <w:rsid w:val="0041048D"/>
    <w:rsid w:val="004124CC"/>
    <w:rsid w:val="00414107"/>
    <w:rsid w:val="00414762"/>
    <w:rsid w:val="00416C54"/>
    <w:rsid w:val="00422836"/>
    <w:rsid w:val="004247E4"/>
    <w:rsid w:val="004250CE"/>
    <w:rsid w:val="0043131C"/>
    <w:rsid w:val="004318DF"/>
    <w:rsid w:val="004327ED"/>
    <w:rsid w:val="00437460"/>
    <w:rsid w:val="004432D5"/>
    <w:rsid w:val="00452E4B"/>
    <w:rsid w:val="004541FA"/>
    <w:rsid w:val="00456193"/>
    <w:rsid w:val="00457AD8"/>
    <w:rsid w:val="00471430"/>
    <w:rsid w:val="00474E92"/>
    <w:rsid w:val="00476388"/>
    <w:rsid w:val="004819CF"/>
    <w:rsid w:val="00486FCF"/>
    <w:rsid w:val="00492B90"/>
    <w:rsid w:val="00494466"/>
    <w:rsid w:val="00495ED1"/>
    <w:rsid w:val="0049608A"/>
    <w:rsid w:val="004A1469"/>
    <w:rsid w:val="004A38D2"/>
    <w:rsid w:val="004A59BD"/>
    <w:rsid w:val="004A5C5E"/>
    <w:rsid w:val="004A60E7"/>
    <w:rsid w:val="004B305B"/>
    <w:rsid w:val="004C14B2"/>
    <w:rsid w:val="004C3707"/>
    <w:rsid w:val="004C67FF"/>
    <w:rsid w:val="004D324F"/>
    <w:rsid w:val="004D36B3"/>
    <w:rsid w:val="004D42D2"/>
    <w:rsid w:val="004D44C9"/>
    <w:rsid w:val="004D6A58"/>
    <w:rsid w:val="004D7C4C"/>
    <w:rsid w:val="004E3060"/>
    <w:rsid w:val="004E32AF"/>
    <w:rsid w:val="004E33A5"/>
    <w:rsid w:val="004E36B0"/>
    <w:rsid w:val="004E38E5"/>
    <w:rsid w:val="004E3A6E"/>
    <w:rsid w:val="004E7205"/>
    <w:rsid w:val="004F2913"/>
    <w:rsid w:val="004F77DD"/>
    <w:rsid w:val="004F7BE9"/>
    <w:rsid w:val="00500E7C"/>
    <w:rsid w:val="0050104F"/>
    <w:rsid w:val="005014B4"/>
    <w:rsid w:val="00501F74"/>
    <w:rsid w:val="0050236F"/>
    <w:rsid w:val="005030CB"/>
    <w:rsid w:val="00506E09"/>
    <w:rsid w:val="00511838"/>
    <w:rsid w:val="0051765E"/>
    <w:rsid w:val="00521122"/>
    <w:rsid w:val="005261C1"/>
    <w:rsid w:val="005500CE"/>
    <w:rsid w:val="00565089"/>
    <w:rsid w:val="0056642B"/>
    <w:rsid w:val="005672BB"/>
    <w:rsid w:val="00570A1B"/>
    <w:rsid w:val="00571744"/>
    <w:rsid w:val="00577CE3"/>
    <w:rsid w:val="0058173B"/>
    <w:rsid w:val="00582489"/>
    <w:rsid w:val="00590B14"/>
    <w:rsid w:val="0059162D"/>
    <w:rsid w:val="005928F2"/>
    <w:rsid w:val="005A7872"/>
    <w:rsid w:val="005B0077"/>
    <w:rsid w:val="005B0A7E"/>
    <w:rsid w:val="005B1BFC"/>
    <w:rsid w:val="005B2D07"/>
    <w:rsid w:val="005B43FC"/>
    <w:rsid w:val="005B4DA6"/>
    <w:rsid w:val="005C0ACB"/>
    <w:rsid w:val="005C0E26"/>
    <w:rsid w:val="005C2DBC"/>
    <w:rsid w:val="005C3134"/>
    <w:rsid w:val="005C641E"/>
    <w:rsid w:val="005D33ED"/>
    <w:rsid w:val="005D61B7"/>
    <w:rsid w:val="005D65B7"/>
    <w:rsid w:val="005E34B3"/>
    <w:rsid w:val="005F240A"/>
    <w:rsid w:val="005F38F8"/>
    <w:rsid w:val="005F73EF"/>
    <w:rsid w:val="005F7999"/>
    <w:rsid w:val="005F7A8D"/>
    <w:rsid w:val="00601644"/>
    <w:rsid w:val="00604230"/>
    <w:rsid w:val="00605208"/>
    <w:rsid w:val="00610E73"/>
    <w:rsid w:val="00612A6D"/>
    <w:rsid w:val="00613E78"/>
    <w:rsid w:val="0061469F"/>
    <w:rsid w:val="00616431"/>
    <w:rsid w:val="00620DB5"/>
    <w:rsid w:val="00626E30"/>
    <w:rsid w:val="00635025"/>
    <w:rsid w:val="00635092"/>
    <w:rsid w:val="00635AD8"/>
    <w:rsid w:val="0063748A"/>
    <w:rsid w:val="006377EF"/>
    <w:rsid w:val="00637992"/>
    <w:rsid w:val="00641CFB"/>
    <w:rsid w:val="0064673B"/>
    <w:rsid w:val="00650977"/>
    <w:rsid w:val="00651E0E"/>
    <w:rsid w:val="006568F4"/>
    <w:rsid w:val="00660632"/>
    <w:rsid w:val="00665BC6"/>
    <w:rsid w:val="00667C16"/>
    <w:rsid w:val="00667D62"/>
    <w:rsid w:val="00674D36"/>
    <w:rsid w:val="0068090D"/>
    <w:rsid w:val="006857DB"/>
    <w:rsid w:val="00686272"/>
    <w:rsid w:val="00686AC5"/>
    <w:rsid w:val="00687C6A"/>
    <w:rsid w:val="00687F25"/>
    <w:rsid w:val="00691B68"/>
    <w:rsid w:val="006A31D6"/>
    <w:rsid w:val="006A631B"/>
    <w:rsid w:val="006A734A"/>
    <w:rsid w:val="006B00A5"/>
    <w:rsid w:val="006B2100"/>
    <w:rsid w:val="006B367A"/>
    <w:rsid w:val="006B4CB2"/>
    <w:rsid w:val="006C2A24"/>
    <w:rsid w:val="006D2593"/>
    <w:rsid w:val="006D4D09"/>
    <w:rsid w:val="006D5557"/>
    <w:rsid w:val="006D5BB3"/>
    <w:rsid w:val="006E1C72"/>
    <w:rsid w:val="006F02DD"/>
    <w:rsid w:val="006F0489"/>
    <w:rsid w:val="006F2D1C"/>
    <w:rsid w:val="006F4F46"/>
    <w:rsid w:val="006F518B"/>
    <w:rsid w:val="00700403"/>
    <w:rsid w:val="00700CFE"/>
    <w:rsid w:val="00701639"/>
    <w:rsid w:val="00706244"/>
    <w:rsid w:val="007066F8"/>
    <w:rsid w:val="00706DF9"/>
    <w:rsid w:val="007072DE"/>
    <w:rsid w:val="00715B7F"/>
    <w:rsid w:val="00716DC3"/>
    <w:rsid w:val="00717012"/>
    <w:rsid w:val="00720C22"/>
    <w:rsid w:val="00721E9B"/>
    <w:rsid w:val="00722A92"/>
    <w:rsid w:val="0072341F"/>
    <w:rsid w:val="007325ED"/>
    <w:rsid w:val="00734564"/>
    <w:rsid w:val="0074185F"/>
    <w:rsid w:val="007470B8"/>
    <w:rsid w:val="007514DD"/>
    <w:rsid w:val="00761C96"/>
    <w:rsid w:val="00764E17"/>
    <w:rsid w:val="00765E87"/>
    <w:rsid w:val="00766449"/>
    <w:rsid w:val="00785A24"/>
    <w:rsid w:val="00786EDF"/>
    <w:rsid w:val="00793467"/>
    <w:rsid w:val="007A053C"/>
    <w:rsid w:val="007A4177"/>
    <w:rsid w:val="007B4412"/>
    <w:rsid w:val="007B7679"/>
    <w:rsid w:val="007C4D61"/>
    <w:rsid w:val="007C5925"/>
    <w:rsid w:val="007D2453"/>
    <w:rsid w:val="007E69CD"/>
    <w:rsid w:val="007E6BA5"/>
    <w:rsid w:val="007F08B8"/>
    <w:rsid w:val="007F68D0"/>
    <w:rsid w:val="00801266"/>
    <w:rsid w:val="00805EAD"/>
    <w:rsid w:val="00807C34"/>
    <w:rsid w:val="0081073B"/>
    <w:rsid w:val="00814D4E"/>
    <w:rsid w:val="008207B4"/>
    <w:rsid w:val="00822F1F"/>
    <w:rsid w:val="00830321"/>
    <w:rsid w:val="008347A6"/>
    <w:rsid w:val="00836BC1"/>
    <w:rsid w:val="0084593B"/>
    <w:rsid w:val="00850E8C"/>
    <w:rsid w:val="00852C77"/>
    <w:rsid w:val="0085762F"/>
    <w:rsid w:val="0086149F"/>
    <w:rsid w:val="00890372"/>
    <w:rsid w:val="0089050F"/>
    <w:rsid w:val="00890F17"/>
    <w:rsid w:val="00892AC4"/>
    <w:rsid w:val="00893645"/>
    <w:rsid w:val="008960BF"/>
    <w:rsid w:val="008A2F1A"/>
    <w:rsid w:val="008B76B2"/>
    <w:rsid w:val="008C1179"/>
    <w:rsid w:val="008C24F7"/>
    <w:rsid w:val="008D2D20"/>
    <w:rsid w:val="008E5000"/>
    <w:rsid w:val="008E5401"/>
    <w:rsid w:val="008E56D6"/>
    <w:rsid w:val="008E5A6A"/>
    <w:rsid w:val="008E5AB4"/>
    <w:rsid w:val="008F63D3"/>
    <w:rsid w:val="009031C0"/>
    <w:rsid w:val="0091089A"/>
    <w:rsid w:val="00912711"/>
    <w:rsid w:val="00924D1D"/>
    <w:rsid w:val="0092505C"/>
    <w:rsid w:val="00940DBC"/>
    <w:rsid w:val="00944E74"/>
    <w:rsid w:val="00945FAA"/>
    <w:rsid w:val="00946EF4"/>
    <w:rsid w:val="0095251B"/>
    <w:rsid w:val="00952AA6"/>
    <w:rsid w:val="009537ED"/>
    <w:rsid w:val="00967B51"/>
    <w:rsid w:val="009726BF"/>
    <w:rsid w:val="0097371E"/>
    <w:rsid w:val="009815D4"/>
    <w:rsid w:val="009856C3"/>
    <w:rsid w:val="00987481"/>
    <w:rsid w:val="0099029E"/>
    <w:rsid w:val="00990AF3"/>
    <w:rsid w:val="00990D2C"/>
    <w:rsid w:val="00992C27"/>
    <w:rsid w:val="009B3D30"/>
    <w:rsid w:val="009B5F5C"/>
    <w:rsid w:val="009C2F4B"/>
    <w:rsid w:val="009C3EB3"/>
    <w:rsid w:val="009C4EB8"/>
    <w:rsid w:val="009C7525"/>
    <w:rsid w:val="009D1477"/>
    <w:rsid w:val="009D4366"/>
    <w:rsid w:val="009D5B12"/>
    <w:rsid w:val="009E20C9"/>
    <w:rsid w:val="009E2D32"/>
    <w:rsid w:val="009E3804"/>
    <w:rsid w:val="009E5A7D"/>
    <w:rsid w:val="009E778C"/>
    <w:rsid w:val="009F1C88"/>
    <w:rsid w:val="009F3A2F"/>
    <w:rsid w:val="009F45B6"/>
    <w:rsid w:val="00A03550"/>
    <w:rsid w:val="00A056CA"/>
    <w:rsid w:val="00A07032"/>
    <w:rsid w:val="00A11A8B"/>
    <w:rsid w:val="00A11ADE"/>
    <w:rsid w:val="00A16519"/>
    <w:rsid w:val="00A20EF9"/>
    <w:rsid w:val="00A26928"/>
    <w:rsid w:val="00A304AB"/>
    <w:rsid w:val="00A34390"/>
    <w:rsid w:val="00A34777"/>
    <w:rsid w:val="00A3791B"/>
    <w:rsid w:val="00A401EF"/>
    <w:rsid w:val="00A42C15"/>
    <w:rsid w:val="00A44D42"/>
    <w:rsid w:val="00A50A0A"/>
    <w:rsid w:val="00A51775"/>
    <w:rsid w:val="00A53DFF"/>
    <w:rsid w:val="00A56759"/>
    <w:rsid w:val="00A64BC2"/>
    <w:rsid w:val="00A71CA2"/>
    <w:rsid w:val="00A75A00"/>
    <w:rsid w:val="00A809CE"/>
    <w:rsid w:val="00A8137D"/>
    <w:rsid w:val="00A856D1"/>
    <w:rsid w:val="00A85CBB"/>
    <w:rsid w:val="00AA08F2"/>
    <w:rsid w:val="00AA29E5"/>
    <w:rsid w:val="00AA6D95"/>
    <w:rsid w:val="00AB0E76"/>
    <w:rsid w:val="00AB7954"/>
    <w:rsid w:val="00AC5CBD"/>
    <w:rsid w:val="00AD3088"/>
    <w:rsid w:val="00AD40CA"/>
    <w:rsid w:val="00AD4C44"/>
    <w:rsid w:val="00AE4319"/>
    <w:rsid w:val="00AF1C67"/>
    <w:rsid w:val="00AF6C66"/>
    <w:rsid w:val="00AF727D"/>
    <w:rsid w:val="00AF7C93"/>
    <w:rsid w:val="00AF7DA8"/>
    <w:rsid w:val="00B0054D"/>
    <w:rsid w:val="00B00FD9"/>
    <w:rsid w:val="00B11AB5"/>
    <w:rsid w:val="00B13CCC"/>
    <w:rsid w:val="00B13CDB"/>
    <w:rsid w:val="00B17BEC"/>
    <w:rsid w:val="00B232EE"/>
    <w:rsid w:val="00B2475F"/>
    <w:rsid w:val="00B26315"/>
    <w:rsid w:val="00B61522"/>
    <w:rsid w:val="00B722B8"/>
    <w:rsid w:val="00B723F8"/>
    <w:rsid w:val="00B74EB4"/>
    <w:rsid w:val="00B75DC4"/>
    <w:rsid w:val="00B760DE"/>
    <w:rsid w:val="00B80E99"/>
    <w:rsid w:val="00B90265"/>
    <w:rsid w:val="00B952E6"/>
    <w:rsid w:val="00BA190A"/>
    <w:rsid w:val="00BA469D"/>
    <w:rsid w:val="00BA5F50"/>
    <w:rsid w:val="00BA6491"/>
    <w:rsid w:val="00BB7326"/>
    <w:rsid w:val="00BC63B1"/>
    <w:rsid w:val="00BC6688"/>
    <w:rsid w:val="00BD2B8B"/>
    <w:rsid w:val="00BD4ED4"/>
    <w:rsid w:val="00BD6626"/>
    <w:rsid w:val="00BF1A90"/>
    <w:rsid w:val="00BF54E4"/>
    <w:rsid w:val="00BF5BE5"/>
    <w:rsid w:val="00BF6214"/>
    <w:rsid w:val="00C02949"/>
    <w:rsid w:val="00C05F92"/>
    <w:rsid w:val="00C116BA"/>
    <w:rsid w:val="00C124F3"/>
    <w:rsid w:val="00C2705F"/>
    <w:rsid w:val="00C309A8"/>
    <w:rsid w:val="00C34C98"/>
    <w:rsid w:val="00C4015D"/>
    <w:rsid w:val="00C4124C"/>
    <w:rsid w:val="00C47077"/>
    <w:rsid w:val="00C5550D"/>
    <w:rsid w:val="00C60978"/>
    <w:rsid w:val="00C61892"/>
    <w:rsid w:val="00C70DA3"/>
    <w:rsid w:val="00C7106E"/>
    <w:rsid w:val="00C74CE8"/>
    <w:rsid w:val="00C801FF"/>
    <w:rsid w:val="00C8092C"/>
    <w:rsid w:val="00C90A25"/>
    <w:rsid w:val="00C972EA"/>
    <w:rsid w:val="00CA1BA1"/>
    <w:rsid w:val="00CB1ECC"/>
    <w:rsid w:val="00CB5850"/>
    <w:rsid w:val="00CB5F03"/>
    <w:rsid w:val="00CC02C0"/>
    <w:rsid w:val="00CC315F"/>
    <w:rsid w:val="00CD6A03"/>
    <w:rsid w:val="00CE023A"/>
    <w:rsid w:val="00CE026A"/>
    <w:rsid w:val="00CF41D6"/>
    <w:rsid w:val="00D04D75"/>
    <w:rsid w:val="00D060D9"/>
    <w:rsid w:val="00D11013"/>
    <w:rsid w:val="00D12418"/>
    <w:rsid w:val="00D169B4"/>
    <w:rsid w:val="00D16F31"/>
    <w:rsid w:val="00D20A56"/>
    <w:rsid w:val="00D20C5F"/>
    <w:rsid w:val="00D23D1B"/>
    <w:rsid w:val="00D26712"/>
    <w:rsid w:val="00D26D00"/>
    <w:rsid w:val="00D314B7"/>
    <w:rsid w:val="00D3487E"/>
    <w:rsid w:val="00D34F3C"/>
    <w:rsid w:val="00D35E39"/>
    <w:rsid w:val="00D37BDB"/>
    <w:rsid w:val="00D402F3"/>
    <w:rsid w:val="00D44D28"/>
    <w:rsid w:val="00D4502A"/>
    <w:rsid w:val="00D45D34"/>
    <w:rsid w:val="00D4731A"/>
    <w:rsid w:val="00D53999"/>
    <w:rsid w:val="00D56E56"/>
    <w:rsid w:val="00D607E2"/>
    <w:rsid w:val="00D6100D"/>
    <w:rsid w:val="00D6190A"/>
    <w:rsid w:val="00D64273"/>
    <w:rsid w:val="00D6784E"/>
    <w:rsid w:val="00D71293"/>
    <w:rsid w:val="00D742AF"/>
    <w:rsid w:val="00D75FC3"/>
    <w:rsid w:val="00D80494"/>
    <w:rsid w:val="00D81B89"/>
    <w:rsid w:val="00D90F39"/>
    <w:rsid w:val="00D91F03"/>
    <w:rsid w:val="00D97B17"/>
    <w:rsid w:val="00DA2379"/>
    <w:rsid w:val="00DA2E34"/>
    <w:rsid w:val="00DB7F28"/>
    <w:rsid w:val="00DD0DE0"/>
    <w:rsid w:val="00DD110F"/>
    <w:rsid w:val="00DD2E22"/>
    <w:rsid w:val="00DD5488"/>
    <w:rsid w:val="00DD6F04"/>
    <w:rsid w:val="00DE3635"/>
    <w:rsid w:val="00DE3D98"/>
    <w:rsid w:val="00DE7353"/>
    <w:rsid w:val="00DF67C4"/>
    <w:rsid w:val="00E02AB8"/>
    <w:rsid w:val="00E0494E"/>
    <w:rsid w:val="00E05E27"/>
    <w:rsid w:val="00E0657F"/>
    <w:rsid w:val="00E102B1"/>
    <w:rsid w:val="00E115A9"/>
    <w:rsid w:val="00E1458E"/>
    <w:rsid w:val="00E1506C"/>
    <w:rsid w:val="00E21B2F"/>
    <w:rsid w:val="00E22E52"/>
    <w:rsid w:val="00E233CD"/>
    <w:rsid w:val="00E23667"/>
    <w:rsid w:val="00E3112E"/>
    <w:rsid w:val="00E34E33"/>
    <w:rsid w:val="00E412E1"/>
    <w:rsid w:val="00E42814"/>
    <w:rsid w:val="00E52472"/>
    <w:rsid w:val="00E53F31"/>
    <w:rsid w:val="00E616DD"/>
    <w:rsid w:val="00E67E78"/>
    <w:rsid w:val="00E74C37"/>
    <w:rsid w:val="00E82E96"/>
    <w:rsid w:val="00E91806"/>
    <w:rsid w:val="00E92C30"/>
    <w:rsid w:val="00E95F9C"/>
    <w:rsid w:val="00EA1CD4"/>
    <w:rsid w:val="00EA3970"/>
    <w:rsid w:val="00EB25CE"/>
    <w:rsid w:val="00EB3CDA"/>
    <w:rsid w:val="00EB6E1A"/>
    <w:rsid w:val="00EC1571"/>
    <w:rsid w:val="00EC4471"/>
    <w:rsid w:val="00EC57E1"/>
    <w:rsid w:val="00EC7619"/>
    <w:rsid w:val="00EC77AB"/>
    <w:rsid w:val="00ED47CB"/>
    <w:rsid w:val="00ED7077"/>
    <w:rsid w:val="00EE14A7"/>
    <w:rsid w:val="00EE2954"/>
    <w:rsid w:val="00EE6BD7"/>
    <w:rsid w:val="00EF1D7D"/>
    <w:rsid w:val="00EF715A"/>
    <w:rsid w:val="00F13824"/>
    <w:rsid w:val="00F232C0"/>
    <w:rsid w:val="00F25B59"/>
    <w:rsid w:val="00F30811"/>
    <w:rsid w:val="00F36DB7"/>
    <w:rsid w:val="00F3748D"/>
    <w:rsid w:val="00F420C6"/>
    <w:rsid w:val="00F42B80"/>
    <w:rsid w:val="00F45CC2"/>
    <w:rsid w:val="00F525E9"/>
    <w:rsid w:val="00F576EF"/>
    <w:rsid w:val="00F57824"/>
    <w:rsid w:val="00F61CC5"/>
    <w:rsid w:val="00F6798A"/>
    <w:rsid w:val="00F71638"/>
    <w:rsid w:val="00F7644D"/>
    <w:rsid w:val="00F76CAF"/>
    <w:rsid w:val="00F76E98"/>
    <w:rsid w:val="00F86FF9"/>
    <w:rsid w:val="00F8752F"/>
    <w:rsid w:val="00F90178"/>
    <w:rsid w:val="00F903B6"/>
    <w:rsid w:val="00F92D5A"/>
    <w:rsid w:val="00F93EAE"/>
    <w:rsid w:val="00F965A3"/>
    <w:rsid w:val="00FA29BA"/>
    <w:rsid w:val="00FA4879"/>
    <w:rsid w:val="00FB32DE"/>
    <w:rsid w:val="00FB6021"/>
    <w:rsid w:val="00FC214F"/>
    <w:rsid w:val="00FC49BF"/>
    <w:rsid w:val="00FC62B4"/>
    <w:rsid w:val="00FD2944"/>
    <w:rsid w:val="00FD44EA"/>
    <w:rsid w:val="00FE00BA"/>
    <w:rsid w:val="00FE14FC"/>
    <w:rsid w:val="00FE2882"/>
    <w:rsid w:val="00FF0E44"/>
    <w:rsid w:val="00FF4C3E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62F11"/>
  <w15:chartTrackingRefBased/>
  <w15:docId w15:val="{F4CF66DA-B84B-44C7-90F4-17B46F02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366"/>
  </w:style>
  <w:style w:type="paragraph" w:styleId="Footer">
    <w:name w:val="footer"/>
    <w:basedOn w:val="Normal"/>
    <w:link w:val="Foot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366"/>
  </w:style>
  <w:style w:type="table" w:styleId="TableGrid">
    <w:name w:val="Table Grid"/>
    <w:basedOn w:val="TableNormal"/>
    <w:uiPriority w:val="39"/>
    <w:rsid w:val="009D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9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B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2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2AB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049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49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049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9029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3007C3"/>
  </w:style>
  <w:style w:type="character" w:styleId="UnresolvedMention">
    <w:name w:val="Unresolved Mention"/>
    <w:basedOn w:val="DefaultParagraphFont"/>
    <w:uiPriority w:val="99"/>
    <w:semiHidden/>
    <w:unhideWhenUsed/>
    <w:rsid w:val="00C0294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1382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F13824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590B1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Revision">
    <w:name w:val="Revision"/>
    <w:hidden/>
    <w:uiPriority w:val="99"/>
    <w:semiHidden/>
    <w:rsid w:val="00852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.gov/sba/grants/resources-for-subrecipient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orsley@health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Brown\Downloads\Report-template-short-6%20(3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CD37B42A2C84CB67064B8CFC9CBAD" ma:contentTypeVersion="4" ma:contentTypeDescription="Create a new document." ma:contentTypeScope="" ma:versionID="25f975dc02f99750dbf42f523aa24235">
  <xsd:schema xmlns:xsd="http://www.w3.org/2001/XMLSchema" xmlns:xs="http://www.w3.org/2001/XMLSchema" xmlns:p="http://schemas.microsoft.com/office/2006/metadata/properties" xmlns:ns1="http://schemas.microsoft.com/sharepoint/v3" xmlns:ns3="e3bc5c7e-4eef-4490-a7f5-cfbe12fbb802" targetNamespace="http://schemas.microsoft.com/office/2006/metadata/properties" ma:root="true" ma:fieldsID="db139f128fa3e9080d2a979ce917a207" ns1:_="" ns3:_="">
    <xsd:import namespace="http://schemas.microsoft.com/sharepoint/v3"/>
    <xsd:import namespace="e3bc5c7e-4eef-4490-a7f5-cfbe12fbb80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c5c7e-4eef-4490-a7f5-cfbe12fbb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495E-C348-4962-B6D1-3DA7092D9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bc5c7e-4eef-4490-a7f5-cfbe12fbb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96BFA-468C-45AB-8964-C747418AF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D3356-EF54-4C71-AAFE-DE86F0EC765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sharepoint/v3"/>
    <ds:schemaRef ds:uri="http://purl.org/dc/dcmitype/"/>
    <ds:schemaRef ds:uri="http://schemas.microsoft.com/office/infopath/2007/PartnerControls"/>
    <ds:schemaRef ds:uri="e3bc5c7e-4eef-4490-a7f5-cfbe12fbb802"/>
  </ds:schemaRefs>
</ds:datastoreItem>
</file>

<file path=customXml/itemProps4.xml><?xml version="1.0" encoding="utf-8"?>
<ds:datastoreItem xmlns:ds="http://schemas.openxmlformats.org/officeDocument/2006/customXml" ds:itemID="{C93C24D7-D554-8745-8D81-22503A5099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Report-template-short-6 (36)</Template>
  <TotalTime>0</TotalTime>
  <Pages>3</Pages>
  <Words>169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Brent (IDOH)</dc:creator>
  <cp:keywords/>
  <dc:description/>
  <cp:lastModifiedBy>Heffner, Kim</cp:lastModifiedBy>
  <cp:revision>2</cp:revision>
  <cp:lastPrinted>2020-08-20T18:56:00Z</cp:lastPrinted>
  <dcterms:created xsi:type="dcterms:W3CDTF">2025-07-02T15:33:00Z</dcterms:created>
  <dcterms:modified xsi:type="dcterms:W3CDTF">2025-07-02T15:33:00Z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0x010100F7CCD37B42A2C84CB67064B8CFC9CBAD</vt:lpwstr>
  </property>
</Properties>
</file>