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39C3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41A6B9D1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B9A44" w14:textId="77777777" w:rsidR="00BB2633" w:rsidRDefault="00BB2633" w:rsidP="003057A0">
      <w:r>
        <w:separator/>
      </w:r>
    </w:p>
  </w:endnote>
  <w:endnote w:type="continuationSeparator" w:id="0">
    <w:p w14:paraId="2F29184E" w14:textId="77777777" w:rsidR="00BB2633" w:rsidRDefault="00BB2633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B5CD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1EAD7781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3A63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7DD5A61" wp14:editId="51E0FDEC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2B974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6692F65F" wp14:editId="2F028117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D5A6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7D02B974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6692F65F" wp14:editId="2F028117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F7A39E6" wp14:editId="4F0C0D5D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D771A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536ED738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7A39E6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261D771A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536ED738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564F" w14:textId="77777777" w:rsidR="00BB2633" w:rsidRDefault="00BB2633" w:rsidP="003057A0">
      <w:r>
        <w:separator/>
      </w:r>
    </w:p>
  </w:footnote>
  <w:footnote w:type="continuationSeparator" w:id="0">
    <w:p w14:paraId="63B2AF39" w14:textId="77777777" w:rsidR="00BB2633" w:rsidRDefault="00BB2633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C8F9F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DC3ADE" wp14:editId="3FCB5B6C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697657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14ED9B02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7A60666D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736439666B7343E187CD703E33678708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5F466778" w14:textId="6A4E0BCC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F70DCB05B9D1495B8F9B43748FD2D22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07489">
                                <w:t>Putnam County Office</w:t>
                              </w:r>
                            </w:sdtContent>
                          </w:sdt>
                        </w:p>
                        <w:p w14:paraId="2AFC5ACF" w14:textId="7F1EDAC0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E9881EF7FF3740C0845E50CD898D6B4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B07489">
                                <w:t>1020 Ave. F, Suite A</w:t>
                              </w:r>
                              <w:r w:rsidR="00B07489">
                                <w:br/>
                                <w:t>Greencastle, IN 46135-1895</w:t>
                              </w:r>
                            </w:sdtContent>
                          </w:sdt>
                        </w:p>
                        <w:p w14:paraId="2E34867A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AAFCA06BFE5249FAB41B82E00302577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1F9173A5F66740929F82AFCD5289E2E8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3017B08A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C3A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1C697657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14ED9B02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7A60666D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736439666B7343E187CD703E33678708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5F466778" w14:textId="6A4E0BCC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F70DCB05B9D1495B8F9B43748FD2D22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07489">
                          <w:t>Putnam County Office</w:t>
                        </w:r>
                      </w:sdtContent>
                    </w:sdt>
                  </w:p>
                  <w:p w14:paraId="2AFC5ACF" w14:textId="7F1EDAC0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E9881EF7FF3740C0845E50CD898D6B48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B07489">
                          <w:t>1020 Ave. F, Suite A</w:t>
                        </w:r>
                        <w:r w:rsidR="00B07489">
                          <w:br/>
                          <w:t>Greencastle, IN 46135-1895</w:t>
                        </w:r>
                      </w:sdtContent>
                    </w:sdt>
                  </w:p>
                  <w:p w14:paraId="2E34867A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AAFCA06BFE5249FAB41B82E003025773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1F9173A5F66740929F82AFCD5289E2E8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3017B08A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7F12FA" wp14:editId="6107EB5E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9B436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59898821" wp14:editId="0C384A9C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7F12FA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00B9B436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59898821" wp14:editId="0C384A9C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6D"/>
    <w:rsid w:val="000D2E46"/>
    <w:rsid w:val="000E2B0E"/>
    <w:rsid w:val="000F553D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42B86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C616D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489"/>
    <w:rsid w:val="00B07F48"/>
    <w:rsid w:val="00B177E8"/>
    <w:rsid w:val="00B86EC8"/>
    <w:rsid w:val="00BA3494"/>
    <w:rsid w:val="00BB2633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B13D3"/>
  <w15:chartTrackingRefBased/>
  <w15:docId w15:val="{D89D85CB-F76F-483A-94D3-839CC0FC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6439666B7343E187CD703E33678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D72D7-8DA0-4E2A-B4DA-CEC2FFC9E0CA}"/>
      </w:docPartPr>
      <w:docPartBody>
        <w:p w:rsidR="00000000" w:rsidRDefault="00000000">
          <w:pPr>
            <w:pStyle w:val="736439666B7343E187CD703E33678708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F70DCB05B9D1495B8F9B43748FD2D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98B3F-EC78-4D49-99D0-683D3F9C0088}"/>
      </w:docPartPr>
      <w:docPartBody>
        <w:p w:rsidR="00000000" w:rsidRDefault="00000000">
          <w:pPr>
            <w:pStyle w:val="F70DCB05B9D1495B8F9B43748FD2D22D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E9881EF7FF3740C0845E50CD898D6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49214-B320-4DD9-B2BA-581F54A99874}"/>
      </w:docPartPr>
      <w:docPartBody>
        <w:p w:rsidR="00000000" w:rsidRDefault="00000000">
          <w:pPr>
            <w:pStyle w:val="E9881EF7FF3740C0845E50CD898D6B48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AAFCA06BFE5249FAB41B82E003025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0B992-0603-43D7-B005-509C9D22AB9B}"/>
      </w:docPartPr>
      <w:docPartBody>
        <w:p w:rsidR="00000000" w:rsidRDefault="00000000">
          <w:pPr>
            <w:pStyle w:val="AAFCA06BFE5249FAB41B82E003025773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1F9173A5F66740929F82AFCD5289E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3BDD1-B34E-43A5-A7B3-FF92C2612AE5}"/>
      </w:docPartPr>
      <w:docPartBody>
        <w:p w:rsidR="00000000" w:rsidRDefault="00000000">
          <w:pPr>
            <w:pStyle w:val="1F9173A5F66740929F82AFCD5289E2E8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2E"/>
    <w:rsid w:val="000F553D"/>
    <w:rsid w:val="005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736439666B7343E187CD703E33678708">
    <w:name w:val="736439666B7343E187CD703E33678708"/>
  </w:style>
  <w:style w:type="paragraph" w:customStyle="1" w:styleId="F70DCB05B9D1495B8F9B43748FD2D22D">
    <w:name w:val="F70DCB05B9D1495B8F9B43748FD2D22D"/>
  </w:style>
  <w:style w:type="paragraph" w:customStyle="1" w:styleId="E9881EF7FF3740C0845E50CD898D6B48">
    <w:name w:val="E9881EF7FF3740C0845E50CD898D6B48"/>
  </w:style>
  <w:style w:type="paragraph" w:customStyle="1" w:styleId="AAFCA06BFE5249FAB41B82E003025773">
    <w:name w:val="AAFCA06BFE5249FAB41B82E003025773"/>
  </w:style>
  <w:style w:type="paragraph" w:customStyle="1" w:styleId="1F9173A5F66740929F82AFCD5289E2E8">
    <w:name w:val="1F9173A5F66740929F82AFCD5289E2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E8775B-0A10-43AC-8956-A1F33F05C707}"/>
</file>

<file path=customXml/itemProps3.xml><?xml version="1.0" encoding="utf-8"?>
<ds:datastoreItem xmlns:ds="http://schemas.openxmlformats.org/officeDocument/2006/customXml" ds:itemID="{A5BFC233-A043-4DD3-9898-D8F14DE37F7C}"/>
</file>

<file path=customXml/itemProps4.xml><?xml version="1.0" encoding="utf-8"?>
<ds:datastoreItem xmlns:ds="http://schemas.openxmlformats.org/officeDocument/2006/customXml" ds:itemID="{770BC5A3-FBF6-4984-AB09-3FA06F945FDB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Putnam County Office</dc:title>
  <dc:subject>VOICE: 800-403-0864</dc:subject>
  <dc:creator>Runkle, Tyson R</dc:creator>
  <cp:keywords>FSSA</cp:keywords>
  <dc:description>1020 Ave. F, Suite A_x000d_
Greencastle, IN 46135-1895</dc:description>
  <cp:lastModifiedBy>Runkle, Tyson R</cp:lastModifiedBy>
  <cp:revision>2</cp:revision>
  <dcterms:created xsi:type="dcterms:W3CDTF">2025-01-10T18:02:00Z</dcterms:created>
  <dcterms:modified xsi:type="dcterms:W3CDTF">2025-01-10T18:03:00Z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