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5BA7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463FBA6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E082" w14:textId="77777777" w:rsidR="009F2444" w:rsidRDefault="009F2444" w:rsidP="003057A0">
      <w:r>
        <w:separator/>
      </w:r>
    </w:p>
  </w:endnote>
  <w:endnote w:type="continuationSeparator" w:id="0">
    <w:p w14:paraId="0ACDE0B8" w14:textId="77777777" w:rsidR="009F2444" w:rsidRDefault="009F2444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364D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495EBEE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D1C4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2985EC" wp14:editId="6003A9EA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7829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BE176CD" wp14:editId="539766CB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985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177829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BE176CD" wp14:editId="539766CB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79A6787" wp14:editId="498260A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D5E9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6E26A9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A6787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7BD5E9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6E26A9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1CE7" w14:textId="77777777" w:rsidR="009F2444" w:rsidRDefault="009F2444" w:rsidP="003057A0">
      <w:r>
        <w:separator/>
      </w:r>
    </w:p>
  </w:footnote>
  <w:footnote w:type="continuationSeparator" w:id="0">
    <w:p w14:paraId="14D746C6" w14:textId="77777777" w:rsidR="009F2444" w:rsidRDefault="009F2444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C11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32AFCF" wp14:editId="4C8F9B79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228B4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8A052EA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999A676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D79D78B7E5374665AE32DF4135DCAA0E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693D355" w14:textId="79D380AE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53E8C09A61946E9BAC2B9A1A187601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420AF">
                                <w:t>Pulaski County Office</w:t>
                              </w:r>
                            </w:sdtContent>
                          </w:sdt>
                        </w:p>
                        <w:p w14:paraId="201F553F" w14:textId="6302EF12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F0FD7A03DA64CB48D1E3404A3F8C23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C420AF">
                                <w:t>128 N. Sally Dr.</w:t>
                              </w:r>
                              <w:r w:rsidR="00C420AF">
                                <w:br/>
                                <w:t>Winamac, IN 46996-9100</w:t>
                              </w:r>
                            </w:sdtContent>
                          </w:sdt>
                        </w:p>
                        <w:p w14:paraId="6D1624FB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6B7AC895F8946C58C500DA25FDE89F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A2164F6174EF4E3B85A0CAC94D4735C8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5959BE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2AF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29C228B4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8A052EA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999A676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D79D78B7E5374665AE32DF4135DCAA0E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693D355" w14:textId="79D380AE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53E8C09A61946E9BAC2B9A1A187601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420AF">
                          <w:t>Pulaski County Office</w:t>
                        </w:r>
                      </w:sdtContent>
                    </w:sdt>
                  </w:p>
                  <w:p w14:paraId="201F553F" w14:textId="6302EF12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F0FD7A03DA64CB48D1E3404A3F8C233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C420AF">
                          <w:t>128 N. Sally Dr.</w:t>
                        </w:r>
                        <w:r w:rsidR="00C420AF">
                          <w:br/>
                          <w:t>Winamac, IN 46996-9100</w:t>
                        </w:r>
                      </w:sdtContent>
                    </w:sdt>
                  </w:p>
                  <w:p w14:paraId="6D1624FB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6B7AC895F8946C58C500DA25FDE89F3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A2164F6174EF4E3B85A0CAC94D4735C8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5959BE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C53CA" wp14:editId="57373643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F33FB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BB685F3" wp14:editId="343DA4A1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C53CA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33F33FB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BB685F3" wp14:editId="343DA4A1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BF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6BF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E5699"/>
    <w:rsid w:val="009F0635"/>
    <w:rsid w:val="009F2444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22452"/>
    <w:rsid w:val="00C420AF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5238F"/>
  <w15:chartTrackingRefBased/>
  <w15:docId w15:val="{0757E2CD-8A5F-4498-942F-A677C4CE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D78B7E5374665AE32DF4135DC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A23F-E965-4146-94A0-99CBD8522532}"/>
      </w:docPartPr>
      <w:docPartBody>
        <w:p w:rsidR="00000000" w:rsidRDefault="00000000">
          <w:pPr>
            <w:pStyle w:val="D79D78B7E5374665AE32DF4135DCAA0E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53E8C09A61946E9BAC2B9A1A1876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DCC4-7301-46DE-B18A-0D924E4F2CAD}"/>
      </w:docPartPr>
      <w:docPartBody>
        <w:p w:rsidR="00000000" w:rsidRDefault="00000000">
          <w:pPr>
            <w:pStyle w:val="153E8C09A61946E9BAC2B9A1A187601F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F0FD7A03DA64CB48D1E3404A3F8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DEAA-3E03-4A23-8A42-9C79C2BD8D59}"/>
      </w:docPartPr>
      <w:docPartBody>
        <w:p w:rsidR="00000000" w:rsidRDefault="00000000">
          <w:pPr>
            <w:pStyle w:val="AF0FD7A03DA64CB48D1E3404A3F8C233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6B7AC895F8946C58C500DA25FDE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506E1-5D07-4F74-9BBA-27BE40E95CD1}"/>
      </w:docPartPr>
      <w:docPartBody>
        <w:p w:rsidR="00000000" w:rsidRDefault="00000000">
          <w:pPr>
            <w:pStyle w:val="56B7AC895F8946C58C500DA25FDE89F3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A2164F6174EF4E3B85A0CAC94D47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E397-B240-4740-8B32-3638DEA54B17}"/>
      </w:docPartPr>
      <w:docPartBody>
        <w:p w:rsidR="00000000" w:rsidRDefault="00000000">
          <w:pPr>
            <w:pStyle w:val="A2164F6174EF4E3B85A0CAC94D4735C8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6D"/>
    <w:rsid w:val="009E5699"/>
    <w:rsid w:val="00C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79D78B7E5374665AE32DF4135DCAA0E">
    <w:name w:val="D79D78B7E5374665AE32DF4135DCAA0E"/>
  </w:style>
  <w:style w:type="paragraph" w:customStyle="1" w:styleId="153E8C09A61946E9BAC2B9A1A187601F">
    <w:name w:val="153E8C09A61946E9BAC2B9A1A187601F"/>
  </w:style>
  <w:style w:type="paragraph" w:customStyle="1" w:styleId="AF0FD7A03DA64CB48D1E3404A3F8C233">
    <w:name w:val="AF0FD7A03DA64CB48D1E3404A3F8C233"/>
  </w:style>
  <w:style w:type="paragraph" w:customStyle="1" w:styleId="56B7AC895F8946C58C500DA25FDE89F3">
    <w:name w:val="56B7AC895F8946C58C500DA25FDE89F3"/>
  </w:style>
  <w:style w:type="paragraph" w:customStyle="1" w:styleId="A2164F6174EF4E3B85A0CAC94D4735C8">
    <w:name w:val="A2164F6174EF4E3B85A0CAC94D473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F917B-E5E9-4A4D-92D9-79DAEA743A0C}"/>
</file>

<file path=customXml/itemProps3.xml><?xml version="1.0" encoding="utf-8"?>
<ds:datastoreItem xmlns:ds="http://schemas.openxmlformats.org/officeDocument/2006/customXml" ds:itemID="{ABE6FC14-02CF-4979-8BED-C889BD4343F7}"/>
</file>

<file path=customXml/itemProps4.xml><?xml version="1.0" encoding="utf-8"?>
<ds:datastoreItem xmlns:ds="http://schemas.openxmlformats.org/officeDocument/2006/customXml" ds:itemID="{ED8EF5EB-4253-477E-AF9C-14C20E9CC0D9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Pulaski County Office</dc:title>
  <dc:subject>VOICE: 800-403-0864</dc:subject>
  <dc:creator>Runkle, Tyson R</dc:creator>
  <cp:keywords>FSSA</cp:keywords>
  <dc:description>128 N. Sally Dr._x000d_
Winamac, IN 46996-9100</dc:description>
  <cp:lastModifiedBy>Runkle, Tyson R</cp:lastModifiedBy>
  <cp:revision>2</cp:revision>
  <dcterms:created xsi:type="dcterms:W3CDTF">2025-01-10T18:01:00Z</dcterms:created>
  <dcterms:modified xsi:type="dcterms:W3CDTF">2025-01-10T18:02:00Z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