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3A14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B8AC42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BB15" w14:textId="77777777" w:rsidR="000A3C1B" w:rsidRDefault="000A3C1B" w:rsidP="003057A0">
      <w:r>
        <w:separator/>
      </w:r>
    </w:p>
  </w:endnote>
  <w:endnote w:type="continuationSeparator" w:id="0">
    <w:p w14:paraId="38479617" w14:textId="77777777" w:rsidR="000A3C1B" w:rsidRDefault="000A3C1B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A984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035EE5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250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BA080F" wp14:editId="2DD403E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A0B1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EA0D388" wp14:editId="0ADFF83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A08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D6A0B1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EA0D388" wp14:editId="0ADFF83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9A6EC7E" wp14:editId="53CB785C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6F65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4D5189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6EC7E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E76F65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4D5189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2602" w14:textId="77777777" w:rsidR="000A3C1B" w:rsidRDefault="000A3C1B" w:rsidP="003057A0">
      <w:r>
        <w:separator/>
      </w:r>
    </w:p>
  </w:footnote>
  <w:footnote w:type="continuationSeparator" w:id="0">
    <w:p w14:paraId="6C924D42" w14:textId="77777777" w:rsidR="000A3C1B" w:rsidRDefault="000A3C1B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E8E8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2037F" wp14:editId="196CF2E9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5526A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5C7830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1FB5BB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E586EB7BB33649548EDE75519B804FF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2F98AB7" w14:textId="58969F44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ADD5CFC8648A4FD4B1E44843C3E88E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A4418">
                                <w:t>Pike County Office</w:t>
                              </w:r>
                            </w:sdtContent>
                          </w:sdt>
                        </w:p>
                        <w:p w14:paraId="5A4B5A29" w14:textId="598EC924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6F05E8096A34D41A0093B3E7E21315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A4418">
                                <w:t xml:space="preserve">820 E. Poplar St. </w:t>
                              </w:r>
                              <w:r w:rsidR="00FA4418">
                                <w:br/>
                                <w:t>Petersburg, IN 47567-1258</w:t>
                              </w:r>
                            </w:sdtContent>
                          </w:sdt>
                        </w:p>
                        <w:p w14:paraId="17CEB2E9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72728ECCA1B0430091C0C9087940BB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9698038DEB5144129079658E751D2BCB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FB24A3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203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FD5526A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5C7830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1FB5BB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E586EB7BB33649548EDE75519B804FF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2F98AB7" w14:textId="58969F44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ADD5CFC8648A4FD4B1E44843C3E88E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A4418">
                          <w:t>Pike County Office</w:t>
                        </w:r>
                      </w:sdtContent>
                    </w:sdt>
                  </w:p>
                  <w:p w14:paraId="5A4B5A29" w14:textId="598EC924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6F05E8096A34D41A0093B3E7E21315C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A4418">
                          <w:t xml:space="preserve">820 E. Poplar St. </w:t>
                        </w:r>
                        <w:r w:rsidR="00FA4418">
                          <w:br/>
                          <w:t>Petersburg, IN 47567-1258</w:t>
                        </w:r>
                      </w:sdtContent>
                    </w:sdt>
                  </w:p>
                  <w:p w14:paraId="17CEB2E9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72728ECCA1B0430091C0C9087940BBF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9698038DEB5144129079658E751D2BCB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FB24A3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F8AF9" wp14:editId="00731A0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2A54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CF7D451" wp14:editId="2A991AAB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F8AF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1E2A54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CF7D451" wp14:editId="2A991AAB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D5"/>
    <w:rsid w:val="000034EB"/>
    <w:rsid w:val="000A3C1B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E07D5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96B5D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A4418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2AA3E"/>
  <w15:chartTrackingRefBased/>
  <w15:docId w15:val="{2897266D-D55D-4A6E-9481-9B846408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6EB7BB33649548EDE75519B80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4563-CFE9-48C9-9ACF-1A7D1976D5FD}"/>
      </w:docPartPr>
      <w:docPartBody>
        <w:p w:rsidR="00000000" w:rsidRDefault="00000000">
          <w:pPr>
            <w:pStyle w:val="E586EB7BB33649548EDE75519B804FF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ADD5CFC8648A4FD4B1E44843C3E8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D6CC-E040-48D8-8D93-A197FCE42C0F}"/>
      </w:docPartPr>
      <w:docPartBody>
        <w:p w:rsidR="00000000" w:rsidRDefault="00000000">
          <w:pPr>
            <w:pStyle w:val="ADD5CFC8648A4FD4B1E44843C3E88E3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6F05E8096A34D41A0093B3E7E21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5E7B-CE7F-480D-B68F-208CC9F76FD9}"/>
      </w:docPartPr>
      <w:docPartBody>
        <w:p w:rsidR="00000000" w:rsidRDefault="00000000">
          <w:pPr>
            <w:pStyle w:val="A6F05E8096A34D41A0093B3E7E21315C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72728ECCA1B0430091C0C9087940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BF2E-8B53-47DC-9EE1-741FB55C5989}"/>
      </w:docPartPr>
      <w:docPartBody>
        <w:p w:rsidR="00000000" w:rsidRDefault="00000000">
          <w:pPr>
            <w:pStyle w:val="72728ECCA1B0430091C0C9087940BBF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9698038DEB5144129079658E751D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6849-FEDF-4121-8F71-69475B08C1FD}"/>
      </w:docPartPr>
      <w:docPartBody>
        <w:p w:rsidR="00000000" w:rsidRDefault="00000000">
          <w:pPr>
            <w:pStyle w:val="9698038DEB5144129079658E751D2BCB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53"/>
    <w:rsid w:val="00A51853"/>
    <w:rsid w:val="00A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E586EB7BB33649548EDE75519B804FFA">
    <w:name w:val="E586EB7BB33649548EDE75519B804FFA"/>
  </w:style>
  <w:style w:type="paragraph" w:customStyle="1" w:styleId="ADD5CFC8648A4FD4B1E44843C3E88E30">
    <w:name w:val="ADD5CFC8648A4FD4B1E44843C3E88E30"/>
  </w:style>
  <w:style w:type="paragraph" w:customStyle="1" w:styleId="A6F05E8096A34D41A0093B3E7E21315C">
    <w:name w:val="A6F05E8096A34D41A0093B3E7E21315C"/>
  </w:style>
  <w:style w:type="paragraph" w:customStyle="1" w:styleId="72728ECCA1B0430091C0C9087940BBF5">
    <w:name w:val="72728ECCA1B0430091C0C9087940BBF5"/>
  </w:style>
  <w:style w:type="paragraph" w:customStyle="1" w:styleId="9698038DEB5144129079658E751D2BCB">
    <w:name w:val="9698038DEB5144129079658E751D2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F327F-949C-41C5-AEFB-1A8E3B3E72AE}"/>
</file>

<file path=customXml/itemProps3.xml><?xml version="1.0" encoding="utf-8"?>
<ds:datastoreItem xmlns:ds="http://schemas.openxmlformats.org/officeDocument/2006/customXml" ds:itemID="{4F52128A-54E4-4729-B9DD-DAFB5CB68B34}"/>
</file>

<file path=customXml/itemProps4.xml><?xml version="1.0" encoding="utf-8"?>
<ds:datastoreItem xmlns:ds="http://schemas.openxmlformats.org/officeDocument/2006/customXml" ds:itemID="{B18FC0BC-160F-479E-97FA-88FBC40551B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Pike County Office</dc:title>
  <dc:subject>VOICE: 800-403-0864</dc:subject>
  <dc:creator>Runkle, Tyson R</dc:creator>
  <cp:keywords>FSSA</cp:keywords>
  <dc:description>820 E. Poplar St. _x000d_
Petersburg, IN 47567-1258</dc:description>
  <cp:lastModifiedBy>Runkle, Tyson R</cp:lastModifiedBy>
  <cp:revision>2</cp:revision>
  <dcterms:created xsi:type="dcterms:W3CDTF">2025-01-10T17:57:00Z</dcterms:created>
  <dcterms:modified xsi:type="dcterms:W3CDTF">2025-01-10T17:59:00Z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