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BA50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6AB57D1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4649" w14:textId="77777777" w:rsidR="00065AD6" w:rsidRDefault="00065AD6" w:rsidP="003057A0">
      <w:r>
        <w:separator/>
      </w:r>
    </w:p>
  </w:endnote>
  <w:endnote w:type="continuationSeparator" w:id="0">
    <w:p w14:paraId="01A0E8C0" w14:textId="77777777" w:rsidR="00065AD6" w:rsidRDefault="00065AD6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4567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0DA7454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FD42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1339DD" wp14:editId="2B9FD65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462F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42AB817" wp14:editId="35E52C96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339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74462F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42AB817" wp14:editId="35E52C96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EE6F3E" wp14:editId="2F2E7ABC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3DCE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9EED38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EE6F3E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A73DCE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9EED38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83C6" w14:textId="77777777" w:rsidR="00065AD6" w:rsidRDefault="00065AD6" w:rsidP="003057A0">
      <w:r>
        <w:separator/>
      </w:r>
    </w:p>
  </w:footnote>
  <w:footnote w:type="continuationSeparator" w:id="0">
    <w:p w14:paraId="3CCF4A2A" w14:textId="77777777" w:rsidR="00065AD6" w:rsidRDefault="00065AD6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5350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659018" wp14:editId="4E55B452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756A4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1338AF8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6167518A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31CE2BDFE5544BB9D0229C2BA67F3F1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3B0084D" w14:textId="5268CFC5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C527FA937E864A029D6C7FBF289433B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6BA7">
                                <w:t>Perry County Office</w:t>
                              </w:r>
                            </w:sdtContent>
                          </w:sdt>
                        </w:p>
                        <w:p w14:paraId="233B64C4" w14:textId="48C6A80F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5386578FD6164D468E394CBABB83C5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A6BA7">
                                <w:t>8735 State Road 37, Suite A</w:t>
                              </w:r>
                              <w:r w:rsidR="009A6BA7">
                                <w:br/>
                                <w:t>Tell City, IN 47586-8349</w:t>
                              </w:r>
                            </w:sdtContent>
                          </w:sdt>
                        </w:p>
                        <w:p w14:paraId="3895712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2DB0B6CCB78D4098AB3CDE1F9B0E07E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9ABACFD0EECE4F34B5E9229E126E8C4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82360C7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590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52756A4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1338AF8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6167518A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31CE2BDFE5544BB9D0229C2BA67F3F1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3B0084D" w14:textId="5268CFC5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C527FA937E864A029D6C7FBF289433B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A6BA7">
                          <w:t>Perry County Office</w:t>
                        </w:r>
                      </w:sdtContent>
                    </w:sdt>
                  </w:p>
                  <w:p w14:paraId="233B64C4" w14:textId="48C6A80F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5386578FD6164D468E394CBABB83C552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A6BA7">
                          <w:t>8735 State Road 37, Suite A</w:t>
                        </w:r>
                        <w:r w:rsidR="009A6BA7">
                          <w:br/>
                          <w:t>Tell City, IN 47586-8349</w:t>
                        </w:r>
                      </w:sdtContent>
                    </w:sdt>
                  </w:p>
                  <w:p w14:paraId="3895712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2DB0B6CCB78D4098AB3CDE1F9B0E07E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9ABACFD0EECE4F34B5E9229E126E8C4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582360C7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F39231" wp14:editId="433C4AED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096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F6E2CEA" wp14:editId="70BE009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39231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4076096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F6E2CEA" wp14:editId="70BE009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1C"/>
    <w:rsid w:val="00065AD6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A591C"/>
    <w:rsid w:val="005D7C34"/>
    <w:rsid w:val="00600787"/>
    <w:rsid w:val="0060311A"/>
    <w:rsid w:val="006402E3"/>
    <w:rsid w:val="006661BD"/>
    <w:rsid w:val="006A5C77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A6BA7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0DDD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7174A"/>
  <w15:chartTrackingRefBased/>
  <w15:docId w15:val="{8C6452FE-E206-4F6C-ACD1-8D0AC59D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CE2BDFE5544BB9D0229C2BA67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7807-9B6E-4172-BCCE-85E12AA914B2}"/>
      </w:docPartPr>
      <w:docPartBody>
        <w:p w:rsidR="00000000" w:rsidRDefault="00000000">
          <w:pPr>
            <w:pStyle w:val="C31CE2BDFE5544BB9D0229C2BA67F3F1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C527FA937E864A029D6C7FBF2894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E486-9F8F-42CB-92B4-27C74042DE88}"/>
      </w:docPartPr>
      <w:docPartBody>
        <w:p w:rsidR="00000000" w:rsidRDefault="00000000">
          <w:pPr>
            <w:pStyle w:val="C527FA937E864A029D6C7FBF289433B4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5386578FD6164D468E394CBABB83C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0BCB-9BB1-4B34-A986-E59CA0A3F051}"/>
      </w:docPartPr>
      <w:docPartBody>
        <w:p w:rsidR="00000000" w:rsidRDefault="00000000">
          <w:pPr>
            <w:pStyle w:val="5386578FD6164D468E394CBABB83C552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2DB0B6CCB78D4098AB3CDE1F9B0E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8763-64C7-495F-A666-F6C57ECD9A37}"/>
      </w:docPartPr>
      <w:docPartBody>
        <w:p w:rsidR="00000000" w:rsidRDefault="00000000">
          <w:pPr>
            <w:pStyle w:val="2DB0B6CCB78D4098AB3CDE1F9B0E07E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9ABACFD0EECE4F34B5E9229E126E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FC21-8E59-4DD7-8BE7-08E15BF9CFD4}"/>
      </w:docPartPr>
      <w:docPartBody>
        <w:p w:rsidR="00000000" w:rsidRDefault="00000000">
          <w:pPr>
            <w:pStyle w:val="9ABACFD0EECE4F34B5E9229E126E8C4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25"/>
    <w:rsid w:val="001E1525"/>
    <w:rsid w:val="00C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31CE2BDFE5544BB9D0229C2BA67F3F1">
    <w:name w:val="C31CE2BDFE5544BB9D0229C2BA67F3F1"/>
  </w:style>
  <w:style w:type="paragraph" w:customStyle="1" w:styleId="C527FA937E864A029D6C7FBF289433B4">
    <w:name w:val="C527FA937E864A029D6C7FBF289433B4"/>
  </w:style>
  <w:style w:type="paragraph" w:customStyle="1" w:styleId="5386578FD6164D468E394CBABB83C552">
    <w:name w:val="5386578FD6164D468E394CBABB83C552"/>
  </w:style>
  <w:style w:type="paragraph" w:customStyle="1" w:styleId="2DB0B6CCB78D4098AB3CDE1F9B0E07E8">
    <w:name w:val="2DB0B6CCB78D4098AB3CDE1F9B0E07E8"/>
  </w:style>
  <w:style w:type="paragraph" w:customStyle="1" w:styleId="9ABACFD0EECE4F34B5E9229E126E8C4C">
    <w:name w:val="9ABACFD0EECE4F34B5E9229E126E8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EE222-8AB2-4D57-AE36-8D524748D063}"/>
</file>

<file path=customXml/itemProps3.xml><?xml version="1.0" encoding="utf-8"?>
<ds:datastoreItem xmlns:ds="http://schemas.openxmlformats.org/officeDocument/2006/customXml" ds:itemID="{0DE78B9D-5E70-495F-8F5B-C48FF6A96576}"/>
</file>

<file path=customXml/itemProps4.xml><?xml version="1.0" encoding="utf-8"?>
<ds:datastoreItem xmlns:ds="http://schemas.openxmlformats.org/officeDocument/2006/customXml" ds:itemID="{428D518A-57D2-4B78-AE01-99482D50EC69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Office</dc:title>
  <dc:subject>VOICE: 800-403-0864</dc:subject>
  <dc:creator>Runkle, Tyson R</dc:creator>
  <cp:keywords>FSSA</cp:keywords>
  <dc:description>8735 State Road 37, Suite A_x000d_
Tell City, IN 47586-8349</dc:description>
  <cp:lastModifiedBy>Runkle, Tyson R</cp:lastModifiedBy>
  <cp:revision>2</cp:revision>
  <dcterms:created xsi:type="dcterms:W3CDTF">2025-01-10T17:56:00Z</dcterms:created>
  <dcterms:modified xsi:type="dcterms:W3CDTF">2025-01-10T17:57:00Z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