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6C2B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43E964C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C39D" w14:textId="77777777" w:rsidR="002A732E" w:rsidRDefault="002A732E" w:rsidP="003057A0">
      <w:r>
        <w:separator/>
      </w:r>
    </w:p>
  </w:endnote>
  <w:endnote w:type="continuationSeparator" w:id="0">
    <w:p w14:paraId="7B1503FA" w14:textId="77777777" w:rsidR="002A732E" w:rsidRDefault="002A732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1E3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5568BE2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8C3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83119D" wp14:editId="754781F5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D69A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52F2CA1" wp14:editId="7DCFC253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311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47D69A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52F2CA1" wp14:editId="7DCFC253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351909C" wp14:editId="7B258D34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C932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EC5EEC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1909C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19C932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EC5EEC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9564" w14:textId="77777777" w:rsidR="002A732E" w:rsidRDefault="002A732E" w:rsidP="003057A0">
      <w:r>
        <w:separator/>
      </w:r>
    </w:p>
  </w:footnote>
  <w:footnote w:type="continuationSeparator" w:id="0">
    <w:p w14:paraId="2E34DE4C" w14:textId="77777777" w:rsidR="002A732E" w:rsidRDefault="002A732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2174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6A83E9" wp14:editId="2353660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7109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634E8F2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6D94F3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1D1D6091E034863805FD407705BD20E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9C035B6" w14:textId="201C8DEF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9AD1BB98DB34915A515A13BCCC8BC1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94B09">
                                <w:t>Parke County Office</w:t>
                              </w:r>
                            </w:sdtContent>
                          </w:sdt>
                        </w:p>
                        <w:p w14:paraId="0DD96D53" w14:textId="65DDC03B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94B0A7850AAD4008B1A9C413F3F6027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94B09">
                                <w:t>823 N. Lincoln Road</w:t>
                              </w:r>
                              <w:r w:rsidR="00B94B09">
                                <w:br/>
                                <w:t>Rockville, IN 47872</w:t>
                              </w:r>
                            </w:sdtContent>
                          </w:sdt>
                        </w:p>
                        <w:p w14:paraId="6943B356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2D90C7FA392B43F9AA213756DC43F94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AB679A4B9970446EA0C9A13DE314FFC9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543CE32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A8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AA7109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634E8F2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6D94F3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1D1D6091E034863805FD407705BD20E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9C035B6" w14:textId="201C8DEF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9AD1BB98DB34915A515A13BCCC8BC1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94B09">
                          <w:t>Parke County Office</w:t>
                        </w:r>
                      </w:sdtContent>
                    </w:sdt>
                  </w:p>
                  <w:p w14:paraId="0DD96D53" w14:textId="65DDC03B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94B0A7850AAD4008B1A9C413F3F6027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94B09">
                          <w:t>823 N. Lincoln Road</w:t>
                        </w:r>
                        <w:r w:rsidR="00B94B09">
                          <w:br/>
                          <w:t>Rockville, IN 47872</w:t>
                        </w:r>
                      </w:sdtContent>
                    </w:sdt>
                  </w:p>
                  <w:p w14:paraId="6943B356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2D90C7FA392B43F9AA213756DC43F94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AB679A4B9970446EA0C9A13DE314FFC9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543CE32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EC37C" wp14:editId="071E3FD2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9D99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41A9647" wp14:editId="1B040B38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EC37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B99D99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41A9647" wp14:editId="1B040B38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87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4DBD"/>
    <w:rsid w:val="001B6657"/>
    <w:rsid w:val="001F2685"/>
    <w:rsid w:val="00216FE2"/>
    <w:rsid w:val="0022391B"/>
    <w:rsid w:val="00232203"/>
    <w:rsid w:val="00245F4A"/>
    <w:rsid w:val="002656BA"/>
    <w:rsid w:val="002A52D3"/>
    <w:rsid w:val="002A732E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27A87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94B09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73A29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93E85"/>
  <w15:chartTrackingRefBased/>
  <w15:docId w15:val="{ED7D1175-40B0-4B4C-ADD4-F2AC7B84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1D6091E034863805FD407705B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A274-DF82-461D-BC86-3218ECD8DE54}"/>
      </w:docPartPr>
      <w:docPartBody>
        <w:p w:rsidR="00000000" w:rsidRDefault="00000000">
          <w:pPr>
            <w:pStyle w:val="C1D1D6091E034863805FD407705BD20E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9AD1BB98DB34915A515A13BCCC8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C8C3-26CD-4046-91E0-DCC6D482BED3}"/>
      </w:docPartPr>
      <w:docPartBody>
        <w:p w:rsidR="00000000" w:rsidRDefault="00000000">
          <w:pPr>
            <w:pStyle w:val="F9AD1BB98DB34915A515A13BCCC8BC18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94B0A7850AAD4008B1A9C413F3F6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AB62-86A5-47D4-8925-497C53BA1D61}"/>
      </w:docPartPr>
      <w:docPartBody>
        <w:p w:rsidR="00000000" w:rsidRDefault="00000000">
          <w:pPr>
            <w:pStyle w:val="94B0A7850AAD4008B1A9C413F3F60279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2D90C7FA392B43F9AA213756DC43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04E8-4461-4839-8455-528F2F161089}"/>
      </w:docPartPr>
      <w:docPartBody>
        <w:p w:rsidR="00000000" w:rsidRDefault="00000000">
          <w:pPr>
            <w:pStyle w:val="2D90C7FA392B43F9AA213756DC43F94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B679A4B9970446EA0C9A13DE314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888E-61FB-4B5F-9888-3B21F56A754B}"/>
      </w:docPartPr>
      <w:docPartBody>
        <w:p w:rsidR="00000000" w:rsidRDefault="00000000">
          <w:pPr>
            <w:pStyle w:val="AB679A4B9970446EA0C9A13DE314FFC9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6"/>
    <w:rsid w:val="007552C6"/>
    <w:rsid w:val="00C7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1D1D6091E034863805FD407705BD20E">
    <w:name w:val="C1D1D6091E034863805FD407705BD20E"/>
  </w:style>
  <w:style w:type="paragraph" w:customStyle="1" w:styleId="F9AD1BB98DB34915A515A13BCCC8BC18">
    <w:name w:val="F9AD1BB98DB34915A515A13BCCC8BC18"/>
  </w:style>
  <w:style w:type="paragraph" w:customStyle="1" w:styleId="94B0A7850AAD4008B1A9C413F3F60279">
    <w:name w:val="94B0A7850AAD4008B1A9C413F3F60279"/>
  </w:style>
  <w:style w:type="paragraph" w:customStyle="1" w:styleId="2D90C7FA392B43F9AA213756DC43F948">
    <w:name w:val="2D90C7FA392B43F9AA213756DC43F948"/>
  </w:style>
  <w:style w:type="paragraph" w:customStyle="1" w:styleId="AB679A4B9970446EA0C9A13DE314FFC9">
    <w:name w:val="AB679A4B9970446EA0C9A13DE314F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09460-8174-42E1-8D0E-79C865CC78CB}"/>
</file>

<file path=customXml/itemProps3.xml><?xml version="1.0" encoding="utf-8"?>
<ds:datastoreItem xmlns:ds="http://schemas.openxmlformats.org/officeDocument/2006/customXml" ds:itemID="{A1F9F1CB-2CA8-45BF-8C2C-456C5AE8A3EE}"/>
</file>

<file path=customXml/itemProps4.xml><?xml version="1.0" encoding="utf-8"?>
<ds:datastoreItem xmlns:ds="http://schemas.openxmlformats.org/officeDocument/2006/customXml" ds:itemID="{B268B9F1-454B-4FCB-B9AF-063FF01599E7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Parke County Office</dc:title>
  <dc:subject>VOICE: 800-403-0864</dc:subject>
  <dc:creator>Runkle, Tyson R</dc:creator>
  <cp:keywords>FSSA</cp:keywords>
  <dc:description>823 N. Lincoln Road_x000d_
Rockville, IN 47872</dc:description>
  <cp:lastModifiedBy>Runkle, Tyson R</cp:lastModifiedBy>
  <cp:revision>2</cp:revision>
  <dcterms:created xsi:type="dcterms:W3CDTF">2025-01-10T17:48:00Z</dcterms:created>
  <dcterms:modified xsi:type="dcterms:W3CDTF">2025-01-10T17:48:00Z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