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F22C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16C73F4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6D23" w14:textId="77777777" w:rsidR="0036352E" w:rsidRDefault="0036352E" w:rsidP="003057A0">
      <w:r>
        <w:separator/>
      </w:r>
    </w:p>
  </w:endnote>
  <w:endnote w:type="continuationSeparator" w:id="0">
    <w:p w14:paraId="6AD0F85C" w14:textId="77777777" w:rsidR="0036352E" w:rsidRDefault="0036352E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6B2B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83A2EBA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0D4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FC65C4" wp14:editId="4AD8CF4B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BC72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D34087D" wp14:editId="30368C76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C65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6CBC72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D34087D" wp14:editId="30368C76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A9547D6" wp14:editId="4BF1DA8C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D1C26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BFD9806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9547D6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20D1C26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BFD9806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0E12" w14:textId="77777777" w:rsidR="0036352E" w:rsidRDefault="0036352E" w:rsidP="003057A0">
      <w:r>
        <w:separator/>
      </w:r>
    </w:p>
  </w:footnote>
  <w:footnote w:type="continuationSeparator" w:id="0">
    <w:p w14:paraId="326E0D99" w14:textId="77777777" w:rsidR="0036352E" w:rsidRDefault="0036352E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955E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54ADFA" wp14:editId="5BA3362C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A05CD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509D5440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3EB5FFBB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129330C84389422CB7A128BE28E21FB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72072A9" w14:textId="16BDE9D7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D1A417DF0152443FAD3B59AA227E4CB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14758">
                                <w:t>Ohio County Office</w:t>
                              </w:r>
                            </w:sdtContent>
                          </w:sdt>
                        </w:p>
                        <w:p w14:paraId="62DBB368" w14:textId="32264549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D38AA3549149476CB2126E86FD6721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014758">
                                <w:t>308 N. High St., Suite B</w:t>
                              </w:r>
                              <w:r w:rsidR="00014758">
                                <w:br/>
                                <w:t>Rising Sun, IN 47040-1075</w:t>
                              </w:r>
                            </w:sdtContent>
                          </w:sdt>
                        </w:p>
                        <w:p w14:paraId="217E79D8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3A26AE3A0084FA796B318D2017E4C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4718E78691464805A388F09A06077D95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C151DE0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4AD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85A05CD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509D5440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3EB5FFBB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129330C84389422CB7A128BE28E21FB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72072A9" w14:textId="16BDE9D7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D1A417DF0152443FAD3B59AA227E4CB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14758">
                          <w:t>Ohio County Office</w:t>
                        </w:r>
                      </w:sdtContent>
                    </w:sdt>
                  </w:p>
                  <w:p w14:paraId="62DBB368" w14:textId="32264549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D38AA3549149476CB2126E86FD67213C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014758">
                          <w:t>308 N. High St., Suite B</w:t>
                        </w:r>
                        <w:r w:rsidR="00014758">
                          <w:br/>
                          <w:t>Rising Sun, IN 47040-1075</w:t>
                        </w:r>
                      </w:sdtContent>
                    </w:sdt>
                  </w:p>
                  <w:p w14:paraId="217E79D8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3A26AE3A0084FA796B318D2017E4CF9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4718E78691464805A388F09A06077D95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0C151DE0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621479" wp14:editId="10B81B4F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03D6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63FFC8E" wp14:editId="4FC8961F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21479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1303D6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63FFC8E" wp14:editId="4FC8961F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81"/>
    <w:rsid w:val="00014758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6352E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52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1A5F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06A81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B4703"/>
  <w15:chartTrackingRefBased/>
  <w15:docId w15:val="{83AABF6C-4E07-4FBC-B86B-86296603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9330C84389422CB7A128BE28E2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F9DB-4F3B-479F-AE1D-64A5BEB5932A}"/>
      </w:docPartPr>
      <w:docPartBody>
        <w:p w:rsidR="00000000" w:rsidRDefault="00000000">
          <w:pPr>
            <w:pStyle w:val="129330C84389422CB7A128BE28E21FB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D1A417DF0152443FAD3B59AA227E4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9893-33B9-4F05-BF4E-F1EDB419B545}"/>
      </w:docPartPr>
      <w:docPartBody>
        <w:p w:rsidR="00000000" w:rsidRDefault="00000000">
          <w:pPr>
            <w:pStyle w:val="D1A417DF0152443FAD3B59AA227E4CB2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D38AA3549149476CB2126E86FD67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A8199-D662-42E7-BFD8-C5A7FB9878D3}"/>
      </w:docPartPr>
      <w:docPartBody>
        <w:p w:rsidR="00000000" w:rsidRDefault="00000000">
          <w:pPr>
            <w:pStyle w:val="D38AA3549149476CB2126E86FD67213C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3A26AE3A0084FA796B318D2017E4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66527-18AB-49AB-9A36-26DF141C8CD7}"/>
      </w:docPartPr>
      <w:docPartBody>
        <w:p w:rsidR="00000000" w:rsidRDefault="00000000">
          <w:pPr>
            <w:pStyle w:val="53A26AE3A0084FA796B318D2017E4CF9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4718E78691464805A388F09A0607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C286-C9B0-4FDA-9AFB-293C3A5B21A6}"/>
      </w:docPartPr>
      <w:docPartBody>
        <w:p w:rsidR="00000000" w:rsidRDefault="00000000">
          <w:pPr>
            <w:pStyle w:val="4718E78691464805A388F09A06077D95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EF"/>
    <w:rsid w:val="00600524"/>
    <w:rsid w:val="00C9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129330C84389422CB7A128BE28E21FB8">
    <w:name w:val="129330C84389422CB7A128BE28E21FB8"/>
  </w:style>
  <w:style w:type="paragraph" w:customStyle="1" w:styleId="D1A417DF0152443FAD3B59AA227E4CB2">
    <w:name w:val="D1A417DF0152443FAD3B59AA227E4CB2"/>
  </w:style>
  <w:style w:type="paragraph" w:customStyle="1" w:styleId="D38AA3549149476CB2126E86FD67213C">
    <w:name w:val="D38AA3549149476CB2126E86FD67213C"/>
  </w:style>
  <w:style w:type="paragraph" w:customStyle="1" w:styleId="53A26AE3A0084FA796B318D2017E4CF9">
    <w:name w:val="53A26AE3A0084FA796B318D2017E4CF9"/>
  </w:style>
  <w:style w:type="paragraph" w:customStyle="1" w:styleId="4718E78691464805A388F09A06077D95">
    <w:name w:val="4718E78691464805A388F09A06077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289D3-AA19-4A1A-AA66-DB40B08092A1}"/>
</file>

<file path=customXml/itemProps3.xml><?xml version="1.0" encoding="utf-8"?>
<ds:datastoreItem xmlns:ds="http://schemas.openxmlformats.org/officeDocument/2006/customXml" ds:itemID="{968679B9-2BED-42BB-9700-6C65BAFB4613}"/>
</file>

<file path=customXml/itemProps4.xml><?xml version="1.0" encoding="utf-8"?>
<ds:datastoreItem xmlns:ds="http://schemas.openxmlformats.org/officeDocument/2006/customXml" ds:itemID="{6D2D9F57-9F3F-4C8A-8BD9-CB40AA6D5761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County Office</dc:title>
  <dc:subject>VOICE: 800-403-0864</dc:subject>
  <dc:creator>Runkle, Tyson R</dc:creator>
  <cp:keywords>FSSA</cp:keywords>
  <dc:description>308 N. High St., Suite B_x000d_
Rising Sun, IN 47040-1075</dc:description>
  <cp:lastModifiedBy>Runkle, Tyson R</cp:lastModifiedBy>
  <cp:revision>2</cp:revision>
  <dcterms:created xsi:type="dcterms:W3CDTF">2025-01-10T17:44:00Z</dcterms:created>
  <dcterms:modified xsi:type="dcterms:W3CDTF">2025-01-10T17:45:00Z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