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38EE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4BDCF30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14A8" w14:textId="77777777" w:rsidR="002D34D0" w:rsidRDefault="002D34D0" w:rsidP="003057A0">
      <w:r>
        <w:separator/>
      </w:r>
    </w:p>
  </w:endnote>
  <w:endnote w:type="continuationSeparator" w:id="0">
    <w:p w14:paraId="03888880" w14:textId="77777777" w:rsidR="002D34D0" w:rsidRDefault="002D34D0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EE51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6FB5779C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909E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21D4FD" wp14:editId="13F4B060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CB350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CE7F7B5" wp14:editId="7A16C178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1D4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2C5CB350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CE7F7B5" wp14:editId="7A16C178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1F0AC6" wp14:editId="1AED14BD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05F71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A6A661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F0AC6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4505F71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A6A661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52AC" w14:textId="77777777" w:rsidR="002D34D0" w:rsidRDefault="002D34D0" w:rsidP="003057A0">
      <w:r>
        <w:separator/>
      </w:r>
    </w:p>
  </w:footnote>
  <w:footnote w:type="continuationSeparator" w:id="0">
    <w:p w14:paraId="3C04BCA4" w14:textId="77777777" w:rsidR="002D34D0" w:rsidRDefault="002D34D0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3EEC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1CB87" wp14:editId="1C19B29E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6317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B83275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618856F2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82BC0E41BDF143908505949327F0CFC1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67C59CE" w14:textId="0D96A26C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A03F29F46D2443EB4389B89D6E5900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94FFE">
                                <w:t>Noble County Office</w:t>
                              </w:r>
                            </w:sdtContent>
                          </w:sdt>
                        </w:p>
                        <w:p w14:paraId="2B8E1026" w14:textId="4927342E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34519F37CEE64873B7ED0909CFBEB5B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494FFE">
                                <w:t>774 Trail Ridge Road, Suite C</w:t>
                              </w:r>
                              <w:r w:rsidR="00494FFE">
                                <w:br/>
                                <w:t>Albion, IN 46701-1536</w:t>
                              </w:r>
                            </w:sdtContent>
                          </w:sdt>
                        </w:p>
                        <w:p w14:paraId="040E5341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D8A115F8480A4D85AA30C87FF2B4790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58FF536DE943416CBC6088B2310A6F04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49CA919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CB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4416317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B83275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618856F2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82BC0E41BDF143908505949327F0CFC1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67C59CE" w14:textId="0D96A26C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A03F29F46D2443EB4389B89D6E5900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94FFE">
                          <w:t>Noble County Office</w:t>
                        </w:r>
                      </w:sdtContent>
                    </w:sdt>
                  </w:p>
                  <w:p w14:paraId="2B8E1026" w14:textId="4927342E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34519F37CEE64873B7ED0909CFBEB5BB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494FFE">
                          <w:t>774 Trail Ridge Road, Suite C</w:t>
                        </w:r>
                        <w:r w:rsidR="00494FFE">
                          <w:br/>
                          <w:t>Albion, IN 46701-1536</w:t>
                        </w:r>
                      </w:sdtContent>
                    </w:sdt>
                  </w:p>
                  <w:p w14:paraId="040E5341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D8A115F8480A4D85AA30C87FF2B4790B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58FF536DE943416CBC6088B2310A6F04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349CA919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E61032" wp14:editId="35081BDE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9D71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312E7EB" wp14:editId="0757C332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61032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75A9D71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312E7EB" wp14:editId="0757C332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8B"/>
    <w:rsid w:val="00064C8B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D34D0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94FFE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95528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4AE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53374"/>
  <w15:chartTrackingRefBased/>
  <w15:docId w15:val="{C2D32810-825C-4689-9457-BBA12FA6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BC0E41BDF143908505949327F0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8998D-D7A9-4B57-9160-73CC6ED6EC3D}"/>
      </w:docPartPr>
      <w:docPartBody>
        <w:p w:rsidR="00000000" w:rsidRDefault="00000000">
          <w:pPr>
            <w:pStyle w:val="82BC0E41BDF143908505949327F0CFC1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A03F29F46D2443EB4389B89D6E59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A0B65-80E9-4556-BA96-027E707F68EC}"/>
      </w:docPartPr>
      <w:docPartBody>
        <w:p w:rsidR="00000000" w:rsidRDefault="00000000">
          <w:pPr>
            <w:pStyle w:val="1A03F29F46D2443EB4389B89D6E5900D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34519F37CEE64873B7ED0909CFBE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A6721-BB22-485C-A500-996BE08DB23B}"/>
      </w:docPartPr>
      <w:docPartBody>
        <w:p w:rsidR="00000000" w:rsidRDefault="00000000">
          <w:pPr>
            <w:pStyle w:val="34519F37CEE64873B7ED0909CFBEB5BB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D8A115F8480A4D85AA30C87FF2B4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76AD-B2A1-4070-AB7C-7A2406F7437F}"/>
      </w:docPartPr>
      <w:docPartBody>
        <w:p w:rsidR="00000000" w:rsidRDefault="00000000">
          <w:pPr>
            <w:pStyle w:val="D8A115F8480A4D85AA30C87FF2B4790B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58FF536DE943416CBC6088B2310A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A05A3-BBCC-41AD-9605-B1DB9C38D392}"/>
      </w:docPartPr>
      <w:docPartBody>
        <w:p w:rsidR="00000000" w:rsidRDefault="00000000">
          <w:pPr>
            <w:pStyle w:val="58FF536DE943416CBC6088B2310A6F04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4C"/>
    <w:rsid w:val="001C6C4C"/>
    <w:rsid w:val="0069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82BC0E41BDF143908505949327F0CFC1">
    <w:name w:val="82BC0E41BDF143908505949327F0CFC1"/>
  </w:style>
  <w:style w:type="paragraph" w:customStyle="1" w:styleId="1A03F29F46D2443EB4389B89D6E5900D">
    <w:name w:val="1A03F29F46D2443EB4389B89D6E5900D"/>
  </w:style>
  <w:style w:type="paragraph" w:customStyle="1" w:styleId="34519F37CEE64873B7ED0909CFBEB5BB">
    <w:name w:val="34519F37CEE64873B7ED0909CFBEB5BB"/>
  </w:style>
  <w:style w:type="paragraph" w:customStyle="1" w:styleId="D8A115F8480A4D85AA30C87FF2B4790B">
    <w:name w:val="D8A115F8480A4D85AA30C87FF2B4790B"/>
  </w:style>
  <w:style w:type="paragraph" w:customStyle="1" w:styleId="58FF536DE943416CBC6088B2310A6F04">
    <w:name w:val="58FF536DE943416CBC6088B2310A6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1D0C9-F982-4A62-8DE9-547C72353A9F}"/>
</file>

<file path=customXml/itemProps3.xml><?xml version="1.0" encoding="utf-8"?>
<ds:datastoreItem xmlns:ds="http://schemas.openxmlformats.org/officeDocument/2006/customXml" ds:itemID="{801CC724-5C73-4CF3-96EF-689705674E5D}"/>
</file>

<file path=customXml/itemProps4.xml><?xml version="1.0" encoding="utf-8"?>
<ds:datastoreItem xmlns:ds="http://schemas.openxmlformats.org/officeDocument/2006/customXml" ds:itemID="{65BEE14B-DE69-4B18-BE5C-F2E3E2EEF24F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Noble County Office</dc:title>
  <dc:subject>VOICE: 800-403-0864</dc:subject>
  <dc:creator>Runkle, Tyson R</dc:creator>
  <cp:keywords>FSSA</cp:keywords>
  <dc:description>774 Trail Ridge Road, Suite C_x000d_
Albion, IN 46701-1536</dc:description>
  <cp:lastModifiedBy>Runkle, Tyson R</cp:lastModifiedBy>
  <cp:revision>2</cp:revision>
  <dcterms:created xsi:type="dcterms:W3CDTF">2025-01-10T17:38:00Z</dcterms:created>
  <dcterms:modified xsi:type="dcterms:W3CDTF">2025-01-10T17:40:00Z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