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224C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7AA9847D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20D7" w14:textId="77777777" w:rsidR="000F1C9E" w:rsidRDefault="000F1C9E" w:rsidP="003057A0">
      <w:r>
        <w:separator/>
      </w:r>
    </w:p>
  </w:endnote>
  <w:endnote w:type="continuationSeparator" w:id="0">
    <w:p w14:paraId="7CEA18F7" w14:textId="77777777" w:rsidR="000F1C9E" w:rsidRDefault="000F1C9E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A912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35D9E3F8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E5D8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209CF8" wp14:editId="0C32CECF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7973E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1C0B19DE" wp14:editId="70EC173D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09C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5BD7973E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1C0B19DE" wp14:editId="70EC173D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4348038" wp14:editId="3D278D7B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F11A9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61B54C98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48038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2DDF11A9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61B54C98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80F6A" w14:textId="77777777" w:rsidR="000F1C9E" w:rsidRDefault="000F1C9E" w:rsidP="003057A0">
      <w:r>
        <w:separator/>
      </w:r>
    </w:p>
  </w:footnote>
  <w:footnote w:type="continuationSeparator" w:id="0">
    <w:p w14:paraId="46DF57EB" w14:textId="77777777" w:rsidR="000F1C9E" w:rsidRDefault="000F1C9E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A49A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5C2E61" wp14:editId="436C02E6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B76CF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02B9B5D9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298206B9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2724397472664E519E3DCA8D4BF017B5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7C48A639" w14:textId="6D4E003A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8FF442685D884D379C6C0EA4DE1D824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75789">
                                <w:t>Newton County Office</w:t>
                              </w:r>
                            </w:sdtContent>
                          </w:sdt>
                        </w:p>
                        <w:p w14:paraId="0A1DC056" w14:textId="4DD21D63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5E614C2E66704F55A9D03171ED16AE1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575789">
                                <w:t>207 N. Seventh St., Suite 2</w:t>
                              </w:r>
                              <w:r w:rsidR="00575789">
                                <w:br/>
                                <w:t>Kentland, IN 47951</w:t>
                              </w:r>
                            </w:sdtContent>
                          </w:sdt>
                        </w:p>
                        <w:p w14:paraId="32685ED0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45EB325EC19F4E39830A1ABDC89695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781F64BE08564117BE5D42E0BCC0808C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690A148C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C2E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316B76CF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02B9B5D9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298206B9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2724397472664E519E3DCA8D4BF017B5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7C48A639" w14:textId="6D4E003A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8FF442685D884D379C6C0EA4DE1D824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75789">
                          <w:t>Newton County Office</w:t>
                        </w:r>
                      </w:sdtContent>
                    </w:sdt>
                  </w:p>
                  <w:p w14:paraId="0A1DC056" w14:textId="4DD21D63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5E614C2E66704F55A9D03171ED16AE1F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575789">
                          <w:t>207 N. Seventh St., Suite 2</w:t>
                        </w:r>
                        <w:r w:rsidR="00575789">
                          <w:br/>
                          <w:t>Kentland, IN 47951</w:t>
                        </w:r>
                      </w:sdtContent>
                    </w:sdt>
                  </w:p>
                  <w:p w14:paraId="32685ED0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45EB325EC19F4E39830A1ABDC896953C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781F64BE08564117BE5D42E0BCC0808C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690A148C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B80C38" wp14:editId="2CB991F1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08317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469D9DF" wp14:editId="2BD81785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B80C38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53D08317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469D9DF" wp14:editId="2BD81785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F8"/>
    <w:rsid w:val="000D2E46"/>
    <w:rsid w:val="000E2B0E"/>
    <w:rsid w:val="000F1C9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A5E81"/>
    <w:rsid w:val="003B168F"/>
    <w:rsid w:val="00400172"/>
    <w:rsid w:val="004B0028"/>
    <w:rsid w:val="005222E4"/>
    <w:rsid w:val="0052290A"/>
    <w:rsid w:val="00525674"/>
    <w:rsid w:val="00563C69"/>
    <w:rsid w:val="00566DC2"/>
    <w:rsid w:val="00575789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168F8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75973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BA879"/>
  <w15:chartTrackingRefBased/>
  <w15:docId w15:val="{E64103E6-3A91-40C0-8D16-B70395B1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24397472664E519E3DCA8D4BF01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FA05-7444-4365-A96D-D66310254898}"/>
      </w:docPartPr>
      <w:docPartBody>
        <w:p w:rsidR="00000000" w:rsidRDefault="00000000">
          <w:pPr>
            <w:pStyle w:val="2724397472664E519E3DCA8D4BF017B5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8FF442685D884D379C6C0EA4DE1D8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C1586-C0DD-42DC-B880-1BB417B7DE34}"/>
      </w:docPartPr>
      <w:docPartBody>
        <w:p w:rsidR="00000000" w:rsidRDefault="00000000">
          <w:pPr>
            <w:pStyle w:val="8FF442685D884D379C6C0EA4DE1D824B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5E614C2E66704F55A9D03171ED16A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BF0BC-AADA-451C-A322-3EDB0F81C874}"/>
      </w:docPartPr>
      <w:docPartBody>
        <w:p w:rsidR="00000000" w:rsidRDefault="00000000">
          <w:pPr>
            <w:pStyle w:val="5E614C2E66704F55A9D03171ED16AE1F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45EB325EC19F4E39830A1ABDC8969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07A65-FD79-47FB-B727-81F73301B4B7}"/>
      </w:docPartPr>
      <w:docPartBody>
        <w:p w:rsidR="00000000" w:rsidRDefault="00000000">
          <w:pPr>
            <w:pStyle w:val="45EB325EC19F4E39830A1ABDC896953C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781F64BE08564117BE5D42E0BCC0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C73CF-A9C7-47BF-8351-2429745CEF6E}"/>
      </w:docPartPr>
      <w:docPartBody>
        <w:p w:rsidR="00000000" w:rsidRDefault="00000000">
          <w:pPr>
            <w:pStyle w:val="781F64BE08564117BE5D42E0BCC0808C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A8"/>
    <w:rsid w:val="00B75973"/>
    <w:rsid w:val="00E0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2724397472664E519E3DCA8D4BF017B5">
    <w:name w:val="2724397472664E519E3DCA8D4BF017B5"/>
  </w:style>
  <w:style w:type="paragraph" w:customStyle="1" w:styleId="8FF442685D884D379C6C0EA4DE1D824B">
    <w:name w:val="8FF442685D884D379C6C0EA4DE1D824B"/>
  </w:style>
  <w:style w:type="paragraph" w:customStyle="1" w:styleId="5E614C2E66704F55A9D03171ED16AE1F">
    <w:name w:val="5E614C2E66704F55A9D03171ED16AE1F"/>
  </w:style>
  <w:style w:type="paragraph" w:customStyle="1" w:styleId="45EB325EC19F4E39830A1ABDC896953C">
    <w:name w:val="45EB325EC19F4E39830A1ABDC896953C"/>
  </w:style>
  <w:style w:type="paragraph" w:customStyle="1" w:styleId="781F64BE08564117BE5D42E0BCC0808C">
    <w:name w:val="781F64BE08564117BE5D42E0BCC080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22D30-190A-463B-8F8C-D3BB50291992}"/>
</file>

<file path=customXml/itemProps3.xml><?xml version="1.0" encoding="utf-8"?>
<ds:datastoreItem xmlns:ds="http://schemas.openxmlformats.org/officeDocument/2006/customXml" ds:itemID="{1F0DBAC8-9561-441D-B037-3A94A6FAE532}"/>
</file>

<file path=customXml/itemProps4.xml><?xml version="1.0" encoding="utf-8"?>
<ds:datastoreItem xmlns:ds="http://schemas.openxmlformats.org/officeDocument/2006/customXml" ds:itemID="{A599E88D-F716-4DF4-BEA4-B95B74097016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 County Office</dc:title>
  <dc:subject>VOICE: 800-403-0864</dc:subject>
  <dc:creator>Runkle, Tyson R</dc:creator>
  <cp:keywords>FSSA</cp:keywords>
  <dc:description>207 N. Seventh St., Suite 2_x000d_
Kentland, IN 47951</dc:description>
  <cp:lastModifiedBy>Runkle, Tyson R</cp:lastModifiedBy>
  <cp:revision>2</cp:revision>
  <dcterms:created xsi:type="dcterms:W3CDTF">2025-01-10T17:37:00Z</dcterms:created>
  <dcterms:modified xsi:type="dcterms:W3CDTF">2025-01-10T17:38:00Z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