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E4DE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3DA5175A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FA5A" w14:textId="77777777" w:rsidR="008D2384" w:rsidRDefault="008D2384" w:rsidP="003057A0">
      <w:r>
        <w:separator/>
      </w:r>
    </w:p>
  </w:endnote>
  <w:endnote w:type="continuationSeparator" w:id="0">
    <w:p w14:paraId="45DB290E" w14:textId="77777777" w:rsidR="008D2384" w:rsidRDefault="008D2384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F7C0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6EE1465B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DF5A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2C08B2" wp14:editId="14568E5A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8C208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A235599" wp14:editId="28979444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C08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2CB8C208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A235599" wp14:editId="28979444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79FC592" wp14:editId="276B58B1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23C07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5055B454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FC59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44D23C07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5055B454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37F1" w14:textId="77777777" w:rsidR="008D2384" w:rsidRDefault="008D2384" w:rsidP="003057A0">
      <w:r>
        <w:separator/>
      </w:r>
    </w:p>
  </w:footnote>
  <w:footnote w:type="continuationSeparator" w:id="0">
    <w:p w14:paraId="3BFCCAA0" w14:textId="77777777" w:rsidR="008D2384" w:rsidRDefault="008D2384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79F5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681BA8" wp14:editId="3BF9CCE1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6524B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AFFF8D7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38FA11AB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038D6B6E92914BF486C8308D834C2442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C84A47C" w14:textId="1AD6DB3B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0977158A64434DDCA65885ABFEF416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808B4">
                                <w:t>Martin County Office</w:t>
                              </w:r>
                            </w:sdtContent>
                          </w:sdt>
                        </w:p>
                        <w:p w14:paraId="37A7214F" w14:textId="32034DB7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4CD89D547ECA4875AA11647E7BD0EE1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C808B4">
                                <w:t>125 Cooper St.</w:t>
                              </w:r>
                              <w:r w:rsidR="00C808B4">
                                <w:br/>
                                <w:t>Loogootee, IN 47553</w:t>
                              </w:r>
                            </w:sdtContent>
                          </w:sdt>
                        </w:p>
                        <w:p w14:paraId="21B59BB5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5CF7C6562C094520A23C36DB5E312F1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E415CB36AA0545E0992D59AF01E8A8F0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4F233795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81B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5C36524B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AFFF8D7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38FA11AB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038D6B6E92914BF486C8308D834C2442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C84A47C" w14:textId="1AD6DB3B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0977158A64434DDCA65885ABFEF416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808B4">
                          <w:t>Martin County Office</w:t>
                        </w:r>
                      </w:sdtContent>
                    </w:sdt>
                  </w:p>
                  <w:p w14:paraId="37A7214F" w14:textId="32034DB7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4CD89D547ECA4875AA11647E7BD0EE10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C808B4">
                          <w:t>125 Cooper St.</w:t>
                        </w:r>
                        <w:r w:rsidR="00C808B4">
                          <w:br/>
                          <w:t>Loogootee, IN 47553</w:t>
                        </w:r>
                      </w:sdtContent>
                    </w:sdt>
                  </w:p>
                  <w:p w14:paraId="21B59BB5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5CF7C6562C094520A23C36DB5E312F1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E415CB36AA0545E0992D59AF01E8A8F0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4F233795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35AD33" wp14:editId="1B427916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8DF0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FBC6CCA" wp14:editId="0AA6554E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35AD33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5E18DF0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FBC6CCA" wp14:editId="0AA6554E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21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332F9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5621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8D2384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808B4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65614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B9F2B"/>
  <w15:chartTrackingRefBased/>
  <w15:docId w15:val="{402D1358-0CEF-4951-9D4F-2DD3FAFD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D6B6E92914BF486C8308D834C2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3666-E793-40CC-A766-D68AFEE8A7E1}"/>
      </w:docPartPr>
      <w:docPartBody>
        <w:p w:rsidR="00000000" w:rsidRDefault="00000000">
          <w:pPr>
            <w:pStyle w:val="038D6B6E92914BF486C8308D834C2442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0977158A64434DDCA65885ABFEF4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2C2C-1F40-4F4F-91C2-6A7F87EBFDE4}"/>
      </w:docPartPr>
      <w:docPartBody>
        <w:p w:rsidR="00000000" w:rsidRDefault="00000000">
          <w:pPr>
            <w:pStyle w:val="0977158A64434DDCA65885ABFEF416C9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4CD89D547ECA4875AA11647E7BD0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BE56C-E3FE-4138-B1F9-C9CAC18FFC38}"/>
      </w:docPartPr>
      <w:docPartBody>
        <w:p w:rsidR="00000000" w:rsidRDefault="00000000">
          <w:pPr>
            <w:pStyle w:val="4CD89D547ECA4875AA11647E7BD0EE10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5CF7C6562C094520A23C36DB5E31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78E96-0F15-495A-9E60-EF902F7AA07D}"/>
      </w:docPartPr>
      <w:docPartBody>
        <w:p w:rsidR="00000000" w:rsidRDefault="00000000">
          <w:pPr>
            <w:pStyle w:val="5CF7C6562C094520A23C36DB5E312F18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E415CB36AA0545E0992D59AF01E8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42782-5D51-44AB-83F6-A7D6ED6AFF3F}"/>
      </w:docPartPr>
      <w:docPartBody>
        <w:p w:rsidR="00000000" w:rsidRDefault="00000000">
          <w:pPr>
            <w:pStyle w:val="E415CB36AA0545E0992D59AF01E8A8F0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43"/>
    <w:rsid w:val="00803743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038D6B6E92914BF486C8308D834C2442">
    <w:name w:val="038D6B6E92914BF486C8308D834C2442"/>
  </w:style>
  <w:style w:type="paragraph" w:customStyle="1" w:styleId="0977158A64434DDCA65885ABFEF416C9">
    <w:name w:val="0977158A64434DDCA65885ABFEF416C9"/>
  </w:style>
  <w:style w:type="paragraph" w:customStyle="1" w:styleId="4CD89D547ECA4875AA11647E7BD0EE10">
    <w:name w:val="4CD89D547ECA4875AA11647E7BD0EE10"/>
  </w:style>
  <w:style w:type="paragraph" w:customStyle="1" w:styleId="5CF7C6562C094520A23C36DB5E312F18">
    <w:name w:val="5CF7C6562C094520A23C36DB5E312F18"/>
  </w:style>
  <w:style w:type="paragraph" w:customStyle="1" w:styleId="E415CB36AA0545E0992D59AF01E8A8F0">
    <w:name w:val="E415CB36AA0545E0992D59AF01E8A8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A6AF8-D9E2-4C56-B54D-47C42CCE25D1}"/>
</file>

<file path=customXml/itemProps3.xml><?xml version="1.0" encoding="utf-8"?>
<ds:datastoreItem xmlns:ds="http://schemas.openxmlformats.org/officeDocument/2006/customXml" ds:itemID="{416F605A-5A09-468D-AC15-7A06174348D9}"/>
</file>

<file path=customXml/itemProps4.xml><?xml version="1.0" encoding="utf-8"?>
<ds:datastoreItem xmlns:ds="http://schemas.openxmlformats.org/officeDocument/2006/customXml" ds:itemID="{34FDA416-E8A2-4F60-943C-ACB8BBFE96B9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County Office</dc:title>
  <dc:subject>VOICE: 800-403-0864</dc:subject>
  <dc:creator>Runkle, Tyson R</dc:creator>
  <cp:keywords>FSSA</cp:keywords>
  <dc:description>125 Cooper St._x000d_
Loogootee, IN 47553</dc:description>
  <cp:lastModifiedBy>Runkle, Tyson R</cp:lastModifiedBy>
  <cp:revision>2</cp:revision>
  <dcterms:created xsi:type="dcterms:W3CDTF">2025-01-10T17:32:00Z</dcterms:created>
  <dcterms:modified xsi:type="dcterms:W3CDTF">2025-01-10T17:33:00Z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