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3ABA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4DEED6F3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65A6" w14:textId="77777777" w:rsidR="00A00A11" w:rsidRDefault="00A00A11" w:rsidP="003057A0">
      <w:r>
        <w:separator/>
      </w:r>
    </w:p>
  </w:endnote>
  <w:endnote w:type="continuationSeparator" w:id="0">
    <w:p w14:paraId="40C5B23A" w14:textId="77777777" w:rsidR="00A00A11" w:rsidRDefault="00A00A11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F963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256F222F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CAF6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EAB105" wp14:editId="7C95E89A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56F72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887CBCA" wp14:editId="4CA1D8AD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AB1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52456F72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887CBCA" wp14:editId="4CA1D8AD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E094958" wp14:editId="654F6FEF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26B4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75A858B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094958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15826B4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75A858B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5EBB" w14:textId="77777777" w:rsidR="00A00A11" w:rsidRDefault="00A00A11" w:rsidP="003057A0">
      <w:r>
        <w:separator/>
      </w:r>
    </w:p>
  </w:footnote>
  <w:footnote w:type="continuationSeparator" w:id="0">
    <w:p w14:paraId="40812632" w14:textId="77777777" w:rsidR="00A00A11" w:rsidRDefault="00A00A11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0E72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51FFF" wp14:editId="28E94F0F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62228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3BD91573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1218AA1B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B09898A4DE924564802C55D162F6A0A9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574292AB" w14:textId="2B2F9051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2FBD992CBE014002A79EED585436DCA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F6B61">
                                <w:t>Marshall County Office</w:t>
                              </w:r>
                            </w:sdtContent>
                          </w:sdt>
                        </w:p>
                        <w:p w14:paraId="30018130" w14:textId="0DC7612B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54FC56A75D74C33B354F926FABEE6F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3F6B61">
                                <w:t>510 W. Adams St., Suite 210</w:t>
                              </w:r>
                              <w:r w:rsidR="003F6B61">
                                <w:br/>
                                <w:t>Plymouth, IN 46563-1785</w:t>
                              </w:r>
                            </w:sdtContent>
                          </w:sdt>
                        </w:p>
                        <w:p w14:paraId="44C5EAD3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7D6831124E1F49EC9DF9DEF4A20AC8D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30C67F121704463E9C6590A6E42BF723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7CE7911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51F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33862228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3BD91573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1218AA1B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B09898A4DE924564802C55D162F6A0A9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574292AB" w14:textId="2B2F9051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2FBD992CBE014002A79EED585436DCA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F6B61">
                          <w:t>Marshall County Office</w:t>
                        </w:r>
                      </w:sdtContent>
                    </w:sdt>
                  </w:p>
                  <w:p w14:paraId="30018130" w14:textId="0DC7612B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54FC56A75D74C33B354F926FABEE6FF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3F6B61">
                          <w:t>510 W. Adams St., Suite 210</w:t>
                        </w:r>
                        <w:r w:rsidR="003F6B61">
                          <w:br/>
                          <w:t>Plymouth, IN 46563-1785</w:t>
                        </w:r>
                      </w:sdtContent>
                    </w:sdt>
                  </w:p>
                  <w:p w14:paraId="44C5EAD3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7D6831124E1F49EC9DF9DEF4A20AC8D1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30C67F121704463E9C6590A6E42BF723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7CE7911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8AA8A0" wp14:editId="7773C21C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9E3F6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D98A98D" wp14:editId="74AD544C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AA8A0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229E3F6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D98A98D" wp14:editId="74AD544C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5B"/>
    <w:rsid w:val="000D2E46"/>
    <w:rsid w:val="000E2B0E"/>
    <w:rsid w:val="00112570"/>
    <w:rsid w:val="001170D6"/>
    <w:rsid w:val="0013285B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3F6B61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00A11"/>
    <w:rsid w:val="00A1048A"/>
    <w:rsid w:val="00A27745"/>
    <w:rsid w:val="00A36262"/>
    <w:rsid w:val="00A47C6E"/>
    <w:rsid w:val="00A60B2D"/>
    <w:rsid w:val="00A62F37"/>
    <w:rsid w:val="00AB1C1A"/>
    <w:rsid w:val="00AC5132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1DB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EEBC9"/>
  <w15:chartTrackingRefBased/>
  <w15:docId w15:val="{C96BA1CB-D97F-4A25-8179-9DCAA306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9898A4DE924564802C55D162F6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A7A3-6719-4A6C-B377-84D7A9B05DE9}"/>
      </w:docPartPr>
      <w:docPartBody>
        <w:p w:rsidR="00000000" w:rsidRDefault="00000000">
          <w:pPr>
            <w:pStyle w:val="B09898A4DE924564802C55D162F6A0A9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2FBD992CBE014002A79EED585436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503A-8A66-4813-8928-2A83B5530EFD}"/>
      </w:docPartPr>
      <w:docPartBody>
        <w:p w:rsidR="00000000" w:rsidRDefault="00000000">
          <w:pPr>
            <w:pStyle w:val="2FBD992CBE014002A79EED585436DCA9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54FC56A75D74C33B354F926FABEE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4A692-704D-4088-AFAF-91274E25AF98}"/>
      </w:docPartPr>
      <w:docPartBody>
        <w:p w:rsidR="00000000" w:rsidRDefault="00000000">
          <w:pPr>
            <w:pStyle w:val="A54FC56A75D74C33B354F926FABEE6FF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7D6831124E1F49EC9DF9DEF4A20AC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25C5-83AD-4D6C-9A99-69B45A5CCB27}"/>
      </w:docPartPr>
      <w:docPartBody>
        <w:p w:rsidR="00000000" w:rsidRDefault="00000000">
          <w:pPr>
            <w:pStyle w:val="7D6831124E1F49EC9DF9DEF4A20AC8D1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30C67F121704463E9C6590A6E42BF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C5914-C1CD-49F4-A59F-88B2C3AF0004}"/>
      </w:docPartPr>
      <w:docPartBody>
        <w:p w:rsidR="00000000" w:rsidRDefault="00000000">
          <w:pPr>
            <w:pStyle w:val="30C67F121704463E9C6590A6E42BF723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BE"/>
    <w:rsid w:val="006423BE"/>
    <w:rsid w:val="00AC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B09898A4DE924564802C55D162F6A0A9">
    <w:name w:val="B09898A4DE924564802C55D162F6A0A9"/>
  </w:style>
  <w:style w:type="paragraph" w:customStyle="1" w:styleId="2FBD992CBE014002A79EED585436DCA9">
    <w:name w:val="2FBD992CBE014002A79EED585436DCA9"/>
  </w:style>
  <w:style w:type="paragraph" w:customStyle="1" w:styleId="A54FC56A75D74C33B354F926FABEE6FF">
    <w:name w:val="A54FC56A75D74C33B354F926FABEE6FF"/>
  </w:style>
  <w:style w:type="paragraph" w:customStyle="1" w:styleId="7D6831124E1F49EC9DF9DEF4A20AC8D1">
    <w:name w:val="7D6831124E1F49EC9DF9DEF4A20AC8D1"/>
  </w:style>
  <w:style w:type="paragraph" w:customStyle="1" w:styleId="30C67F121704463E9C6590A6E42BF723">
    <w:name w:val="30C67F121704463E9C6590A6E42BF7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776D0-030D-4B7C-8BE8-B204D79A39A8}"/>
</file>

<file path=customXml/itemProps3.xml><?xml version="1.0" encoding="utf-8"?>
<ds:datastoreItem xmlns:ds="http://schemas.openxmlformats.org/officeDocument/2006/customXml" ds:itemID="{177C4D12-EA64-4AAB-B737-40364D7248E7}"/>
</file>

<file path=customXml/itemProps4.xml><?xml version="1.0" encoding="utf-8"?>
<ds:datastoreItem xmlns:ds="http://schemas.openxmlformats.org/officeDocument/2006/customXml" ds:itemID="{7975F4BB-1AD2-4AF1-BAFD-477CD23DDBBF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Marshall County Office</dc:title>
  <dc:subject>VOICE: 800-403-0864</dc:subject>
  <dc:creator>Runkle, Tyson R</dc:creator>
  <cp:keywords>FSSA</cp:keywords>
  <dc:description>510 W. Adams St., Suite 210_x000d_
Plymouth, IN 46563-1785</dc:description>
  <cp:lastModifiedBy>Runkle, Tyson R</cp:lastModifiedBy>
  <cp:revision>2</cp:revision>
  <dcterms:created xsi:type="dcterms:W3CDTF">2025-01-10T17:31:00Z</dcterms:created>
  <dcterms:modified xsi:type="dcterms:W3CDTF">2025-01-10T17:32:00Z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