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A3D0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E9A3D26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0D52" w14:textId="77777777" w:rsidR="0042068A" w:rsidRDefault="0042068A" w:rsidP="003057A0">
      <w:r>
        <w:separator/>
      </w:r>
    </w:p>
  </w:endnote>
  <w:endnote w:type="continuationSeparator" w:id="0">
    <w:p w14:paraId="3615EC88" w14:textId="77777777" w:rsidR="0042068A" w:rsidRDefault="0042068A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57B9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139337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4D1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F17DED" wp14:editId="6578E069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3622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A34D295" wp14:editId="077F841C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17D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453622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A34D295" wp14:editId="077F841C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460AE3" wp14:editId="3F1C922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1B18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24D57F83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60AE3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3F11B18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24D57F83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912D" w14:textId="77777777" w:rsidR="0042068A" w:rsidRDefault="0042068A" w:rsidP="003057A0">
      <w:r>
        <w:separator/>
      </w:r>
    </w:p>
  </w:footnote>
  <w:footnote w:type="continuationSeparator" w:id="0">
    <w:p w14:paraId="2A729696" w14:textId="77777777" w:rsidR="0042068A" w:rsidRDefault="0042068A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586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F4ADB" wp14:editId="6DCA3313">
              <wp:simplePos x="0" y="0"/>
              <wp:positionH relativeFrom="column">
                <wp:posOffset>2258786</wp:posOffset>
              </wp:positionH>
              <wp:positionV relativeFrom="paragraph">
                <wp:posOffset>381000</wp:posOffset>
              </wp:positionV>
              <wp:extent cx="3815715" cy="1763486"/>
              <wp:effectExtent l="0" t="0" r="0" b="82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634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F233A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33975218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4F353D62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DE5BD3B72983484FA8CFAF11BA706294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880AA33" w14:textId="388A797A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74E78D2F75543419285EDBCB2D000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11868">
                                <w:t>Marion County Office</w:t>
                              </w:r>
                            </w:sdtContent>
                          </w:sdt>
                        </w:p>
                        <w:p w14:paraId="0B0E38F4" w14:textId="34225A40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DBC9335E3B324537A5443531BAB3810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011868">
                                <w:t>East Office</w:t>
                              </w:r>
                              <w:r w:rsidR="00011868">
                                <w:br/>
                                <w:t>2525 N. Shadeland Ave. Suite 250</w:t>
                              </w:r>
                              <w:r w:rsidR="00011868">
                                <w:br/>
                                <w:t>Indianapolis, IN 46219-1787</w:t>
                              </w:r>
                            </w:sdtContent>
                          </w:sdt>
                        </w:p>
                        <w:p w14:paraId="3BAB94A0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397BD05CBC974099AE662A62FA0246F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821A49D096724DFAB44E879469F53819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0718981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F4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85pt;margin-top:30pt;width:300.45pt;height:1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" filled="f" stroked="f">
              <v:textbox>
                <w:txbxContent>
                  <w:p w14:paraId="461F233A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33975218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4F353D62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DE5BD3B72983484FA8CFAF11BA706294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880AA33" w14:textId="388A797A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74E78D2F75543419285EDBCB2D0005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11868">
                          <w:t>Marion County Office</w:t>
                        </w:r>
                      </w:sdtContent>
                    </w:sdt>
                  </w:p>
                  <w:p w14:paraId="0B0E38F4" w14:textId="34225A40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DBC9335E3B324537A5443531BAB38102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011868">
                          <w:t>East Office</w:t>
                        </w:r>
                        <w:r w:rsidR="00011868">
                          <w:br/>
                          <w:t>2525 N. Shadeland Ave. Suite 250</w:t>
                        </w:r>
                        <w:r w:rsidR="00011868">
                          <w:br/>
                          <w:t>Indianapolis, IN 46219-1787</w:t>
                        </w:r>
                      </w:sdtContent>
                    </w:sdt>
                  </w:p>
                  <w:p w14:paraId="3BAB94A0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397BD05CBC974099AE662A62FA0246F3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821A49D096724DFAB44E879469F53819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0718981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B672C4" wp14:editId="355D9A34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963E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C6BF9F5" wp14:editId="356120D1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72C4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D6963E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C6BF9F5" wp14:editId="356120D1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50"/>
    <w:rsid w:val="00011868"/>
    <w:rsid w:val="00092DDC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2068A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77650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2B8A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7144B"/>
  <w15:chartTrackingRefBased/>
  <w15:docId w15:val="{FABDD821-B958-44FD-9E0A-50333B84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BD3B72983484FA8CFAF11BA70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6D3F-DCEC-4F9D-89AE-C9F920AB0475}"/>
      </w:docPartPr>
      <w:docPartBody>
        <w:p w:rsidR="00000000" w:rsidRDefault="00000000">
          <w:pPr>
            <w:pStyle w:val="DE5BD3B72983484FA8CFAF11BA706294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74E78D2F75543419285EDBCB2D0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1794-E4EE-4D36-BBE5-46C05F46AD5E}"/>
      </w:docPartPr>
      <w:docPartBody>
        <w:p w:rsidR="00000000" w:rsidRDefault="00000000">
          <w:pPr>
            <w:pStyle w:val="F74E78D2F75543419285EDBCB2D00054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DBC9335E3B324537A5443531BAB3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6788-CC6B-4CDA-A7A8-E617179EBFE1}"/>
      </w:docPartPr>
      <w:docPartBody>
        <w:p w:rsidR="00000000" w:rsidRDefault="00000000">
          <w:pPr>
            <w:pStyle w:val="DBC9335E3B324537A5443531BAB38102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397BD05CBC974099AE662A62FA024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07BA-CC0D-4ECD-AC2F-D3633F034397}"/>
      </w:docPartPr>
      <w:docPartBody>
        <w:p w:rsidR="00000000" w:rsidRDefault="00000000">
          <w:pPr>
            <w:pStyle w:val="397BD05CBC974099AE662A62FA0246F3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821A49D096724DFAB44E879469F5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11AE8-1D16-4820-BD7F-BB3F797FC344}"/>
      </w:docPartPr>
      <w:docPartBody>
        <w:p w:rsidR="00000000" w:rsidRDefault="00000000">
          <w:pPr>
            <w:pStyle w:val="821A49D096724DFAB44E879469F53819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0"/>
    <w:rsid w:val="00912800"/>
    <w:rsid w:val="00E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E5BD3B72983484FA8CFAF11BA706294">
    <w:name w:val="DE5BD3B72983484FA8CFAF11BA706294"/>
  </w:style>
  <w:style w:type="paragraph" w:customStyle="1" w:styleId="F74E78D2F75543419285EDBCB2D00054">
    <w:name w:val="F74E78D2F75543419285EDBCB2D00054"/>
  </w:style>
  <w:style w:type="paragraph" w:customStyle="1" w:styleId="DBC9335E3B324537A5443531BAB38102">
    <w:name w:val="DBC9335E3B324537A5443531BAB38102"/>
  </w:style>
  <w:style w:type="paragraph" w:customStyle="1" w:styleId="397BD05CBC974099AE662A62FA0246F3">
    <w:name w:val="397BD05CBC974099AE662A62FA0246F3"/>
  </w:style>
  <w:style w:type="paragraph" w:customStyle="1" w:styleId="821A49D096724DFAB44E879469F53819">
    <w:name w:val="821A49D096724DFAB44E879469F53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6BCFB-5547-471C-B100-54747584E95A}"/>
</file>

<file path=customXml/itemProps3.xml><?xml version="1.0" encoding="utf-8"?>
<ds:datastoreItem xmlns:ds="http://schemas.openxmlformats.org/officeDocument/2006/customXml" ds:itemID="{0F1D8B90-F91C-4BB1-A31B-3B6F5243AD5C}"/>
</file>

<file path=customXml/itemProps4.xml><?xml version="1.0" encoding="utf-8"?>
<ds:datastoreItem xmlns:ds="http://schemas.openxmlformats.org/officeDocument/2006/customXml" ds:itemID="{849CE215-D0EB-4166-9ABA-0A8E75CCC7E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County Office</dc:title>
  <dc:subject>VOICE: 800-403-0864</dc:subject>
  <dc:creator>Runkle, Tyson R</dc:creator>
  <cp:keywords>FSSA</cp:keywords>
  <dc:description>East Office_x000d_
2525 N. Shadeland Ave. Suite 250_x000d_
Indianapolis, IN 46219-1787</dc:description>
  <cp:lastModifiedBy>Runkle, Tyson R</cp:lastModifiedBy>
  <cp:revision>2</cp:revision>
  <dcterms:created xsi:type="dcterms:W3CDTF">2025-01-10T17:27:00Z</dcterms:created>
  <dcterms:modified xsi:type="dcterms:W3CDTF">2025-01-10T17:29:00Z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