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DEF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5B14CE7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6FF0" w14:textId="77777777" w:rsidR="008D3AE9" w:rsidRDefault="008D3AE9" w:rsidP="003057A0">
      <w:r>
        <w:separator/>
      </w:r>
    </w:p>
  </w:endnote>
  <w:endnote w:type="continuationSeparator" w:id="0">
    <w:p w14:paraId="5AC422D7" w14:textId="77777777" w:rsidR="008D3AE9" w:rsidRDefault="008D3AE9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6AB7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642F73A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CCD6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7F6ED2" wp14:editId="00CB3540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6F30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ABCC208" wp14:editId="566C682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F6E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556F30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ABCC208" wp14:editId="566C682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EC68C41" wp14:editId="71FF4F56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2FEF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7FB0F6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C68C41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202FEF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7FB0F6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ECE3" w14:textId="77777777" w:rsidR="008D3AE9" w:rsidRDefault="008D3AE9" w:rsidP="003057A0">
      <w:r>
        <w:separator/>
      </w:r>
    </w:p>
  </w:footnote>
  <w:footnote w:type="continuationSeparator" w:id="0">
    <w:p w14:paraId="5432F37D" w14:textId="77777777" w:rsidR="008D3AE9" w:rsidRDefault="008D3AE9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EAE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58427" wp14:editId="42C461C2">
              <wp:simplePos x="0" y="0"/>
              <wp:positionH relativeFrom="column">
                <wp:posOffset>2258786</wp:posOffset>
              </wp:positionH>
              <wp:positionV relativeFrom="paragraph">
                <wp:posOffset>381000</wp:posOffset>
              </wp:positionV>
              <wp:extent cx="3815715" cy="1725386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253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384A6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3854B3D7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4840949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358201492D15467C98FD70C67D5A15D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865089D" w14:textId="1D79C44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A08CD1BF7BF4AE882261E01C5EB778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94FE4">
                                <w:t xml:space="preserve">Marion </w:t>
                              </w:r>
                              <w:r w:rsidR="007A2F74">
                                <w:t>County Office</w:t>
                              </w:r>
                            </w:sdtContent>
                          </w:sdt>
                        </w:p>
                        <w:p w14:paraId="570859BB" w14:textId="5740C17C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51386BBCE0C24EF48F8D2241EF8C286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3D434F">
                                <w:t>Central Office</w:t>
                              </w:r>
                              <w:r w:rsidR="003D434F">
                                <w:br/>
                                <w:t>3400 Lafayette Road, Suite 100</w:t>
                              </w:r>
                              <w:r w:rsidR="003D434F">
                                <w:br/>
                                <w:t>Indianapolis, IN 46222</w:t>
                              </w:r>
                            </w:sdtContent>
                          </w:sdt>
                        </w:p>
                        <w:p w14:paraId="76674DF2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485EA8960746472FB4E70A89D30A75D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6E0ADAF682C24A73B37906FE2137D719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4263625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584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85pt;margin-top:30pt;width:300.45pt;height:1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" filled="f" stroked="f">
              <v:textbox>
                <w:txbxContent>
                  <w:p w14:paraId="6A9384A6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3854B3D7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4840949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358201492D15467C98FD70C67D5A15D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865089D" w14:textId="1D79C44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A08CD1BF7BF4AE882261E01C5EB778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94FE4">
                          <w:t xml:space="preserve">Marion </w:t>
                        </w:r>
                        <w:r w:rsidR="007A2F74">
                          <w:t>County Office</w:t>
                        </w:r>
                      </w:sdtContent>
                    </w:sdt>
                  </w:p>
                  <w:p w14:paraId="570859BB" w14:textId="5740C17C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51386BBCE0C24EF48F8D2241EF8C286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3D434F">
                          <w:t>Central Office</w:t>
                        </w:r>
                        <w:r w:rsidR="003D434F">
                          <w:br/>
                          <w:t>3400 Lafayette Road, Suite 100</w:t>
                        </w:r>
                        <w:r w:rsidR="003D434F">
                          <w:br/>
                          <w:t>Indianapolis, IN 46222</w:t>
                        </w:r>
                      </w:sdtContent>
                    </w:sdt>
                  </w:p>
                  <w:p w14:paraId="76674DF2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485EA8960746472FB4E70A89D30A75D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6E0ADAF682C24A73B37906FE2137D719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4263625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87BC1F" wp14:editId="7048BCC9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CF76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66F320F" wp14:editId="72E01CC6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7BC1F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2CCF76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66F320F" wp14:editId="72E01CC6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28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3D434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94FE4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441E5"/>
    <w:rsid w:val="00871140"/>
    <w:rsid w:val="0087757C"/>
    <w:rsid w:val="0088388A"/>
    <w:rsid w:val="0089712D"/>
    <w:rsid w:val="008A3A1E"/>
    <w:rsid w:val="008B1B0B"/>
    <w:rsid w:val="008D3AE9"/>
    <w:rsid w:val="00913528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64D4C"/>
    <w:rsid w:val="00AB1C1A"/>
    <w:rsid w:val="00AD20F1"/>
    <w:rsid w:val="00AE726E"/>
    <w:rsid w:val="00AF33F7"/>
    <w:rsid w:val="00AF4DE1"/>
    <w:rsid w:val="00B04377"/>
    <w:rsid w:val="00B07F48"/>
    <w:rsid w:val="00B129EC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E429B"/>
  <w15:chartTrackingRefBased/>
  <w15:docId w15:val="{66549C4A-352C-4377-8A1C-513C5A16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201492D15467C98FD70C67D5A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12A-8933-4379-AAC0-85F2A988B035}"/>
      </w:docPartPr>
      <w:docPartBody>
        <w:p w:rsidR="00000000" w:rsidRDefault="00000000">
          <w:pPr>
            <w:pStyle w:val="358201492D15467C98FD70C67D5A15D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A08CD1BF7BF4AE882261E01C5EB7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C374-F555-4700-8414-3051585825F7}"/>
      </w:docPartPr>
      <w:docPartBody>
        <w:p w:rsidR="00000000" w:rsidRDefault="00000000">
          <w:pPr>
            <w:pStyle w:val="0A08CD1BF7BF4AE882261E01C5EB778F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51386BBCE0C24EF48F8D2241EF8C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7077-CBFF-4DC9-8DF5-88A69A34AEC9}"/>
      </w:docPartPr>
      <w:docPartBody>
        <w:p w:rsidR="00000000" w:rsidRDefault="00000000">
          <w:pPr>
            <w:pStyle w:val="51386BBCE0C24EF48F8D2241EF8C286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485EA8960746472FB4E70A89D30A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7A11-14CF-4C21-AC99-5658C1F30161}"/>
      </w:docPartPr>
      <w:docPartBody>
        <w:p w:rsidR="00000000" w:rsidRDefault="00000000">
          <w:pPr>
            <w:pStyle w:val="485EA8960746472FB4E70A89D30A75D5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6E0ADAF682C24A73B37906FE2137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44E1-1C6A-462A-8AAD-89354BB9C0DB}"/>
      </w:docPartPr>
      <w:docPartBody>
        <w:p w:rsidR="00000000" w:rsidRDefault="00000000">
          <w:pPr>
            <w:pStyle w:val="6E0ADAF682C24A73B37906FE2137D719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C4"/>
    <w:rsid w:val="005300C4"/>
    <w:rsid w:val="00B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358201492D15467C98FD70C67D5A15D8">
    <w:name w:val="358201492D15467C98FD70C67D5A15D8"/>
  </w:style>
  <w:style w:type="paragraph" w:customStyle="1" w:styleId="0A08CD1BF7BF4AE882261E01C5EB778F">
    <w:name w:val="0A08CD1BF7BF4AE882261E01C5EB778F"/>
  </w:style>
  <w:style w:type="paragraph" w:customStyle="1" w:styleId="51386BBCE0C24EF48F8D2241EF8C286B">
    <w:name w:val="51386BBCE0C24EF48F8D2241EF8C286B"/>
  </w:style>
  <w:style w:type="paragraph" w:customStyle="1" w:styleId="485EA8960746472FB4E70A89D30A75D5">
    <w:name w:val="485EA8960746472FB4E70A89D30A75D5"/>
  </w:style>
  <w:style w:type="paragraph" w:customStyle="1" w:styleId="6E0ADAF682C24A73B37906FE2137D719">
    <w:name w:val="6E0ADAF682C24A73B37906FE2137D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882A2-56CD-4D87-B357-88D9EBD0EB72}"/>
</file>

<file path=customXml/itemProps3.xml><?xml version="1.0" encoding="utf-8"?>
<ds:datastoreItem xmlns:ds="http://schemas.openxmlformats.org/officeDocument/2006/customXml" ds:itemID="{D8763581-1FBF-433A-837C-2C9923C4D2B2}"/>
</file>

<file path=customXml/itemProps4.xml><?xml version="1.0" encoding="utf-8"?>
<ds:datastoreItem xmlns:ds="http://schemas.openxmlformats.org/officeDocument/2006/customXml" ds:itemID="{7AEA98FB-50AB-44BF-A6AF-68ED5CAC1A6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County Office</dc:title>
  <dc:subject>VOICE: 800-403-0864</dc:subject>
  <dc:creator>Runkle, Tyson R</dc:creator>
  <cp:keywords>FSSA</cp:keywords>
  <dc:description>Central Office_x000d_
3400 Lafayette Road, Suite 100_x000d_
Indianapolis, IN 46222</dc:description>
  <cp:lastModifiedBy>Runkle, Tyson R</cp:lastModifiedBy>
  <cp:revision>4</cp:revision>
  <dcterms:created xsi:type="dcterms:W3CDTF">2025-01-10T17:25:00Z</dcterms:created>
  <dcterms:modified xsi:type="dcterms:W3CDTF">2025-01-10T17:27:00Z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