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3C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C95CEA6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2F9" w14:textId="77777777" w:rsidR="00C369EB" w:rsidRDefault="00C369EB" w:rsidP="003057A0">
      <w:r>
        <w:separator/>
      </w:r>
    </w:p>
  </w:endnote>
  <w:endnote w:type="continuationSeparator" w:id="0">
    <w:p w14:paraId="18D36DBC" w14:textId="77777777" w:rsidR="00C369EB" w:rsidRDefault="00C369EB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826C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97257C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E80D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DE69BD" wp14:editId="3A8B4C7B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7910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948C5F2" wp14:editId="77DEC514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E6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627910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948C5F2" wp14:editId="77DEC514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D01D5D7" wp14:editId="1A7553B4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B997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46B9B7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1D5D7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7EB997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46B9B7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8F30" w14:textId="77777777" w:rsidR="00C369EB" w:rsidRDefault="00C369EB" w:rsidP="003057A0">
      <w:r>
        <w:separator/>
      </w:r>
    </w:p>
  </w:footnote>
  <w:footnote w:type="continuationSeparator" w:id="0">
    <w:p w14:paraId="55BF1DCF" w14:textId="77777777" w:rsidR="00C369EB" w:rsidRDefault="00C369EB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679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68F9BE" wp14:editId="6A41BB92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8D584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DC3FA7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26CE5C6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592E5FB6E4C2439A8B708F33AA2C1D4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6B7B366" w14:textId="48392865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06C53B793A874FCD96B8A99A3CDB37C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22DDF">
                                <w:t>Lawrence County Office</w:t>
                              </w:r>
                            </w:sdtContent>
                          </w:sdt>
                        </w:p>
                        <w:p w14:paraId="406A1B0F" w14:textId="48C360F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1E6293641F448A8A1C04425A3CE69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A22DDF">
                                <w:t>1212 I St., Suite 3</w:t>
                              </w:r>
                              <w:r w:rsidR="00A22DDF">
                                <w:br/>
                                <w:t>Bedford, IN 47421-2955</w:t>
                              </w:r>
                            </w:sdtContent>
                          </w:sdt>
                        </w:p>
                        <w:p w14:paraId="419CE178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8F5709601C345318F7597A4B06A69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F76338FB05734A96BBB1FC33CD1710E3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A829C5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8F9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218D584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DC3FA7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26CE5C6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592E5FB6E4C2439A8B708F33AA2C1D4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6B7B366" w14:textId="48392865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06C53B793A874FCD96B8A99A3CDB37C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22DDF">
                          <w:t>Lawrence County Office</w:t>
                        </w:r>
                      </w:sdtContent>
                    </w:sdt>
                  </w:p>
                  <w:p w14:paraId="406A1B0F" w14:textId="48C360F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1E6293641F448A8A1C04425A3CE69C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A22DDF">
                          <w:t>1212 I St., Suite 3</w:t>
                        </w:r>
                        <w:r w:rsidR="00A22DDF">
                          <w:br/>
                          <w:t>Bedford, IN 47421-2955</w:t>
                        </w:r>
                      </w:sdtContent>
                    </w:sdt>
                  </w:p>
                  <w:p w14:paraId="419CE178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8F5709601C345318F7597A4B06A691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F76338FB05734A96BBB1FC33CD1710E3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A829C5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C5D02A" wp14:editId="1DCFCC5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5129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0255645" wp14:editId="736B5FD8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C5D02A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7495129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0255645" wp14:editId="736B5FD8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68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80B55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2DDF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2D68"/>
    <w:rsid w:val="00B177E8"/>
    <w:rsid w:val="00B86EC8"/>
    <w:rsid w:val="00BA3494"/>
    <w:rsid w:val="00BC214D"/>
    <w:rsid w:val="00BF1F4B"/>
    <w:rsid w:val="00BF3F6E"/>
    <w:rsid w:val="00C369EB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1D73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F138F"/>
  <w15:chartTrackingRefBased/>
  <w15:docId w15:val="{085AEEA2-1017-4CB7-B4D8-B1C243D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E5FB6E4C2439A8B708F33AA2C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999E-DD8D-4389-821F-3D5AD8C7F691}"/>
      </w:docPartPr>
      <w:docPartBody>
        <w:p w:rsidR="00000000" w:rsidRDefault="00000000">
          <w:pPr>
            <w:pStyle w:val="592E5FB6E4C2439A8B708F33AA2C1D4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06C53B793A874FCD96B8A99A3CDB3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D18D-59D8-4861-AB8C-97195B49511C}"/>
      </w:docPartPr>
      <w:docPartBody>
        <w:p w:rsidR="00000000" w:rsidRDefault="00000000">
          <w:pPr>
            <w:pStyle w:val="06C53B793A874FCD96B8A99A3CDB37CE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1E6293641F448A8A1C04425A3CE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AABC-ED2D-4E4D-9BB2-406CE4DE50EF}"/>
      </w:docPartPr>
      <w:docPartBody>
        <w:p w:rsidR="00000000" w:rsidRDefault="00000000">
          <w:pPr>
            <w:pStyle w:val="A1E6293641F448A8A1C04425A3CE69C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8F5709601C345318F7597A4B06A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7309-E1EF-4A51-9894-12AFFDFA9579}"/>
      </w:docPartPr>
      <w:docPartBody>
        <w:p w:rsidR="00000000" w:rsidRDefault="00000000">
          <w:pPr>
            <w:pStyle w:val="B8F5709601C345318F7597A4B06A691E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F76338FB05734A96BBB1FC33CD17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D9B8-A75C-43DA-AF02-4F7A4177AFD2}"/>
      </w:docPartPr>
      <w:docPartBody>
        <w:p w:rsidR="00000000" w:rsidRDefault="00000000">
          <w:pPr>
            <w:pStyle w:val="F76338FB05734A96BBB1FC33CD1710E3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06"/>
    <w:rsid w:val="001E5E06"/>
    <w:rsid w:val="004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592E5FB6E4C2439A8B708F33AA2C1D48">
    <w:name w:val="592E5FB6E4C2439A8B708F33AA2C1D48"/>
  </w:style>
  <w:style w:type="paragraph" w:customStyle="1" w:styleId="06C53B793A874FCD96B8A99A3CDB37CE">
    <w:name w:val="06C53B793A874FCD96B8A99A3CDB37CE"/>
  </w:style>
  <w:style w:type="paragraph" w:customStyle="1" w:styleId="A1E6293641F448A8A1C04425A3CE69C8">
    <w:name w:val="A1E6293641F448A8A1C04425A3CE69C8"/>
  </w:style>
  <w:style w:type="paragraph" w:customStyle="1" w:styleId="B8F5709601C345318F7597A4B06A691E">
    <w:name w:val="B8F5709601C345318F7597A4B06A691E"/>
  </w:style>
  <w:style w:type="paragraph" w:customStyle="1" w:styleId="F76338FB05734A96BBB1FC33CD1710E3">
    <w:name w:val="F76338FB05734A96BBB1FC33CD171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DC7CB-F437-4351-96FC-221BDC9B3E25}"/>
</file>

<file path=customXml/itemProps3.xml><?xml version="1.0" encoding="utf-8"?>
<ds:datastoreItem xmlns:ds="http://schemas.openxmlformats.org/officeDocument/2006/customXml" ds:itemID="{C4DE9128-DA03-42C4-A5BF-661F9E52C4F3}"/>
</file>

<file path=customXml/itemProps4.xml><?xml version="1.0" encoding="utf-8"?>
<ds:datastoreItem xmlns:ds="http://schemas.openxmlformats.org/officeDocument/2006/customXml" ds:itemID="{11216B52-52D7-404E-A489-61A203D7D4A2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County Office</dc:title>
  <dc:subject>VOICE: 800-403-0864</dc:subject>
  <dc:creator>Runkle, Tyson R</dc:creator>
  <cp:keywords>FSSA</cp:keywords>
  <dc:description>1212 I St., Suite 3_x000d_
Bedford, IN 47421-2955</dc:description>
  <cp:lastModifiedBy>Runkle, Tyson R</cp:lastModifiedBy>
  <cp:revision>2</cp:revision>
  <dcterms:created xsi:type="dcterms:W3CDTF">2025-01-09T20:44:00Z</dcterms:created>
  <dcterms:modified xsi:type="dcterms:W3CDTF">2025-01-09T20:46:00Z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