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619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E3E9D7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8468" w14:textId="77777777" w:rsidR="00F70205" w:rsidRDefault="00F70205" w:rsidP="003057A0">
      <w:r>
        <w:separator/>
      </w:r>
    </w:p>
  </w:endnote>
  <w:endnote w:type="continuationSeparator" w:id="0">
    <w:p w14:paraId="5CE9FBBB" w14:textId="77777777" w:rsidR="00F70205" w:rsidRDefault="00F70205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1F17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82FA813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F33A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998A7" wp14:editId="08822D6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3908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3979A34" wp14:editId="5A038B7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998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723908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3979A34" wp14:editId="5A038B7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51500F8" wp14:editId="11D2EC2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9589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599443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500F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409589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599443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320F" w14:textId="77777777" w:rsidR="00F70205" w:rsidRDefault="00F70205" w:rsidP="003057A0">
      <w:r>
        <w:separator/>
      </w:r>
    </w:p>
  </w:footnote>
  <w:footnote w:type="continuationSeparator" w:id="0">
    <w:p w14:paraId="08574C1A" w14:textId="77777777" w:rsidR="00F70205" w:rsidRDefault="00F70205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18B4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05D48" wp14:editId="0EB7746B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B827E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B89F730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6DCB6FD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49F7D77E79540C29E750156C69D9322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C64FDD9" w14:textId="2D9FA25F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454361529D314D66925334007AB5DB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15C5D">
                                <w:t>Lagrange County Office</w:t>
                              </w:r>
                            </w:sdtContent>
                          </w:sdt>
                        </w:p>
                        <w:p w14:paraId="096B43EE" w14:textId="5D41DC5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3BF35CA54804987B1DD0C77F14B25F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615C5D">
                                <w:t>826 N. Detroit St.</w:t>
                              </w:r>
                              <w:r w:rsidR="00615C5D">
                                <w:br/>
                                <w:t>LaGrange, IN 46761-1112</w:t>
                              </w:r>
                            </w:sdtContent>
                          </w:sdt>
                        </w:p>
                        <w:p w14:paraId="7319A99F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351824A131F4638A2EB87C202B026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8F032476F9B44088A4BB625E09E7F8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A8D206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05D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3BB827E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B89F730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6DCB6FD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49F7D77E79540C29E750156C69D9322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C64FDD9" w14:textId="2D9FA25F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454361529D314D66925334007AB5DBF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15C5D">
                          <w:t>Lagrange County Office</w:t>
                        </w:r>
                      </w:sdtContent>
                    </w:sdt>
                  </w:p>
                  <w:p w14:paraId="096B43EE" w14:textId="5D41DC5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3BF35CA54804987B1DD0C77F14B25F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615C5D">
                          <w:t>826 N. Detroit St.</w:t>
                        </w:r>
                        <w:r w:rsidR="00615C5D">
                          <w:br/>
                          <w:t>LaGrange, IN 46761-1112</w:t>
                        </w:r>
                      </w:sdtContent>
                    </w:sdt>
                  </w:p>
                  <w:p w14:paraId="7319A99F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351824A131F4638A2EB87C202B026D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8F032476F9B44088A4BB625E09E7F85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A8D206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9D782" wp14:editId="41CD574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8D58B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1F48003" wp14:editId="5BDFCBBB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F9D78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AD8D58B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1F48003" wp14:editId="5BDFCBBB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46"/>
    <w:rsid w:val="00000949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34346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15C5D"/>
    <w:rsid w:val="006402E3"/>
    <w:rsid w:val="006661BD"/>
    <w:rsid w:val="00684352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70205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B46D6"/>
  <w15:chartTrackingRefBased/>
  <w15:docId w15:val="{3C6AEE82-1FB4-4093-BD5D-702137C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F7D77E79540C29E750156C69D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9793-2832-42A7-B3F2-90117D7012A1}"/>
      </w:docPartPr>
      <w:docPartBody>
        <w:p w:rsidR="00000000" w:rsidRDefault="00000000">
          <w:pPr>
            <w:pStyle w:val="D49F7D77E79540C29E750156C69D9322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454361529D314D66925334007AB5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F61E-8CE3-4620-A78E-CB44D4F55F27}"/>
      </w:docPartPr>
      <w:docPartBody>
        <w:p w:rsidR="00000000" w:rsidRDefault="00000000">
          <w:pPr>
            <w:pStyle w:val="454361529D314D66925334007AB5DBF6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B3BF35CA54804987B1DD0C77F14B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1B53-CB70-4981-AD3F-EBA70B29FF40}"/>
      </w:docPartPr>
      <w:docPartBody>
        <w:p w:rsidR="00000000" w:rsidRDefault="00000000">
          <w:pPr>
            <w:pStyle w:val="B3BF35CA54804987B1DD0C77F14B25F1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351824A131F4638A2EB87C202B0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82F2-D157-4222-8AB5-664F0E9CDBCA}"/>
      </w:docPartPr>
      <w:docPartBody>
        <w:p w:rsidR="00000000" w:rsidRDefault="00000000">
          <w:pPr>
            <w:pStyle w:val="F351824A131F4638A2EB87C202B026DB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8F032476F9B44088A4BB625E09E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E7EA4-1009-4443-8564-BD85E01CA127}"/>
      </w:docPartPr>
      <w:docPartBody>
        <w:p w:rsidR="00000000" w:rsidRDefault="00000000">
          <w:pPr>
            <w:pStyle w:val="A8F032476F9B44088A4BB625E09E7F85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9E"/>
    <w:rsid w:val="0051499E"/>
    <w:rsid w:val="006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49F7D77E79540C29E750156C69D9322">
    <w:name w:val="D49F7D77E79540C29E750156C69D9322"/>
  </w:style>
  <w:style w:type="paragraph" w:customStyle="1" w:styleId="454361529D314D66925334007AB5DBF6">
    <w:name w:val="454361529D314D66925334007AB5DBF6"/>
  </w:style>
  <w:style w:type="paragraph" w:customStyle="1" w:styleId="B3BF35CA54804987B1DD0C77F14B25F1">
    <w:name w:val="B3BF35CA54804987B1DD0C77F14B25F1"/>
  </w:style>
  <w:style w:type="paragraph" w:customStyle="1" w:styleId="F351824A131F4638A2EB87C202B026DB">
    <w:name w:val="F351824A131F4638A2EB87C202B026DB"/>
  </w:style>
  <w:style w:type="paragraph" w:customStyle="1" w:styleId="A8F032476F9B44088A4BB625E09E7F85">
    <w:name w:val="A8F032476F9B44088A4BB625E09E7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0D632-0EEC-4D25-A086-24C7D974FBAA}"/>
</file>

<file path=customXml/itemProps3.xml><?xml version="1.0" encoding="utf-8"?>
<ds:datastoreItem xmlns:ds="http://schemas.openxmlformats.org/officeDocument/2006/customXml" ds:itemID="{1A92CFAD-F90E-412F-9528-9F5BB50CA541}"/>
</file>

<file path=customXml/itemProps4.xml><?xml version="1.0" encoding="utf-8"?>
<ds:datastoreItem xmlns:ds="http://schemas.openxmlformats.org/officeDocument/2006/customXml" ds:itemID="{7D438AB2-C7AD-4C52-B399-6C22855E95B0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Lagrange County Office</dc:title>
  <dc:subject>VOICE: 800-403-0864</dc:subject>
  <dc:creator>Runkle, Tyson R</dc:creator>
  <cp:keywords>FSSA</cp:keywords>
  <dc:description>826 N. Detroit St._x000d_
LaGrange, IN 46761-1112</dc:description>
  <cp:lastModifiedBy>Runkle, Tyson R</cp:lastModifiedBy>
  <cp:revision>2</cp:revision>
  <dcterms:created xsi:type="dcterms:W3CDTF">2025-01-09T20:22:00Z</dcterms:created>
  <dcterms:modified xsi:type="dcterms:W3CDTF">2025-01-09T20:27:00Z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