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8C99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52199E7A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43B8" w14:textId="77777777" w:rsidR="003C2897" w:rsidRDefault="003C2897" w:rsidP="003057A0">
      <w:r>
        <w:separator/>
      </w:r>
    </w:p>
  </w:endnote>
  <w:endnote w:type="continuationSeparator" w:id="0">
    <w:p w14:paraId="47B6C633" w14:textId="77777777" w:rsidR="003C2897" w:rsidRDefault="003C2897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23F05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71088499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DFC5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1BF570" wp14:editId="12A3D1C3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F2353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537A3391" wp14:editId="121934FE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BF5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6CF2353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537A3391" wp14:editId="121934FE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1B2D3EC" wp14:editId="3478D369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E0951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7388468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B2D3EC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560E0951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7388468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0756" w14:textId="77777777" w:rsidR="003C2897" w:rsidRDefault="003C2897" w:rsidP="003057A0">
      <w:r>
        <w:separator/>
      </w:r>
    </w:p>
  </w:footnote>
  <w:footnote w:type="continuationSeparator" w:id="0">
    <w:p w14:paraId="00357B9C" w14:textId="77777777" w:rsidR="003C2897" w:rsidRDefault="003C2897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345C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C8CE0F" wp14:editId="0696104B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33259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4BF3396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362ABE43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C9E189446F8E4FBCA5130C8EDD873915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20D1CFBB" w14:textId="49DFD5E4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7DD8FAE76404DFFB0A4052564FF8E5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2E21B9">
                                <w:t>La Porte County Office</w:t>
                              </w:r>
                            </w:sdtContent>
                          </w:sdt>
                        </w:p>
                        <w:p w14:paraId="2C1B0609" w14:textId="1ED36525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042C21368864D49B915A092AEE4FE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2E21B9">
                                <w:t>1551 S. Woodland Ave.</w:t>
                              </w:r>
                              <w:r w:rsidR="002E21B9">
                                <w:br/>
                                <w:t>Michigan City, IN 46360-7124</w:t>
                              </w:r>
                            </w:sdtContent>
                          </w:sdt>
                        </w:p>
                        <w:p w14:paraId="23C35D97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B491C3DD953F415AB931B3678C6BE2F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E5D94C58145942F4B75A523D4E2A6AA0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18EA26ED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8CE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A533259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4BF3396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362ABE43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C9E189446F8E4FBCA5130C8EDD873915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20D1CFBB" w14:textId="49DFD5E4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7DD8FAE76404DFFB0A4052564FF8E5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2E21B9">
                          <w:t>La Porte County Office</w:t>
                        </w:r>
                      </w:sdtContent>
                    </w:sdt>
                  </w:p>
                  <w:p w14:paraId="2C1B0609" w14:textId="1ED36525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042C21368864D49B915A092AEE4FE1B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2E21B9">
                          <w:t>1551 S. Woodland Ave.</w:t>
                        </w:r>
                        <w:r w:rsidR="002E21B9">
                          <w:br/>
                          <w:t>Michigan City, IN 46360-7124</w:t>
                        </w:r>
                      </w:sdtContent>
                    </w:sdt>
                  </w:p>
                  <w:p w14:paraId="23C35D97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B491C3DD953F415AB931B3678C6BE2FE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E5D94C58145942F4B75A523D4E2A6AA0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18EA26ED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FBC49E" wp14:editId="66B2C427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D479D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5A8625C" wp14:editId="77D22249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FBC49E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6BED479D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5A8625C" wp14:editId="77D22249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EC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B2AEC"/>
    <w:rsid w:val="002C3576"/>
    <w:rsid w:val="002E12AA"/>
    <w:rsid w:val="002E21B9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3C2897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AF60B9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14C78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06A32"/>
  <w15:chartTrackingRefBased/>
  <w15:docId w15:val="{0E106061-C8D6-4BF8-B001-CD4503C1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E189446F8E4FBCA5130C8EDD87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96A8-A51B-4A37-A9A3-E64E628069CD}"/>
      </w:docPartPr>
      <w:docPartBody>
        <w:p w:rsidR="00000000" w:rsidRDefault="00000000">
          <w:pPr>
            <w:pStyle w:val="C9E189446F8E4FBCA5130C8EDD873915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7DD8FAE76404DFFB0A4052564FF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8710-CBA9-4898-A302-D62C44AC3EEF}"/>
      </w:docPartPr>
      <w:docPartBody>
        <w:p w:rsidR="00000000" w:rsidRDefault="00000000">
          <w:pPr>
            <w:pStyle w:val="17DD8FAE76404DFFB0A4052564FF8E58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042C21368864D49B915A092AEE4F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0B065-BA5B-450C-848C-868CB89A0951}"/>
      </w:docPartPr>
      <w:docPartBody>
        <w:p w:rsidR="00000000" w:rsidRDefault="00000000">
          <w:pPr>
            <w:pStyle w:val="A042C21368864D49B915A092AEE4FE1B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B491C3DD953F415AB931B3678C6B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17E22-71E6-438D-B3A3-4669CFDF9FE5}"/>
      </w:docPartPr>
      <w:docPartBody>
        <w:p w:rsidR="00000000" w:rsidRDefault="00000000">
          <w:pPr>
            <w:pStyle w:val="B491C3DD953F415AB931B3678C6BE2FE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E5D94C58145942F4B75A523D4E2A6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685C-A65A-4A4A-A849-662AF3F2672C}"/>
      </w:docPartPr>
      <w:docPartBody>
        <w:p w:rsidR="00000000" w:rsidRDefault="00000000">
          <w:pPr>
            <w:pStyle w:val="E5D94C58145942F4B75A523D4E2A6AA0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00"/>
    <w:rsid w:val="00AF60B9"/>
    <w:rsid w:val="00B2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C9E189446F8E4FBCA5130C8EDD873915">
    <w:name w:val="C9E189446F8E4FBCA5130C8EDD873915"/>
  </w:style>
  <w:style w:type="paragraph" w:customStyle="1" w:styleId="17DD8FAE76404DFFB0A4052564FF8E58">
    <w:name w:val="17DD8FAE76404DFFB0A4052564FF8E58"/>
  </w:style>
  <w:style w:type="paragraph" w:customStyle="1" w:styleId="A042C21368864D49B915A092AEE4FE1B">
    <w:name w:val="A042C21368864D49B915A092AEE4FE1B"/>
  </w:style>
  <w:style w:type="paragraph" w:customStyle="1" w:styleId="B491C3DD953F415AB931B3678C6BE2FE">
    <w:name w:val="B491C3DD953F415AB931B3678C6BE2FE"/>
  </w:style>
  <w:style w:type="paragraph" w:customStyle="1" w:styleId="E5D94C58145942F4B75A523D4E2A6AA0">
    <w:name w:val="E5D94C58145942F4B75A523D4E2A6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053D75-BC96-4E53-8E74-EB164B69B361}"/>
</file>

<file path=customXml/itemProps3.xml><?xml version="1.0" encoding="utf-8"?>
<ds:datastoreItem xmlns:ds="http://schemas.openxmlformats.org/officeDocument/2006/customXml" ds:itemID="{92E0517F-9D3C-454F-86CC-E14DB63ABFA9}"/>
</file>

<file path=customXml/itemProps4.xml><?xml version="1.0" encoding="utf-8"?>
<ds:datastoreItem xmlns:ds="http://schemas.openxmlformats.org/officeDocument/2006/customXml" ds:itemID="{5CD3036E-30A7-4CB2-AF14-B3A903189AAE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Porte County Office</dc:title>
  <dc:subject>VOICE: 800-403-0864</dc:subject>
  <dc:creator>Runkle, Tyson R</dc:creator>
  <cp:keywords>FSSA</cp:keywords>
  <dc:description>1551 S. Woodland Ave._x000d_
Michigan City, IN 46360-7124</dc:description>
  <cp:lastModifiedBy>Runkle, Tyson R</cp:lastModifiedBy>
  <cp:revision>2</cp:revision>
  <dcterms:created xsi:type="dcterms:W3CDTF">2025-01-09T20:41:00Z</dcterms:created>
  <dcterms:modified xsi:type="dcterms:W3CDTF">2025-01-09T20:42:00Z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