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F1B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5B8BBD3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4CB5" w14:textId="77777777" w:rsidR="00B243CA" w:rsidRDefault="00B243CA" w:rsidP="003057A0">
      <w:r>
        <w:separator/>
      </w:r>
    </w:p>
  </w:endnote>
  <w:endnote w:type="continuationSeparator" w:id="0">
    <w:p w14:paraId="3963D2AA" w14:textId="77777777" w:rsidR="00B243CA" w:rsidRDefault="00B243CA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B3FC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34078ED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6682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395A29" wp14:editId="0844C77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811E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256A58E" wp14:editId="011A3BD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95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86811E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256A58E" wp14:editId="011A3BD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1A3E6C8" wp14:editId="17D9715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C5F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A4AA0C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3E6C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8AFC5F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A4AA0C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9B1A" w14:textId="77777777" w:rsidR="00B243CA" w:rsidRDefault="00B243CA" w:rsidP="003057A0">
      <w:r>
        <w:separator/>
      </w:r>
    </w:p>
  </w:footnote>
  <w:footnote w:type="continuationSeparator" w:id="0">
    <w:p w14:paraId="6A221881" w14:textId="77777777" w:rsidR="00B243CA" w:rsidRDefault="00B243CA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CD06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46F34" wp14:editId="355AEBD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E7CB7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16324F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38ED3B5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B5D2A57A305447398819565F68E5673E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95C797C" w14:textId="26D2ADF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C59BC22F3F74BF38D84FAE2490959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313A4">
                                <w:t>Jennings County Office</w:t>
                              </w:r>
                            </w:sdtContent>
                          </w:sdt>
                        </w:p>
                        <w:p w14:paraId="0BAD3C67" w14:textId="1B032240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96AC559258C849AF996324FC3177E4B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1313A4">
                                <w:t>2170 N. State Hwy. 3</w:t>
                              </w:r>
                              <w:r w:rsidR="001313A4">
                                <w:br/>
                                <w:t>North Vernon 47265</w:t>
                              </w:r>
                            </w:sdtContent>
                          </w:sdt>
                        </w:p>
                        <w:p w14:paraId="0FF2F14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687DAA871F69411BB85E16A39758AB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F3A006A697C04769A9F596BDB3CA73BD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61F94B9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46F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BDE7CB7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16324F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38ED3B5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B5D2A57A305447398819565F68E5673E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95C797C" w14:textId="26D2ADF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C59BC22F3F74BF38D84FAE24909591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313A4">
                          <w:t>Jennings County Office</w:t>
                        </w:r>
                      </w:sdtContent>
                    </w:sdt>
                  </w:p>
                  <w:p w14:paraId="0BAD3C67" w14:textId="1B032240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96AC559258C849AF996324FC3177E4B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1313A4">
                          <w:t>2170 N. State Hwy. 3</w:t>
                        </w:r>
                        <w:r w:rsidR="001313A4">
                          <w:br/>
                          <w:t>North Vernon 47265</w:t>
                        </w:r>
                      </w:sdtContent>
                    </w:sdt>
                  </w:p>
                  <w:p w14:paraId="0FF2F14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687DAA871F69411BB85E16A39758AB9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F3A006A697C04769A9F596BDB3CA73BD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61F94B9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15872A" wp14:editId="60EF591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7D4A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C135C4D" wp14:editId="0DC8FB2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5872A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CD7D4A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C135C4D" wp14:editId="0DC8FB2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5F"/>
    <w:rsid w:val="000A5E93"/>
    <w:rsid w:val="000D2E46"/>
    <w:rsid w:val="000E2B0E"/>
    <w:rsid w:val="00112570"/>
    <w:rsid w:val="001170D6"/>
    <w:rsid w:val="001313A4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243CA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115F"/>
    <w:rsid w:val="00E2569B"/>
    <w:rsid w:val="00E57189"/>
    <w:rsid w:val="00E67C9B"/>
    <w:rsid w:val="00E73DFF"/>
    <w:rsid w:val="00E83E29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50B53"/>
  <w15:chartTrackingRefBased/>
  <w15:docId w15:val="{62ED038D-C3B2-4DD3-8313-147AEB34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D2A57A305447398819565F68E5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B09C-4BC7-4C83-9A46-82495637FC92}"/>
      </w:docPartPr>
      <w:docPartBody>
        <w:p w:rsidR="00000000" w:rsidRDefault="00000000">
          <w:pPr>
            <w:pStyle w:val="B5D2A57A305447398819565F68E5673E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C59BC22F3F74BF38D84FAE24909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C532-574D-450D-89B9-622CFD56BD1D}"/>
      </w:docPartPr>
      <w:docPartBody>
        <w:p w:rsidR="00000000" w:rsidRDefault="00000000">
          <w:pPr>
            <w:pStyle w:val="FC59BC22F3F74BF38D84FAE24909591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96AC559258C849AF996324FC3177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A1B8-BEEB-4428-8557-6A00643463AA}"/>
      </w:docPartPr>
      <w:docPartBody>
        <w:p w:rsidR="00000000" w:rsidRDefault="00000000">
          <w:pPr>
            <w:pStyle w:val="96AC559258C849AF996324FC3177E4B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687DAA871F69411BB85E16A39758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6D44-DE20-4219-9F06-0E1CE6747B3F}"/>
      </w:docPartPr>
      <w:docPartBody>
        <w:p w:rsidR="00000000" w:rsidRDefault="00000000">
          <w:pPr>
            <w:pStyle w:val="687DAA871F69411BB85E16A39758AB9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F3A006A697C04769A9F596BDB3CA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3B87-E695-4EB7-9280-3338BBBF57B8}"/>
      </w:docPartPr>
      <w:docPartBody>
        <w:p w:rsidR="00000000" w:rsidRDefault="00000000">
          <w:pPr>
            <w:pStyle w:val="F3A006A697C04769A9F596BDB3CA73BD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B"/>
    <w:rsid w:val="00B520FB"/>
    <w:rsid w:val="00E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B5D2A57A305447398819565F68E5673E">
    <w:name w:val="B5D2A57A305447398819565F68E5673E"/>
  </w:style>
  <w:style w:type="paragraph" w:customStyle="1" w:styleId="FC59BC22F3F74BF38D84FAE24909591F">
    <w:name w:val="FC59BC22F3F74BF38D84FAE24909591F"/>
  </w:style>
  <w:style w:type="paragraph" w:customStyle="1" w:styleId="96AC559258C849AF996324FC3177E4B8">
    <w:name w:val="96AC559258C849AF996324FC3177E4B8"/>
  </w:style>
  <w:style w:type="paragraph" w:customStyle="1" w:styleId="687DAA871F69411BB85E16A39758AB95">
    <w:name w:val="687DAA871F69411BB85E16A39758AB95"/>
  </w:style>
  <w:style w:type="paragraph" w:customStyle="1" w:styleId="F3A006A697C04769A9F596BDB3CA73BD">
    <w:name w:val="F3A006A697C04769A9F596BDB3CA7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7E4FA-E6F7-4098-BC70-706C3927D1FF}"/>
</file>

<file path=customXml/itemProps3.xml><?xml version="1.0" encoding="utf-8"?>
<ds:datastoreItem xmlns:ds="http://schemas.openxmlformats.org/officeDocument/2006/customXml" ds:itemID="{748D192C-E36E-4974-8488-78D6156F5FF4}"/>
</file>

<file path=customXml/itemProps4.xml><?xml version="1.0" encoding="utf-8"?>
<ds:datastoreItem xmlns:ds="http://schemas.openxmlformats.org/officeDocument/2006/customXml" ds:itemID="{F8B8BE66-D611-481C-9138-41E76C9F0199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Jennings County Office</dc:title>
  <dc:subject>VOICE: 800-403-0864</dc:subject>
  <dc:creator>Runkle, Tyson R</dc:creator>
  <cp:keywords>FSSA</cp:keywords>
  <dc:description>2170 N. State Hwy. 3_x000d_
North Vernon 47265</dc:description>
  <cp:lastModifiedBy>Runkle, Tyson R</cp:lastModifiedBy>
  <cp:revision>2</cp:revision>
  <dcterms:created xsi:type="dcterms:W3CDTF">2025-01-09T20:11:00Z</dcterms:created>
  <dcterms:modified xsi:type="dcterms:W3CDTF">2025-01-09T20:12:00Z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