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49B7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438D104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00EF" w14:textId="77777777" w:rsidR="00F0739D" w:rsidRDefault="00F0739D" w:rsidP="003057A0">
      <w:r>
        <w:separator/>
      </w:r>
    </w:p>
  </w:endnote>
  <w:endnote w:type="continuationSeparator" w:id="0">
    <w:p w14:paraId="4FD2C1FA" w14:textId="77777777" w:rsidR="00F0739D" w:rsidRDefault="00F0739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9A13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0F1B5F9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78C7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919144" wp14:editId="687EB059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6DB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799C847" wp14:editId="11A53AB1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191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3016DB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799C847" wp14:editId="11A53AB1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F402D95" wp14:editId="3C219282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020C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C157BF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02D95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AA020C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C157BF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94EF" w14:textId="77777777" w:rsidR="00F0739D" w:rsidRDefault="00F0739D" w:rsidP="003057A0">
      <w:r>
        <w:separator/>
      </w:r>
    </w:p>
  </w:footnote>
  <w:footnote w:type="continuationSeparator" w:id="0">
    <w:p w14:paraId="29630B68" w14:textId="77777777" w:rsidR="00F0739D" w:rsidRDefault="00F0739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2EDB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29B25E" wp14:editId="4AAC927F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E55D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E3050C2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E96DDC0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D727F3F0DEA470690E70ACA1078900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CC5B5DD" w14:textId="784B6EB1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4DD89D5C605484AB0C8648BE48EFD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A056D">
                                <w:t>Jay County Office</w:t>
                              </w:r>
                            </w:sdtContent>
                          </w:sdt>
                        </w:p>
                        <w:p w14:paraId="57DEB214" w14:textId="1186F9F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1C27883080234B128468B8FF88A7482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1A056D">
                                <w:t>1314 N. Meridian St., Suite 200</w:t>
                              </w:r>
                              <w:r w:rsidR="001A056D">
                                <w:br/>
                                <w:t>Portland, IN 47371-1069</w:t>
                              </w:r>
                            </w:sdtContent>
                          </w:sdt>
                        </w:p>
                        <w:p w14:paraId="15629E75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CB1C2D7786CA4F1BA7D8EC39DC7C2B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BA7BE3FA1E774A1EBA032F254E7A072A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365A548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9B2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EFE55D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E3050C2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E96DDC0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D727F3F0DEA470690E70ACA1078900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CC5B5DD" w14:textId="784B6EB1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4DD89D5C605484AB0C8648BE48EFD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A056D">
                          <w:t>Jay County Office</w:t>
                        </w:r>
                      </w:sdtContent>
                    </w:sdt>
                  </w:p>
                  <w:p w14:paraId="57DEB214" w14:textId="1186F9F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1C27883080234B128468B8FF88A74821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1A056D">
                          <w:t>1314 N. Meridian St., Suite 200</w:t>
                        </w:r>
                        <w:r w:rsidR="001A056D">
                          <w:br/>
                          <w:t>Portland, IN 47371-1069</w:t>
                        </w:r>
                      </w:sdtContent>
                    </w:sdt>
                  </w:p>
                  <w:p w14:paraId="15629E75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CB1C2D7786CA4F1BA7D8EC39DC7C2B11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BA7BE3FA1E774A1EBA032F254E7A072A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365A548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CDD83" wp14:editId="264AE07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63D2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BFEF50D" wp14:editId="5F0BED41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CDD83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E963D2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BFEF50D" wp14:editId="5F0BED41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A6"/>
    <w:rsid w:val="000D2E46"/>
    <w:rsid w:val="000E2B0E"/>
    <w:rsid w:val="00112570"/>
    <w:rsid w:val="001170D6"/>
    <w:rsid w:val="0014019A"/>
    <w:rsid w:val="001706BB"/>
    <w:rsid w:val="00175CE5"/>
    <w:rsid w:val="001979B9"/>
    <w:rsid w:val="001A056D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E52A3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C4928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640A6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0739D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790BD"/>
  <w15:chartTrackingRefBased/>
  <w15:docId w15:val="{B56775C4-9352-4A5D-AD2B-77CF3759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727F3F0DEA470690E70ACA1078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FCE2-271D-4458-8B94-4C6C741AD4BE}"/>
      </w:docPartPr>
      <w:docPartBody>
        <w:p w:rsidR="00000000" w:rsidRDefault="00000000">
          <w:pPr>
            <w:pStyle w:val="9D727F3F0DEA470690E70ACA1078900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4DD89D5C605484AB0C8648BE48E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C3F4-0CF2-45A4-98C1-A742DE61C05A}"/>
      </w:docPartPr>
      <w:docPartBody>
        <w:p w:rsidR="00000000" w:rsidRDefault="00000000">
          <w:pPr>
            <w:pStyle w:val="14DD89D5C605484AB0C8648BE48EFD50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1C27883080234B128468B8FF88A7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DD8E3-AAB6-4EE3-A634-14EEDB84679C}"/>
      </w:docPartPr>
      <w:docPartBody>
        <w:p w:rsidR="00000000" w:rsidRDefault="00000000">
          <w:pPr>
            <w:pStyle w:val="1C27883080234B128468B8FF88A74821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CB1C2D7786CA4F1BA7D8EC39DC7C2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295B-3A54-47E6-A578-450694D7B4DD}"/>
      </w:docPartPr>
      <w:docPartBody>
        <w:p w:rsidR="00000000" w:rsidRDefault="00000000">
          <w:pPr>
            <w:pStyle w:val="CB1C2D7786CA4F1BA7D8EC39DC7C2B11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BA7BE3FA1E774A1EBA032F254E7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4FC7A-7AB8-44FA-9A4E-A2CCA0A9C738}"/>
      </w:docPartPr>
      <w:docPartBody>
        <w:p w:rsidR="00000000" w:rsidRDefault="00000000">
          <w:pPr>
            <w:pStyle w:val="BA7BE3FA1E774A1EBA032F254E7A072A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A8"/>
    <w:rsid w:val="00350AA8"/>
    <w:rsid w:val="00B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D727F3F0DEA470690E70ACA10789005">
    <w:name w:val="9D727F3F0DEA470690E70ACA10789005"/>
  </w:style>
  <w:style w:type="paragraph" w:customStyle="1" w:styleId="14DD89D5C605484AB0C8648BE48EFD50">
    <w:name w:val="14DD89D5C605484AB0C8648BE48EFD50"/>
  </w:style>
  <w:style w:type="paragraph" w:customStyle="1" w:styleId="1C27883080234B128468B8FF88A74821">
    <w:name w:val="1C27883080234B128468B8FF88A74821"/>
  </w:style>
  <w:style w:type="paragraph" w:customStyle="1" w:styleId="CB1C2D7786CA4F1BA7D8EC39DC7C2B11">
    <w:name w:val="CB1C2D7786CA4F1BA7D8EC39DC7C2B11"/>
  </w:style>
  <w:style w:type="paragraph" w:customStyle="1" w:styleId="BA7BE3FA1E774A1EBA032F254E7A072A">
    <w:name w:val="BA7BE3FA1E774A1EBA032F254E7A0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11C58-18FB-4889-9308-D39E5B1781EF}"/>
</file>

<file path=customXml/itemProps3.xml><?xml version="1.0" encoding="utf-8"?>
<ds:datastoreItem xmlns:ds="http://schemas.openxmlformats.org/officeDocument/2006/customXml" ds:itemID="{739BCDF9-0099-4390-B114-C24B72306A33}"/>
</file>

<file path=customXml/itemProps4.xml><?xml version="1.0" encoding="utf-8"?>
<ds:datastoreItem xmlns:ds="http://schemas.openxmlformats.org/officeDocument/2006/customXml" ds:itemID="{22EB0325-6A9C-4075-A4CC-FC911A9BC5F4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County Office</dc:title>
  <dc:subject>VOICE: 800-403-0864</dc:subject>
  <dc:creator>Runkle, Tyson R</dc:creator>
  <cp:keywords>FSSA</cp:keywords>
  <dc:description>1314 N. Meridian St., Suite 200_x000d_
Portland, IN 47371-1069</dc:description>
  <cp:lastModifiedBy>Runkle, Tyson R</cp:lastModifiedBy>
  <cp:revision>2</cp:revision>
  <dcterms:created xsi:type="dcterms:W3CDTF">2025-01-09T20:08:00Z</dcterms:created>
  <dcterms:modified xsi:type="dcterms:W3CDTF">2025-01-09T20:09:00Z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