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C72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342E930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A009" w14:textId="77777777" w:rsidR="005F7E7F" w:rsidRDefault="005F7E7F" w:rsidP="003057A0">
      <w:r>
        <w:separator/>
      </w:r>
    </w:p>
  </w:endnote>
  <w:endnote w:type="continuationSeparator" w:id="0">
    <w:p w14:paraId="022C310E" w14:textId="77777777" w:rsidR="005F7E7F" w:rsidRDefault="005F7E7F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421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062B6D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6C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225CB7" wp14:editId="4D4BC72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4D00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029EF50" wp14:editId="13CEB3C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25C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4A4D00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029EF50" wp14:editId="13CEB3C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F23E195" wp14:editId="4E91F6B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7905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8AA55D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3E195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237905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8AA55D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2AB0" w14:textId="77777777" w:rsidR="005F7E7F" w:rsidRDefault="005F7E7F" w:rsidP="003057A0">
      <w:r>
        <w:separator/>
      </w:r>
    </w:p>
  </w:footnote>
  <w:footnote w:type="continuationSeparator" w:id="0">
    <w:p w14:paraId="5001FACC" w14:textId="77777777" w:rsidR="005F7E7F" w:rsidRDefault="005F7E7F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058A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8F44A" wp14:editId="7F50A367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4976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916126E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ECDC24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2836CCC6E3CE4ACD9108F986AE297CAB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6A3001A" w14:textId="755396A0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AA0E853963F4E6FAC230D61E413CFC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5EDA">
                                <w:t>Jackson County Office</w:t>
                              </w:r>
                            </w:sdtContent>
                          </w:sdt>
                        </w:p>
                        <w:p w14:paraId="5647A4E9" w14:textId="167908E6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7540BA77BD25489AAA42D4A0A28B3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7C5EDA">
                                <w:t>320 Dupont Drive</w:t>
                              </w:r>
                              <w:r w:rsidR="007C5EDA">
                                <w:br/>
                                <w:t>Seymour, IN 47274</w:t>
                              </w:r>
                            </w:sdtContent>
                          </w:sdt>
                        </w:p>
                        <w:p w14:paraId="158E52B8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077EF269B33D48C0BF8F9D033326C5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87D7BC32A593430D9F54940B78EE7017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00808A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8F4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0B34976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916126E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ECDC24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2836CCC6E3CE4ACD9108F986AE297CAB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6A3001A" w14:textId="755396A0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AA0E853963F4E6FAC230D61E413CFC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C5EDA">
                          <w:t>Jackson County Office</w:t>
                        </w:r>
                      </w:sdtContent>
                    </w:sdt>
                  </w:p>
                  <w:p w14:paraId="5647A4E9" w14:textId="167908E6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7540BA77BD25489AAA42D4A0A28B3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7C5EDA">
                          <w:t>320 Dupont Drive</w:t>
                        </w:r>
                        <w:r w:rsidR="007C5EDA">
                          <w:br/>
                          <w:t>Seymour, IN 47274</w:t>
                        </w:r>
                      </w:sdtContent>
                    </w:sdt>
                  </w:p>
                  <w:p w14:paraId="158E52B8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077EF269B33D48C0BF8F9D033326C5D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87D7BC32A593430D9F54940B78EE701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00808A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99B59B" wp14:editId="4AD8D9A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5B66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0165E7E" wp14:editId="4533D2C7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9B59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755B66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0165E7E" wp14:editId="4533D2C7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27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5F7E7F"/>
    <w:rsid w:val="00600787"/>
    <w:rsid w:val="0060311A"/>
    <w:rsid w:val="006402E3"/>
    <w:rsid w:val="006661BD"/>
    <w:rsid w:val="006C6480"/>
    <w:rsid w:val="006E360D"/>
    <w:rsid w:val="006F3161"/>
    <w:rsid w:val="0070105E"/>
    <w:rsid w:val="00730C42"/>
    <w:rsid w:val="007350A3"/>
    <w:rsid w:val="00746E83"/>
    <w:rsid w:val="00762CE2"/>
    <w:rsid w:val="00772A3C"/>
    <w:rsid w:val="007A0ED0"/>
    <w:rsid w:val="007A1726"/>
    <w:rsid w:val="007A2F74"/>
    <w:rsid w:val="007A3376"/>
    <w:rsid w:val="007B61FC"/>
    <w:rsid w:val="007B6552"/>
    <w:rsid w:val="007C5EDA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14227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7C9EB"/>
  <w15:chartTrackingRefBased/>
  <w15:docId w15:val="{12540B3B-A534-4BE9-9764-C4208EDA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6CCC6E3CE4ACD9108F986AE29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A0CF-88B2-41B0-899B-D88F7F152E51}"/>
      </w:docPartPr>
      <w:docPartBody>
        <w:p w:rsidR="00000000" w:rsidRDefault="00000000">
          <w:pPr>
            <w:pStyle w:val="2836CCC6E3CE4ACD9108F986AE297CAB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AA0E853963F4E6FAC230D61E413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A080-9CC4-4BB0-A52C-B23A33E33D6E}"/>
      </w:docPartPr>
      <w:docPartBody>
        <w:p w:rsidR="00000000" w:rsidRDefault="00000000">
          <w:pPr>
            <w:pStyle w:val="0AA0E853963F4E6FAC230D61E413CFC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7540BA77BD25489AAA42D4A0A28B3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A745-371A-4452-9B53-F63F910035AD}"/>
      </w:docPartPr>
      <w:docPartBody>
        <w:p w:rsidR="00000000" w:rsidRDefault="00000000">
          <w:pPr>
            <w:pStyle w:val="7540BA77BD25489AAA42D4A0A28B34F9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077EF269B33D48C0BF8F9D033326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BDCC-3A7E-46C9-8A27-F7158D26D414}"/>
      </w:docPartPr>
      <w:docPartBody>
        <w:p w:rsidR="00000000" w:rsidRDefault="00000000">
          <w:pPr>
            <w:pStyle w:val="077EF269B33D48C0BF8F9D033326C5D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87D7BC32A593430D9F54940B78EE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3D62-35DA-40AD-9326-EE3EF843EF58}"/>
      </w:docPartPr>
      <w:docPartBody>
        <w:p w:rsidR="00000000" w:rsidRDefault="00000000">
          <w:pPr>
            <w:pStyle w:val="87D7BC32A593430D9F54940B78EE7017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6"/>
    <w:rsid w:val="00686D46"/>
    <w:rsid w:val="007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2836CCC6E3CE4ACD9108F986AE297CAB">
    <w:name w:val="2836CCC6E3CE4ACD9108F986AE297CAB"/>
  </w:style>
  <w:style w:type="paragraph" w:customStyle="1" w:styleId="0AA0E853963F4E6FAC230D61E413CFC2">
    <w:name w:val="0AA0E853963F4E6FAC230D61E413CFC2"/>
  </w:style>
  <w:style w:type="paragraph" w:customStyle="1" w:styleId="7540BA77BD25489AAA42D4A0A28B34F9">
    <w:name w:val="7540BA77BD25489AAA42D4A0A28B34F9"/>
  </w:style>
  <w:style w:type="paragraph" w:customStyle="1" w:styleId="077EF269B33D48C0BF8F9D033326C5DF">
    <w:name w:val="077EF269B33D48C0BF8F9D033326C5DF"/>
  </w:style>
  <w:style w:type="paragraph" w:customStyle="1" w:styleId="87D7BC32A593430D9F54940B78EE7017">
    <w:name w:val="87D7BC32A593430D9F54940B78EE7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BEA64-7501-4F8E-9043-86019DB9EBC3}"/>
</file>

<file path=customXml/itemProps3.xml><?xml version="1.0" encoding="utf-8"?>
<ds:datastoreItem xmlns:ds="http://schemas.openxmlformats.org/officeDocument/2006/customXml" ds:itemID="{D39889C3-BCED-480E-926C-3CC074D0661F}"/>
</file>

<file path=customXml/itemProps4.xml><?xml version="1.0" encoding="utf-8"?>
<ds:datastoreItem xmlns:ds="http://schemas.openxmlformats.org/officeDocument/2006/customXml" ds:itemID="{CC2EB6AD-168A-4A7B-B628-360E098A2A5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County Office</dc:title>
  <dc:subject>VOICE: 800-403-0864</dc:subject>
  <dc:creator>Runkle, Tyson R</dc:creator>
  <cp:keywords>FSSA</cp:keywords>
  <dc:description>320 Dupont Drive_x000d_
Seymour, IN 47274</dc:description>
  <cp:lastModifiedBy>Runkle, Tyson R</cp:lastModifiedBy>
  <cp:revision>2</cp:revision>
  <dcterms:created xsi:type="dcterms:W3CDTF">2025-01-09T19:57:00Z</dcterms:created>
  <dcterms:modified xsi:type="dcterms:W3CDTF">2025-01-09T20:06:00Z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