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9346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79D6DF9C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4D05" w14:textId="77777777" w:rsidR="00683DAC" w:rsidRDefault="00683DAC" w:rsidP="003057A0">
      <w:r>
        <w:separator/>
      </w:r>
    </w:p>
  </w:endnote>
  <w:endnote w:type="continuationSeparator" w:id="0">
    <w:p w14:paraId="39EE29D0" w14:textId="77777777" w:rsidR="00683DAC" w:rsidRDefault="00683DAC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88FB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6125F98C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ED6C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536C8B" wp14:editId="3277AFD1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2C20E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4E53D4D" wp14:editId="296D8EC3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36C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5652C20E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4E53D4D" wp14:editId="296D8EC3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4A0BBEC" wp14:editId="155612CC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A1141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7404B384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A0BBEC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45CA1141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7404B384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A9F0" w14:textId="77777777" w:rsidR="00683DAC" w:rsidRDefault="00683DAC" w:rsidP="003057A0">
      <w:r>
        <w:separator/>
      </w:r>
    </w:p>
  </w:footnote>
  <w:footnote w:type="continuationSeparator" w:id="0">
    <w:p w14:paraId="20771DD7" w14:textId="77777777" w:rsidR="00683DAC" w:rsidRDefault="00683DAC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63C1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A031D5" wp14:editId="39A4888E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BC938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1F032A29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57751EF1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DC7ED9EE8AB146D4A345D7BAD835F5F9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4330D84B" w14:textId="22366A20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014ECAB6FD164D26B03F3A5B64EAD93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84024">
                                <w:t>Howard County Office</w:t>
                              </w:r>
                            </w:sdtContent>
                          </w:sdt>
                        </w:p>
                        <w:p w14:paraId="43E69FCB" w14:textId="6CC7D982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A851020F8EFF43318A100045CF29F5C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484024">
                                <w:t>217 E. Southway Blvd., Suite 200</w:t>
                              </w:r>
                              <w:r w:rsidR="00484024">
                                <w:br/>
                                <w:t>Kokomo, IN 46902</w:t>
                              </w:r>
                            </w:sdtContent>
                          </w:sdt>
                        </w:p>
                        <w:p w14:paraId="018D13D4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69C0747E50CC447A95EC0542D06E0B3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5D1AA389CB7C4EF08D0A48CD2CEB9C6D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1C3E60C5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031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221BC938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1F032A29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57751EF1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DC7ED9EE8AB146D4A345D7BAD835F5F9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4330D84B" w14:textId="22366A20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014ECAB6FD164D26B03F3A5B64EAD93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484024">
                          <w:t>Howard County Office</w:t>
                        </w:r>
                      </w:sdtContent>
                    </w:sdt>
                  </w:p>
                  <w:p w14:paraId="43E69FCB" w14:textId="6CC7D982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A851020F8EFF43318A100045CF29F5C7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484024">
                          <w:t>217 E. Southway Blvd., Suite 200</w:t>
                        </w:r>
                        <w:r w:rsidR="00484024">
                          <w:br/>
                          <w:t>Kokomo, IN 46902</w:t>
                        </w:r>
                      </w:sdtContent>
                    </w:sdt>
                  </w:p>
                  <w:p w14:paraId="018D13D4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69C0747E50CC447A95EC0542D06E0B38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5D1AA389CB7C4EF08D0A48CD2CEB9C6D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1C3E60C5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1770B2" wp14:editId="364B56F3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CA073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5FCE41E" wp14:editId="11C81BF5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1770B2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16FCA073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5FCE41E" wp14:editId="11C81BF5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BC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B6FBC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84024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83DAC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461B"/>
    <w:rsid w:val="00D16819"/>
    <w:rsid w:val="00D37E34"/>
    <w:rsid w:val="00D41FBE"/>
    <w:rsid w:val="00E2569B"/>
    <w:rsid w:val="00E54B41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83A102"/>
  <w15:chartTrackingRefBased/>
  <w15:docId w15:val="{045F9DF4-37B9-49D7-9330-66989510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7ED9EE8AB146D4A345D7BAD835F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6A712-A4AB-4B2A-B49B-B17597E0ECA4}"/>
      </w:docPartPr>
      <w:docPartBody>
        <w:p w:rsidR="00000000" w:rsidRDefault="00000000">
          <w:pPr>
            <w:pStyle w:val="DC7ED9EE8AB146D4A345D7BAD835F5F9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014ECAB6FD164D26B03F3A5B64EAD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03307-A5E6-4C8B-A384-E4364F0109F0}"/>
      </w:docPartPr>
      <w:docPartBody>
        <w:p w:rsidR="00000000" w:rsidRDefault="00000000">
          <w:pPr>
            <w:pStyle w:val="014ECAB6FD164D26B03F3A5B64EAD934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A851020F8EFF43318A100045CF29F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172E6-F0BF-463D-9770-9A916372AF92}"/>
      </w:docPartPr>
      <w:docPartBody>
        <w:p w:rsidR="00000000" w:rsidRDefault="00000000">
          <w:pPr>
            <w:pStyle w:val="A851020F8EFF43318A100045CF29F5C7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69C0747E50CC447A95EC0542D06E0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05D26-0563-48AF-80CC-AC67FAC08872}"/>
      </w:docPartPr>
      <w:docPartBody>
        <w:p w:rsidR="00000000" w:rsidRDefault="00000000">
          <w:pPr>
            <w:pStyle w:val="69C0747E50CC447A95EC0542D06E0B38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5D1AA389CB7C4EF08D0A48CD2CEB9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DAB27-8C62-47D3-8839-4F1B02EE51C2}"/>
      </w:docPartPr>
      <w:docPartBody>
        <w:p w:rsidR="00000000" w:rsidRDefault="00000000">
          <w:pPr>
            <w:pStyle w:val="5D1AA389CB7C4EF08D0A48CD2CEB9C6D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FA"/>
    <w:rsid w:val="00D867FA"/>
    <w:rsid w:val="00E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DC7ED9EE8AB146D4A345D7BAD835F5F9">
    <w:name w:val="DC7ED9EE8AB146D4A345D7BAD835F5F9"/>
  </w:style>
  <w:style w:type="paragraph" w:customStyle="1" w:styleId="014ECAB6FD164D26B03F3A5B64EAD934">
    <w:name w:val="014ECAB6FD164D26B03F3A5B64EAD934"/>
  </w:style>
  <w:style w:type="paragraph" w:customStyle="1" w:styleId="A851020F8EFF43318A100045CF29F5C7">
    <w:name w:val="A851020F8EFF43318A100045CF29F5C7"/>
  </w:style>
  <w:style w:type="paragraph" w:customStyle="1" w:styleId="69C0747E50CC447A95EC0542D06E0B38">
    <w:name w:val="69C0747E50CC447A95EC0542D06E0B38"/>
  </w:style>
  <w:style w:type="paragraph" w:customStyle="1" w:styleId="5D1AA389CB7C4EF08D0A48CD2CEB9C6D">
    <w:name w:val="5D1AA389CB7C4EF08D0A48CD2CEB9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5C43A-6E1B-43E5-9AD1-1118BCA42018}"/>
</file>

<file path=customXml/itemProps3.xml><?xml version="1.0" encoding="utf-8"?>
<ds:datastoreItem xmlns:ds="http://schemas.openxmlformats.org/officeDocument/2006/customXml" ds:itemID="{7BD4D9CB-EB27-4DC1-838D-BA33C8E7B0F1}"/>
</file>

<file path=customXml/itemProps4.xml><?xml version="1.0" encoding="utf-8"?>
<ds:datastoreItem xmlns:ds="http://schemas.openxmlformats.org/officeDocument/2006/customXml" ds:itemID="{B4597EBC-7205-4D6F-8589-E9D461039DD2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County Office</dc:title>
  <dc:subject>VOICE: 800-403-0864</dc:subject>
  <dc:creator>Runkle, Tyson R</dc:creator>
  <cp:keywords>FSSA</cp:keywords>
  <dc:description>217 E. Southway Blvd., Suite 200_x000d_
Kokomo, IN 46902</dc:description>
  <cp:lastModifiedBy>Runkle, Tyson R</cp:lastModifiedBy>
  <cp:revision>2</cp:revision>
  <dcterms:created xsi:type="dcterms:W3CDTF">2025-01-09T19:49:00Z</dcterms:created>
  <dcterms:modified xsi:type="dcterms:W3CDTF">2025-01-09T19:50:00Z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