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2459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B3C5914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EFC0" w14:textId="77777777" w:rsidR="00CD01AE" w:rsidRDefault="00CD01AE" w:rsidP="003057A0">
      <w:r>
        <w:separator/>
      </w:r>
    </w:p>
  </w:endnote>
  <w:endnote w:type="continuationSeparator" w:id="0">
    <w:p w14:paraId="4DD3EC64" w14:textId="77777777" w:rsidR="00CD01AE" w:rsidRDefault="00CD01A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803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3D048A6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E837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095EC8" wp14:editId="79860D2C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04405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B58C4CB" wp14:editId="07826C2D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95E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F804405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B58C4CB" wp14:editId="07826C2D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6B44E1E" wp14:editId="6E25958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88CD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DE08CB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44E1E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19188CD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DE08CB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B300" w14:textId="77777777" w:rsidR="00CD01AE" w:rsidRDefault="00CD01AE" w:rsidP="003057A0">
      <w:r>
        <w:separator/>
      </w:r>
    </w:p>
  </w:footnote>
  <w:footnote w:type="continuationSeparator" w:id="0">
    <w:p w14:paraId="421A2DD8" w14:textId="77777777" w:rsidR="00CD01AE" w:rsidRDefault="00CD01A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D8AA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6735A0" wp14:editId="0D80FE30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785C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7044D27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7B10C8E6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112CB1127DCC45B2A56B0B5A353FF247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DF829F2" w14:textId="103E3C3F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4992BC77A6EC4A0FB8D2216B63F930D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C255B">
                                <w:t>Hendricks County Office</w:t>
                              </w:r>
                            </w:sdtContent>
                          </w:sdt>
                        </w:p>
                        <w:p w14:paraId="446E15A3" w14:textId="5BD41B3D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9CCB16E8D8F84EE3BE35AD4EC23C5B6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C255B">
                                <w:t>2461 E. Main St.</w:t>
                              </w:r>
                              <w:r w:rsidR="000C255B">
                                <w:br/>
                                <w:t>Plainfield, IN 46168-2715</w:t>
                              </w:r>
                            </w:sdtContent>
                          </w:sdt>
                        </w:p>
                        <w:p w14:paraId="4E40D732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1A01C268B7034B3896603D2B77C75F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1DE784C6823B42B295C0E8DB2BB5F312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88C6FDC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35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2E785C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7044D27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7B10C8E6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112CB1127DCC45B2A56B0B5A353FF247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DF829F2" w14:textId="103E3C3F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4992BC77A6EC4A0FB8D2216B63F930D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C255B">
                          <w:t>Hendricks County Office</w:t>
                        </w:r>
                      </w:sdtContent>
                    </w:sdt>
                  </w:p>
                  <w:p w14:paraId="446E15A3" w14:textId="5BD41B3D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9CCB16E8D8F84EE3BE35AD4EC23C5B6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C255B">
                          <w:t>2461 E. Main St.</w:t>
                        </w:r>
                        <w:r w:rsidR="000C255B">
                          <w:br/>
                          <w:t>Plainfield, IN 46168-2715</w:t>
                        </w:r>
                      </w:sdtContent>
                    </w:sdt>
                  </w:p>
                  <w:p w14:paraId="4E40D732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1A01C268B7034B3896603D2B77C75F80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1DE784C6823B42B295C0E8DB2BB5F312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88C6FDC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A440B8" wp14:editId="40539F0C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43641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093CEFD" wp14:editId="21789E2C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440B8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8343641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093CEFD" wp14:editId="21789E2C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0"/>
    <w:rsid w:val="000C255B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01AE"/>
    <w:rsid w:val="00CD29DD"/>
    <w:rsid w:val="00CE0CA1"/>
    <w:rsid w:val="00CF19F6"/>
    <w:rsid w:val="00D04F10"/>
    <w:rsid w:val="00D16819"/>
    <w:rsid w:val="00D37E34"/>
    <w:rsid w:val="00D41FBE"/>
    <w:rsid w:val="00E042A0"/>
    <w:rsid w:val="00E17180"/>
    <w:rsid w:val="00E2569B"/>
    <w:rsid w:val="00E57189"/>
    <w:rsid w:val="00E67C9B"/>
    <w:rsid w:val="00E73DFF"/>
    <w:rsid w:val="00E838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CB73C"/>
  <w15:chartTrackingRefBased/>
  <w15:docId w15:val="{EA14AA78-489F-4715-8485-3812729D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CB1127DCC45B2A56B0B5A353F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D7C7-7D57-4379-858F-7E0B77BFE196}"/>
      </w:docPartPr>
      <w:docPartBody>
        <w:p w:rsidR="00000000" w:rsidRDefault="00000000">
          <w:pPr>
            <w:pStyle w:val="112CB1127DCC45B2A56B0B5A353FF247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4992BC77A6EC4A0FB8D2216B63F9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F3A67-3D6F-4349-A621-ABA9C08DA0F0}"/>
      </w:docPartPr>
      <w:docPartBody>
        <w:p w:rsidR="00000000" w:rsidRDefault="00000000">
          <w:pPr>
            <w:pStyle w:val="4992BC77A6EC4A0FB8D2216B63F930D6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9CCB16E8D8F84EE3BE35AD4EC23C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A1CF-76B2-4C6F-BD60-C238CA34442A}"/>
      </w:docPartPr>
      <w:docPartBody>
        <w:p w:rsidR="00000000" w:rsidRDefault="00000000">
          <w:pPr>
            <w:pStyle w:val="9CCB16E8D8F84EE3BE35AD4EC23C5B6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1A01C268B7034B3896603D2B77C7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E14B2-2FC9-446D-90C2-C38A72E23954}"/>
      </w:docPartPr>
      <w:docPartBody>
        <w:p w:rsidR="00000000" w:rsidRDefault="00000000">
          <w:pPr>
            <w:pStyle w:val="1A01C268B7034B3896603D2B77C75F80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1DE784C6823B42B295C0E8DB2BB5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975-07F6-4C98-828C-52CE5998CD2A}"/>
      </w:docPartPr>
      <w:docPartBody>
        <w:p w:rsidR="00000000" w:rsidRDefault="00000000">
          <w:pPr>
            <w:pStyle w:val="1DE784C6823B42B295C0E8DB2BB5F312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D8"/>
    <w:rsid w:val="00BC57D8"/>
    <w:rsid w:val="00E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112CB1127DCC45B2A56B0B5A353FF247">
    <w:name w:val="112CB1127DCC45B2A56B0B5A353FF247"/>
  </w:style>
  <w:style w:type="paragraph" w:customStyle="1" w:styleId="4992BC77A6EC4A0FB8D2216B63F930D6">
    <w:name w:val="4992BC77A6EC4A0FB8D2216B63F930D6"/>
  </w:style>
  <w:style w:type="paragraph" w:customStyle="1" w:styleId="9CCB16E8D8F84EE3BE35AD4EC23C5B6F">
    <w:name w:val="9CCB16E8D8F84EE3BE35AD4EC23C5B6F"/>
  </w:style>
  <w:style w:type="paragraph" w:customStyle="1" w:styleId="1A01C268B7034B3896603D2B77C75F80">
    <w:name w:val="1A01C268B7034B3896603D2B77C75F80"/>
  </w:style>
  <w:style w:type="paragraph" w:customStyle="1" w:styleId="1DE784C6823B42B295C0E8DB2BB5F312">
    <w:name w:val="1DE784C6823B42B295C0E8DB2BB5F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A5EE3-0490-4D8D-8EF4-CB663A936B79}"/>
</file>

<file path=customXml/itemProps3.xml><?xml version="1.0" encoding="utf-8"?>
<ds:datastoreItem xmlns:ds="http://schemas.openxmlformats.org/officeDocument/2006/customXml" ds:itemID="{6518BF40-1ED2-4CFF-80C8-A8634165BD54}"/>
</file>

<file path=customXml/itemProps4.xml><?xml version="1.0" encoding="utf-8"?>
<ds:datastoreItem xmlns:ds="http://schemas.openxmlformats.org/officeDocument/2006/customXml" ds:itemID="{D1B442EA-015F-431C-B1A0-95339F76E519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Hendricks County Office</dc:title>
  <dc:subject>VOICE: 800-403-0864</dc:subject>
  <dc:creator>Runkle, Tyson R</dc:creator>
  <cp:keywords>FSSA</cp:keywords>
  <dc:description>2461 E. Main St._x000d_
Plainfield, IN 46168-2715</dc:description>
  <cp:lastModifiedBy>Runkle, Tyson R</cp:lastModifiedBy>
  <cp:revision>2</cp:revision>
  <dcterms:created xsi:type="dcterms:W3CDTF">2025-01-09T19:26:00Z</dcterms:created>
  <dcterms:modified xsi:type="dcterms:W3CDTF">2025-01-09T19:27:00Z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