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F56C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1EECE19D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3A33C" w14:textId="77777777" w:rsidR="00DA7F1B" w:rsidRDefault="00DA7F1B" w:rsidP="003057A0">
      <w:r>
        <w:separator/>
      </w:r>
    </w:p>
  </w:endnote>
  <w:endnote w:type="continuationSeparator" w:id="0">
    <w:p w14:paraId="194E081A" w14:textId="77777777" w:rsidR="00DA7F1B" w:rsidRDefault="00DA7F1B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DA335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794B199E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D629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CCA684" wp14:editId="4A1CF99C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004A2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0705F0C7" wp14:editId="09F2C86E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CA68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633004A2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0705F0C7" wp14:editId="09F2C86E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4A09F7A" wp14:editId="3112E1F0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ABE938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1D1EF2FF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A09F7A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4BABE938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1D1EF2FF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EA944" w14:textId="77777777" w:rsidR="00DA7F1B" w:rsidRDefault="00DA7F1B" w:rsidP="003057A0">
      <w:r>
        <w:separator/>
      </w:r>
    </w:p>
  </w:footnote>
  <w:footnote w:type="continuationSeparator" w:id="0">
    <w:p w14:paraId="160E352E" w14:textId="77777777" w:rsidR="00DA7F1B" w:rsidRDefault="00DA7F1B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CB63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F6DB3A" wp14:editId="09AE5E0C">
              <wp:simplePos x="0" y="0"/>
              <wp:positionH relativeFrom="column">
                <wp:posOffset>2255520</wp:posOffset>
              </wp:positionH>
              <wp:positionV relativeFrom="paragraph">
                <wp:posOffset>381000</wp:posOffset>
              </wp:positionV>
              <wp:extent cx="3815715" cy="1752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75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28D21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119CF5C5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4D8D44AE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CC9BE01D457242448FF4BD1BF521F6F8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3F90B74E" w14:textId="7FD65028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023E12C27C174E5FB2956854C7035E5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218DB">
                                <w:t>Harrison County Office</w:t>
                              </w:r>
                            </w:sdtContent>
                          </w:sdt>
                        </w:p>
                        <w:p w14:paraId="2DD4FAFC" w14:textId="0F845E4D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AAD90BB0FBE9425A8142A2A1429B99E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5218DB">
                                <w:t>2201 Concord Ave. NW, Suite 120</w:t>
                              </w:r>
                              <w:r w:rsidR="005218DB">
                                <w:br/>
                                <w:t>Corydon, IN 47112-2060</w:t>
                              </w:r>
                            </w:sdtContent>
                          </w:sdt>
                        </w:p>
                        <w:p w14:paraId="5EAD729B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CFBF7706B2F744E6A7E0F15647738F7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E2AE89579F64450EA2E4F1EC9ACC0423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3F129513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6DB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6pt;margin-top:30pt;width:300.45pt;height:1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" filled="f" stroked="f">
              <v:textbox>
                <w:txbxContent>
                  <w:p w14:paraId="3C728D21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119CF5C5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4D8D44AE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CC9BE01D457242448FF4BD1BF521F6F8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3F90B74E" w14:textId="7FD65028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023E12C27C174E5FB2956854C7035E5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5218DB">
                          <w:t>Harrison County Office</w:t>
                        </w:r>
                      </w:sdtContent>
                    </w:sdt>
                  </w:p>
                  <w:p w14:paraId="2DD4FAFC" w14:textId="0F845E4D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AAD90BB0FBE9425A8142A2A1429B99E5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5218DB">
                          <w:t>2201 Concord Ave. NW, Suite 120</w:t>
                        </w:r>
                        <w:r w:rsidR="005218DB">
                          <w:br/>
                          <w:t>Corydon, IN 47112-2060</w:t>
                        </w:r>
                      </w:sdtContent>
                    </w:sdt>
                  </w:p>
                  <w:p w14:paraId="5EAD729B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CFBF7706B2F744E6A7E0F15647738F7F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E2AE89579F64450EA2E4F1EC9ACC0423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3F129513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9D67AC" wp14:editId="4A9F1A9C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03941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34E77E4E" wp14:editId="2FE533EE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9D67AC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2F003941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34E77E4E" wp14:editId="2FE533EE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4F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A90"/>
    <w:rsid w:val="00362FC1"/>
    <w:rsid w:val="00385610"/>
    <w:rsid w:val="0039348F"/>
    <w:rsid w:val="003B168F"/>
    <w:rsid w:val="00400172"/>
    <w:rsid w:val="004B0028"/>
    <w:rsid w:val="005218DB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422D6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1C4F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DA7F1B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85B2EF"/>
  <w15:chartTrackingRefBased/>
  <w15:docId w15:val="{FBF005B1-1C4D-4D0B-9F6D-60B336DB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9BE01D457242448FF4BD1BF521F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5E848-45BE-4B39-B201-B403831CE188}"/>
      </w:docPartPr>
      <w:docPartBody>
        <w:p w:rsidR="00000000" w:rsidRDefault="00000000">
          <w:pPr>
            <w:pStyle w:val="CC9BE01D457242448FF4BD1BF521F6F8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023E12C27C174E5FB2956854C7035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32B27-C911-4C59-B6EB-96FF855B4189}"/>
      </w:docPartPr>
      <w:docPartBody>
        <w:p w:rsidR="00000000" w:rsidRDefault="00000000">
          <w:pPr>
            <w:pStyle w:val="023E12C27C174E5FB2956854C7035E5C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AAD90BB0FBE9425A8142A2A1429B9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1C165-1F22-4CE4-8FB5-5D8BAEAB1475}"/>
      </w:docPartPr>
      <w:docPartBody>
        <w:p w:rsidR="00000000" w:rsidRDefault="00000000">
          <w:pPr>
            <w:pStyle w:val="AAD90BB0FBE9425A8142A2A1429B99E5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CFBF7706B2F744E6A7E0F15647738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AAB35-1824-485A-999A-28F0AD4F2367}"/>
      </w:docPartPr>
      <w:docPartBody>
        <w:p w:rsidR="00000000" w:rsidRDefault="00000000">
          <w:pPr>
            <w:pStyle w:val="CFBF7706B2F744E6A7E0F15647738F7F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E2AE89579F64450EA2E4F1EC9ACC0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ED3A7-5313-4262-A123-0A621BAA4479}"/>
      </w:docPartPr>
      <w:docPartBody>
        <w:p w:rsidR="00000000" w:rsidRDefault="00000000">
          <w:pPr>
            <w:pStyle w:val="E2AE89579F64450EA2E4F1EC9ACC0423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E4"/>
    <w:rsid w:val="008422D6"/>
    <w:rsid w:val="00D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CC9BE01D457242448FF4BD1BF521F6F8">
    <w:name w:val="CC9BE01D457242448FF4BD1BF521F6F8"/>
  </w:style>
  <w:style w:type="paragraph" w:customStyle="1" w:styleId="023E12C27C174E5FB2956854C7035E5C">
    <w:name w:val="023E12C27C174E5FB2956854C7035E5C"/>
  </w:style>
  <w:style w:type="paragraph" w:customStyle="1" w:styleId="AAD90BB0FBE9425A8142A2A1429B99E5">
    <w:name w:val="AAD90BB0FBE9425A8142A2A1429B99E5"/>
  </w:style>
  <w:style w:type="paragraph" w:customStyle="1" w:styleId="CFBF7706B2F744E6A7E0F15647738F7F">
    <w:name w:val="CFBF7706B2F744E6A7E0F15647738F7F"/>
  </w:style>
  <w:style w:type="paragraph" w:customStyle="1" w:styleId="E2AE89579F64450EA2E4F1EC9ACC0423">
    <w:name w:val="E2AE89579F64450EA2E4F1EC9ACC04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960F30-E486-439B-BE31-723D7A579478}"/>
</file>

<file path=customXml/itemProps3.xml><?xml version="1.0" encoding="utf-8"?>
<ds:datastoreItem xmlns:ds="http://schemas.openxmlformats.org/officeDocument/2006/customXml" ds:itemID="{44DA7E31-6E18-4C8D-9A4A-9B844B598A1D}"/>
</file>

<file path=customXml/itemProps4.xml><?xml version="1.0" encoding="utf-8"?>
<ds:datastoreItem xmlns:ds="http://schemas.openxmlformats.org/officeDocument/2006/customXml" ds:itemID="{9C8464B1-3056-429D-ACDE-8A6549E254E0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Harrison County Office</dc:title>
  <dc:subject>VOICE: 800-403-0864</dc:subject>
  <dc:creator>Runkle, Tyson R</dc:creator>
  <cp:keywords>FSSA</cp:keywords>
  <dc:description>2201 Concord Ave. NW, Suite 120
Corydon, IN 47112-2060</dc:description>
  <cp:lastModifiedBy>Runkle, Tyson R</cp:lastModifiedBy>
  <cp:revision>2</cp:revision>
  <dcterms:created xsi:type="dcterms:W3CDTF">2025-01-09T19:24:00Z</dcterms:created>
  <dcterms:modified xsi:type="dcterms:W3CDTF">2025-01-09T19:25:00Z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