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501E18" w14:textId="77777777" w:rsidR="00B04377" w:rsidRPr="00C63EF1" w:rsidRDefault="003278FA" w:rsidP="00C63EF1">
      <w:pPr>
        <w:pStyle w:val="Dateline"/>
      </w:pPr>
      <w:proofErr w:type="spellStart"/>
      <w:r>
        <w:t>Xxx</w:t>
      </w:r>
      <w:proofErr w:type="spellEnd"/>
      <w:r w:rsidR="00B04377" w:rsidRPr="00C63EF1">
        <w:t>. ##, 20##</w:t>
      </w:r>
    </w:p>
    <w:p w14:paraId="4A9F3245" w14:textId="77777777" w:rsidR="003278FA" w:rsidRPr="003057A0" w:rsidRDefault="002E12AA" w:rsidP="003057A0">
      <w:r>
        <w:t xml:space="preserve">Lorem ipsum dolor </w:t>
      </w:r>
      <w:proofErr w:type="spellStart"/>
      <w:r>
        <w:t>est</w:t>
      </w:r>
      <w:proofErr w:type="spellEnd"/>
    </w:p>
    <w:sectPr w:rsidR="003278FA" w:rsidRPr="003057A0" w:rsidSect="001B6657">
      <w:footerReference w:type="default" r:id="rId7"/>
      <w:headerReference w:type="first" r:id="rId8"/>
      <w:footerReference w:type="first" r:id="rId9"/>
      <w:pgSz w:w="12240" w:h="15840" w:code="1"/>
      <w:pgMar w:top="1440" w:right="1440" w:bottom="1440" w:left="1440" w:header="0" w:footer="108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3F28E1" w14:textId="77777777" w:rsidR="00BE3B46" w:rsidRDefault="00BE3B46" w:rsidP="003057A0">
      <w:r>
        <w:separator/>
      </w:r>
    </w:p>
  </w:endnote>
  <w:endnote w:type="continuationSeparator" w:id="0">
    <w:p w14:paraId="3BBC6380" w14:textId="77777777" w:rsidR="00BE3B46" w:rsidRDefault="00BE3B46" w:rsidP="003057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3BE6A" w14:textId="77777777" w:rsidR="00730C42" w:rsidRPr="004B0028" w:rsidRDefault="00730C42" w:rsidP="0082558C">
    <w:pPr>
      <w:pStyle w:val="Footer"/>
      <w:pBdr>
        <w:top w:val="single" w:sz="4" w:space="1" w:color="D9D9D9"/>
      </w:pBdr>
      <w:spacing w:before="60" w:after="0"/>
      <w:jc w:val="center"/>
      <w:rPr>
        <w:i/>
        <w:iCs/>
        <w:sz w:val="20"/>
        <w:szCs w:val="20"/>
      </w:rPr>
    </w:pPr>
  </w:p>
  <w:p w14:paraId="3C2CC006" w14:textId="77777777" w:rsidR="00FE6A82" w:rsidRPr="004B0028" w:rsidRDefault="00FE6A82" w:rsidP="0082558C">
    <w:pPr>
      <w:pStyle w:val="Footer"/>
      <w:pBdr>
        <w:top w:val="single" w:sz="4" w:space="1" w:color="D9D9D9"/>
      </w:pBdr>
      <w:spacing w:before="60" w:after="0"/>
      <w:jc w:val="center"/>
      <w:rPr>
        <w:b/>
        <w:bCs/>
        <w:i/>
        <w:iCs/>
        <w:sz w:val="20"/>
        <w:szCs w:val="20"/>
      </w:rPr>
    </w:pPr>
    <w:r w:rsidRPr="004B0028">
      <w:rPr>
        <w:i/>
        <w:iCs/>
        <w:sz w:val="20"/>
        <w:szCs w:val="20"/>
      </w:rPr>
      <w:fldChar w:fldCharType="begin"/>
    </w:r>
    <w:r w:rsidRPr="004B0028">
      <w:rPr>
        <w:i/>
        <w:iCs/>
        <w:sz w:val="20"/>
        <w:szCs w:val="20"/>
      </w:rPr>
      <w:instrText xml:space="preserve"> PAGE   \* MERGEFORMAT </w:instrText>
    </w:r>
    <w:r w:rsidRPr="004B0028">
      <w:rPr>
        <w:i/>
        <w:iCs/>
        <w:sz w:val="20"/>
        <w:szCs w:val="20"/>
      </w:rPr>
      <w:fldChar w:fldCharType="separate"/>
    </w:r>
    <w:r w:rsidRPr="004B0028">
      <w:rPr>
        <w:b/>
        <w:bCs/>
        <w:i/>
        <w:iCs/>
        <w:noProof/>
        <w:sz w:val="20"/>
        <w:szCs w:val="20"/>
      </w:rPr>
      <w:t>2</w:t>
    </w:r>
    <w:r w:rsidRPr="004B0028">
      <w:rPr>
        <w:b/>
        <w:bCs/>
        <w:i/>
        <w:iCs/>
        <w:noProof/>
        <w:sz w:val="20"/>
        <w:szCs w:val="20"/>
      </w:rPr>
      <w:fldChar w:fldCharType="end"/>
    </w:r>
    <w:r w:rsidRPr="004B0028">
      <w:rPr>
        <w:b/>
        <w:bCs/>
        <w:i/>
        <w:iCs/>
        <w:noProof/>
        <w:sz w:val="20"/>
        <w:szCs w:val="20"/>
      </w:rPr>
      <w:t xml:space="preserve"> </w:t>
    </w:r>
    <w:r w:rsidRPr="004B0028">
      <w:rPr>
        <w:b/>
        <w:bCs/>
        <w:i/>
        <w:iCs/>
        <w:sz w:val="20"/>
        <w:szCs w:val="20"/>
      </w:rPr>
      <w:t xml:space="preserve"> |  </w:t>
    </w:r>
    <w:r w:rsidRPr="004B0028">
      <w:rPr>
        <w:i/>
        <w:iCs/>
        <w:color w:val="7F7F7F"/>
        <w:sz w:val="20"/>
        <w:szCs w:val="20"/>
      </w:rPr>
      <w:t>Indiana Family and Social Services Administration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36B3EC" w14:textId="77777777" w:rsidR="00232203" w:rsidRDefault="00AB1C1A" w:rsidP="001B6657">
    <w:pPr>
      <w:pStyle w:val="Footer"/>
      <w:spacing w:after="9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63E8BF4" wp14:editId="488BD8C5">
              <wp:simplePos x="0" y="0"/>
              <wp:positionH relativeFrom="column">
                <wp:posOffset>4070985</wp:posOffset>
              </wp:positionH>
              <wp:positionV relativeFrom="paragraph">
                <wp:posOffset>299085</wp:posOffset>
              </wp:positionV>
              <wp:extent cx="654685" cy="711200"/>
              <wp:effectExtent l="0" t="0" r="0" b="0"/>
              <wp:wrapNone/>
              <wp:docPr id="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4685" cy="711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61D9463" w14:textId="77777777" w:rsidR="00EA4BA8" w:rsidRDefault="00AB1C1A" w:rsidP="003057A0">
                          <w:r w:rsidRPr="005D05FD">
                            <w:rPr>
                              <w:noProof/>
                            </w:rPr>
                            <w:drawing>
                              <wp:inline distT="0" distB="0" distL="0" distR="0" wp14:anchorId="4993380D" wp14:editId="2FDA179A">
                                <wp:extent cx="653317" cy="635000"/>
                                <wp:effectExtent l="0" t="0" r="0" b="0"/>
                                <wp:docPr id="5" name="Picture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Picture 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53317" cy="635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3E8BF4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style="position:absolute;margin-left:320.55pt;margin-top:23.55pt;width:51.55pt;height:56pt;z-index:-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" filled="f" stroked="f">
              <v:textbox style="mso-fit-shape-to-text:t" inset="0,0,0,0">
                <w:txbxContent>
                  <w:p w14:paraId="661D9463" w14:textId="77777777" w:rsidR="00EA4BA8" w:rsidRDefault="00AB1C1A" w:rsidP="003057A0">
                    <w:r w:rsidRPr="005D05FD">
                      <w:rPr>
                        <w:noProof/>
                      </w:rPr>
                      <w:drawing>
                        <wp:inline distT="0" distB="0" distL="0" distR="0" wp14:anchorId="4993380D" wp14:editId="2FDA179A">
                          <wp:extent cx="653317" cy="635000"/>
                          <wp:effectExtent l="0" t="0" r="0" b="0"/>
                          <wp:docPr id="5" name="Picture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Picture 5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53317" cy="635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0" allowOverlap="1" wp14:anchorId="3807E232" wp14:editId="217D6FD5">
              <wp:simplePos x="0" y="0"/>
              <wp:positionH relativeFrom="column">
                <wp:posOffset>-5715</wp:posOffset>
              </wp:positionH>
              <wp:positionV relativeFrom="paragraph">
                <wp:posOffset>424180</wp:posOffset>
              </wp:positionV>
              <wp:extent cx="5829300" cy="365760"/>
              <wp:effectExtent l="0" t="0" r="0" b="0"/>
              <wp:wrapNone/>
              <wp:docPr id="1" name="Text Box 1">
                <a:hlinkClick xmlns:a="http://schemas.openxmlformats.org/drawingml/2006/main" r:id="rId2"/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29300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15DC43E" w14:textId="77777777" w:rsidR="00EA4BA8" w:rsidRPr="00871140" w:rsidRDefault="00EA4BA8" w:rsidP="00D04F10">
                          <w:pPr>
                            <w:pStyle w:val="FooterText"/>
                          </w:pPr>
                          <w:r w:rsidRPr="00871140">
                            <w:t>www.IN.gov/fssa</w:t>
                          </w:r>
                        </w:p>
                        <w:p w14:paraId="053E3154" w14:textId="77777777" w:rsidR="00EA4BA8" w:rsidRPr="00871140" w:rsidRDefault="00EA4BA8" w:rsidP="00D04F10">
                          <w:pPr>
                            <w:pStyle w:val="FooterText"/>
                          </w:pPr>
                          <w:r w:rsidRPr="00871140">
                            <w:t>Equal Opportunity/Affirmative Action Employer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807E232" id="Text Box 1" o:spid="_x0000_s1029" type="#_x0000_t202" href="http://www.in.gov/fssa/" style="position:absolute;margin-left:-.45pt;margin-top:33.4pt;width:459pt;height:28.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" o:allowincell="f" o:button="t" filled="f" stroked="f">
              <v:fill o:detectmouseclick="t"/>
              <v:textbox>
                <w:txbxContent>
                  <w:p w14:paraId="015DC43E" w14:textId="77777777" w:rsidR="00EA4BA8" w:rsidRPr="00871140" w:rsidRDefault="00EA4BA8" w:rsidP="00D04F10">
                    <w:pPr>
                      <w:pStyle w:val="FooterText"/>
                    </w:pPr>
                    <w:r w:rsidRPr="00871140">
                      <w:t>www.IN.gov/fssa</w:t>
                    </w:r>
                  </w:p>
                  <w:p w14:paraId="053E3154" w14:textId="77777777" w:rsidR="00EA4BA8" w:rsidRPr="00871140" w:rsidRDefault="00EA4BA8" w:rsidP="00D04F10">
                    <w:pPr>
                      <w:pStyle w:val="FooterText"/>
                    </w:pPr>
                    <w:r w:rsidRPr="00871140">
                      <w:t>Equal Opportunity/Affirmative Action Employer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4551CD" w14:textId="77777777" w:rsidR="00BE3B46" w:rsidRDefault="00BE3B46" w:rsidP="003057A0">
      <w:r>
        <w:separator/>
      </w:r>
    </w:p>
  </w:footnote>
  <w:footnote w:type="continuationSeparator" w:id="0">
    <w:p w14:paraId="7314E5C7" w14:textId="77777777" w:rsidR="00BE3B46" w:rsidRDefault="00BE3B46" w:rsidP="003057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550725" w14:textId="77777777" w:rsidR="00232203" w:rsidRDefault="00BF1F4B" w:rsidP="003057A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CE70B6B" wp14:editId="66ADC11D">
              <wp:simplePos x="0" y="0"/>
              <wp:positionH relativeFrom="column">
                <wp:posOffset>2257425</wp:posOffset>
              </wp:positionH>
              <wp:positionV relativeFrom="paragraph">
                <wp:posOffset>381000</wp:posOffset>
              </wp:positionV>
              <wp:extent cx="3815715" cy="163830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15715" cy="1638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43805C9" w14:textId="77777777" w:rsidR="00EA4BA8" w:rsidRPr="00871140" w:rsidRDefault="00EB7A64" w:rsidP="00385610">
                          <w:pPr>
                            <w:pStyle w:val="Governor"/>
                          </w:pPr>
                          <w:r>
                            <w:t>Mike Braun</w:t>
                          </w:r>
                          <w:r w:rsidR="00EA4BA8" w:rsidRPr="00871140">
                            <w:t>, Governor</w:t>
                          </w:r>
                        </w:p>
                        <w:p w14:paraId="5442CDD4" w14:textId="77777777" w:rsidR="00EA4BA8" w:rsidRPr="00871140" w:rsidRDefault="00EA4BA8" w:rsidP="00385610">
                          <w:pPr>
                            <w:pStyle w:val="Governor"/>
                          </w:pPr>
                          <w:r w:rsidRPr="00871140">
                            <w:t>State of Indiana</w:t>
                          </w:r>
                        </w:p>
                        <w:p w14:paraId="21DF27BE" w14:textId="77777777" w:rsidR="00AB1C1A" w:rsidRDefault="00000000" w:rsidP="00AB1C1A">
                          <w:pPr>
                            <w:pStyle w:val="FSSA"/>
                            <w:contextualSpacing/>
                          </w:pPr>
                          <w:sdt>
                            <w:sdtPr>
                              <w:alias w:val="Manager"/>
                              <w:tag w:val=""/>
                              <w:id w:val="-1986919940"/>
                              <w:placeholder>
                                <w:docPart w:val="A77E33D029D24CE6B6DB8A662E9C51BA"/>
                              </w:placeholder>
                              <w:dataBinding w:prefixMappings="xmlns:ns0='http://schemas.openxmlformats.org/officeDocument/2006/extended-properties' " w:xpath="/ns0:Properties[1]/ns0:Manager[1]" w:storeItemID="{6668398D-A668-4E3E-A5EB-62B293D839F1}"/>
                              <w:text/>
                            </w:sdtPr>
                            <w:sdtContent>
                              <w:r w:rsidR="007A2F74">
                                <w:t>Division of Family Resources</w:t>
                              </w:r>
                            </w:sdtContent>
                          </w:sdt>
                        </w:p>
                        <w:p w14:paraId="090462D1" w14:textId="7D928C7B" w:rsidR="00EA4BA8" w:rsidRPr="00C63EF1" w:rsidRDefault="00000000" w:rsidP="00AB1C1A">
                          <w:pPr>
                            <w:pStyle w:val="FSSA"/>
                            <w:contextualSpacing/>
                          </w:pPr>
                          <w:sdt>
                            <w:sdtPr>
                              <w:alias w:val="Title"/>
                              <w:tag w:val=""/>
                              <w:id w:val="1105622085"/>
                              <w:placeholder>
                                <w:docPart w:val="25A9777D31834E26AF8745753A791352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82339C">
                                <w:t>Hancock County Office</w:t>
                              </w:r>
                            </w:sdtContent>
                          </w:sdt>
                        </w:p>
                        <w:p w14:paraId="084FA7A6" w14:textId="009062B3" w:rsidR="0082558C" w:rsidRPr="0082558C" w:rsidRDefault="00000000" w:rsidP="00AB1C1A">
                          <w:pPr>
                            <w:pStyle w:val="Address"/>
                            <w:rPr>
                              <w:caps w:val="0"/>
                            </w:rPr>
                          </w:pPr>
                          <w:sdt>
                            <w:sdtPr>
                              <w:alias w:val="Comments"/>
                              <w:tag w:val=""/>
                              <w:id w:val="-1630703527"/>
                              <w:placeholder>
                                <w:docPart w:val="FBDAB8A5E7484B34ACD5C46F546D8648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      <w:text w:multiLine="1"/>
                            </w:sdtPr>
                            <w:sdtContent>
                              <w:r w:rsidR="0082339C">
                                <w:t>1290 N. State St., Suite A</w:t>
                              </w:r>
                              <w:r w:rsidR="0082339C">
                                <w:br/>
                                <w:t>Greenfield, IN 46140-1055</w:t>
                              </w:r>
                            </w:sdtContent>
                          </w:sdt>
                        </w:p>
                        <w:p w14:paraId="72DF35DC" w14:textId="77777777" w:rsidR="00EA4BA8" w:rsidRDefault="00000000" w:rsidP="0082558C">
                          <w:pPr>
                            <w:pStyle w:val="Address"/>
                          </w:pPr>
                          <w:sdt>
                            <w:sdtPr>
                              <w:alias w:val="Subject"/>
                              <w:tag w:val=""/>
                              <w:id w:val="-115755762"/>
                              <w:placeholder>
                                <w:docPart w:val="28626F7039CF4E95BA8CA872045D9747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/>
                            </w:sdtPr>
                            <w:sdtContent>
                              <w:r w:rsidR="007A2F74">
                                <w:t>VOICE: 800-403-0864</w:t>
                              </w:r>
                            </w:sdtContent>
                          </w:sdt>
                        </w:p>
                        <w:sdt>
                          <w:sdtPr>
                            <w:alias w:val="Category"/>
                            <w:tag w:val=""/>
                            <w:id w:val="376060589"/>
                            <w:placeholder>
                              <w:docPart w:val="8FC8311625E64D138860D42F3B7F81F3"/>
                            </w:placeholder>
    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    <w:text/>
                          </w:sdtPr>
                          <w:sdtContent>
                            <w:p w14:paraId="78223FB7" w14:textId="77777777" w:rsidR="009F0635" w:rsidRPr="00871140" w:rsidRDefault="007A2F74" w:rsidP="0082558C">
                              <w:pPr>
                                <w:pStyle w:val="Address"/>
                              </w:pPr>
                              <w:r>
                                <w:t>FAX: 888-436-9199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E70B6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177.75pt;margin-top:30pt;width:300.45pt;height:12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" filled="f" stroked="f">
              <v:textbox>
                <w:txbxContent>
                  <w:p w14:paraId="643805C9" w14:textId="77777777" w:rsidR="00EA4BA8" w:rsidRPr="00871140" w:rsidRDefault="00EB7A64" w:rsidP="00385610">
                    <w:pPr>
                      <w:pStyle w:val="Governor"/>
                    </w:pPr>
                    <w:r>
                      <w:t>Mike Braun</w:t>
                    </w:r>
                    <w:r w:rsidR="00EA4BA8" w:rsidRPr="00871140">
                      <w:t>, Governor</w:t>
                    </w:r>
                  </w:p>
                  <w:p w14:paraId="5442CDD4" w14:textId="77777777" w:rsidR="00EA4BA8" w:rsidRPr="00871140" w:rsidRDefault="00EA4BA8" w:rsidP="00385610">
                    <w:pPr>
                      <w:pStyle w:val="Governor"/>
                    </w:pPr>
                    <w:r w:rsidRPr="00871140">
                      <w:t>State of Indiana</w:t>
                    </w:r>
                  </w:p>
                  <w:p w14:paraId="21DF27BE" w14:textId="77777777" w:rsidR="00AB1C1A" w:rsidRDefault="00000000" w:rsidP="00AB1C1A">
                    <w:pPr>
                      <w:pStyle w:val="FSSA"/>
                      <w:contextualSpacing/>
                    </w:pPr>
                    <w:sdt>
                      <w:sdtPr>
                        <w:alias w:val="Manager"/>
                        <w:tag w:val=""/>
                        <w:id w:val="-1986919940"/>
                        <w:placeholder>
                          <w:docPart w:val="A77E33D029D24CE6B6DB8A662E9C51BA"/>
                        </w:placeholder>
                        <w:dataBinding w:prefixMappings="xmlns:ns0='http://schemas.openxmlformats.org/officeDocument/2006/extended-properties' " w:xpath="/ns0:Properties[1]/ns0:Manager[1]" w:storeItemID="{6668398D-A668-4E3E-A5EB-62B293D839F1}"/>
                        <w:text/>
                      </w:sdtPr>
                      <w:sdtContent>
                        <w:r w:rsidR="007A2F74">
                          <w:t>Division of Family Resources</w:t>
                        </w:r>
                      </w:sdtContent>
                    </w:sdt>
                  </w:p>
                  <w:p w14:paraId="090462D1" w14:textId="7D928C7B" w:rsidR="00EA4BA8" w:rsidRPr="00C63EF1" w:rsidRDefault="00000000" w:rsidP="00AB1C1A">
                    <w:pPr>
                      <w:pStyle w:val="FSSA"/>
                      <w:contextualSpacing/>
                    </w:pPr>
                    <w:sdt>
                      <w:sdtPr>
                        <w:alias w:val="Title"/>
                        <w:tag w:val=""/>
                        <w:id w:val="1105622085"/>
                        <w:placeholder>
                          <w:docPart w:val="25A9777D31834E26AF8745753A791352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Content>
                        <w:r w:rsidR="0082339C">
                          <w:t>Hancock County Office</w:t>
                        </w:r>
                      </w:sdtContent>
                    </w:sdt>
                  </w:p>
                  <w:p w14:paraId="084FA7A6" w14:textId="009062B3" w:rsidR="0082558C" w:rsidRPr="0082558C" w:rsidRDefault="00000000" w:rsidP="00AB1C1A">
                    <w:pPr>
                      <w:pStyle w:val="Address"/>
                      <w:rPr>
                        <w:caps w:val="0"/>
                      </w:rPr>
                    </w:pPr>
                    <w:sdt>
                      <w:sdtPr>
                        <w:alias w:val="Comments"/>
                        <w:tag w:val=""/>
                        <w:id w:val="-1630703527"/>
                        <w:placeholder>
                          <w:docPart w:val="FBDAB8A5E7484B34ACD5C46F546D8648"/>
                        </w:placeholder>
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<w:text w:multiLine="1"/>
                      </w:sdtPr>
                      <w:sdtContent>
                        <w:r w:rsidR="0082339C">
                          <w:t>1290 N. State St., Suite A</w:t>
                        </w:r>
                        <w:r w:rsidR="0082339C">
                          <w:br/>
                          <w:t>Greenfield, IN 46140-1055</w:t>
                        </w:r>
                      </w:sdtContent>
                    </w:sdt>
                  </w:p>
                  <w:p w14:paraId="72DF35DC" w14:textId="77777777" w:rsidR="00EA4BA8" w:rsidRDefault="00000000" w:rsidP="0082558C">
                    <w:pPr>
                      <w:pStyle w:val="Address"/>
                    </w:pPr>
                    <w:sdt>
                      <w:sdtPr>
                        <w:alias w:val="Subject"/>
                        <w:tag w:val=""/>
                        <w:id w:val="-115755762"/>
                        <w:placeholder>
                          <w:docPart w:val="28626F7039CF4E95BA8CA872045D9747"/>
                        </w:placeholder>
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<w:text/>
                      </w:sdtPr>
                      <w:sdtContent>
                        <w:r w:rsidR="007A2F74">
                          <w:t>VOICE: 800-403-0864</w:t>
                        </w:r>
                      </w:sdtContent>
                    </w:sdt>
                  </w:p>
                  <w:sdt>
                    <w:sdtPr>
                      <w:alias w:val="Category"/>
                      <w:tag w:val=""/>
                      <w:id w:val="376060589"/>
                      <w:placeholder>
                        <w:docPart w:val="8FC8311625E64D138860D42F3B7F81F3"/>
                      </w:placeholder>
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<w:text/>
                    </w:sdtPr>
                    <w:sdtContent>
                      <w:p w14:paraId="78223FB7" w14:textId="77777777" w:rsidR="009F0635" w:rsidRPr="00871140" w:rsidRDefault="007A2F74" w:rsidP="0082558C">
                        <w:pPr>
                          <w:pStyle w:val="Address"/>
                        </w:pPr>
                        <w:r>
                          <w:t>FAX: 888-436-9199</w:t>
                        </w:r>
                      </w:p>
                    </w:sdtContent>
                  </w:sdt>
                </w:txbxContent>
              </v:textbox>
            </v:shape>
          </w:pict>
        </mc:Fallback>
      </mc:AlternateContent>
    </w:r>
    <w:r w:rsidR="00AB1C1A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2D66D0C" wp14:editId="67223455">
              <wp:simplePos x="0" y="0"/>
              <wp:positionH relativeFrom="column">
                <wp:posOffset>-167640</wp:posOffset>
              </wp:positionH>
              <wp:positionV relativeFrom="paragraph">
                <wp:posOffset>409575</wp:posOffset>
              </wp:positionV>
              <wp:extent cx="1542415" cy="152717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2415" cy="1527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F74D53" w14:textId="77777777" w:rsidR="00EA4BA8" w:rsidRDefault="00AB1C1A" w:rsidP="003057A0">
                          <w:r w:rsidRPr="005D05FD">
                            <w:rPr>
                              <w:noProof/>
                            </w:rPr>
                            <w:drawing>
                              <wp:inline distT="0" distB="0" distL="0" distR="0" wp14:anchorId="217E71F5" wp14:editId="0AE68BF0">
                                <wp:extent cx="1359535" cy="1359535"/>
                                <wp:effectExtent l="0" t="0" r="0" b="0"/>
                                <wp:docPr id="6" name="Picture 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Picture 9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59535" cy="135953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2D66D0C" id="Text Box 2" o:spid="_x0000_s1027" type="#_x0000_t202" style="position:absolute;margin-left:-13.2pt;margin-top:32.25pt;width:121.45pt;height:120.25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" filled="f" stroked="f">
              <v:textbox style="mso-fit-shape-to-text:t">
                <w:txbxContent>
                  <w:p w14:paraId="13F74D53" w14:textId="77777777" w:rsidR="00EA4BA8" w:rsidRDefault="00AB1C1A" w:rsidP="003057A0">
                    <w:r w:rsidRPr="005D05FD">
                      <w:rPr>
                        <w:noProof/>
                      </w:rPr>
                      <w:drawing>
                        <wp:inline distT="0" distB="0" distL="0" distR="0" wp14:anchorId="217E71F5" wp14:editId="0AE68BF0">
                          <wp:extent cx="1359535" cy="1359535"/>
                          <wp:effectExtent l="0" t="0" r="0" b="0"/>
                          <wp:docPr id="6" name="Picture 9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Picture 9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59535" cy="135953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C97"/>
    <w:rsid w:val="000D2E46"/>
    <w:rsid w:val="000E2B0E"/>
    <w:rsid w:val="00112570"/>
    <w:rsid w:val="001170D6"/>
    <w:rsid w:val="0014019A"/>
    <w:rsid w:val="001706BB"/>
    <w:rsid w:val="00175CE5"/>
    <w:rsid w:val="001979B9"/>
    <w:rsid w:val="001B17A8"/>
    <w:rsid w:val="001B6657"/>
    <w:rsid w:val="001F2685"/>
    <w:rsid w:val="00216FE2"/>
    <w:rsid w:val="0022391B"/>
    <w:rsid w:val="00232203"/>
    <w:rsid w:val="00245F4A"/>
    <w:rsid w:val="002656BA"/>
    <w:rsid w:val="002A52D3"/>
    <w:rsid w:val="002C3576"/>
    <w:rsid w:val="002E12AA"/>
    <w:rsid w:val="002E5516"/>
    <w:rsid w:val="003057A0"/>
    <w:rsid w:val="0031790B"/>
    <w:rsid w:val="003278FA"/>
    <w:rsid w:val="003322E2"/>
    <w:rsid w:val="003423B0"/>
    <w:rsid w:val="00362FC1"/>
    <w:rsid w:val="00385610"/>
    <w:rsid w:val="0039348F"/>
    <w:rsid w:val="003B168F"/>
    <w:rsid w:val="00400172"/>
    <w:rsid w:val="004B0028"/>
    <w:rsid w:val="005222E4"/>
    <w:rsid w:val="0052290A"/>
    <w:rsid w:val="00525674"/>
    <w:rsid w:val="00563C69"/>
    <w:rsid w:val="00566DC2"/>
    <w:rsid w:val="005904BD"/>
    <w:rsid w:val="005D7C34"/>
    <w:rsid w:val="00600787"/>
    <w:rsid w:val="0060311A"/>
    <w:rsid w:val="006402E3"/>
    <w:rsid w:val="006661BD"/>
    <w:rsid w:val="006C6480"/>
    <w:rsid w:val="006C7C97"/>
    <w:rsid w:val="006E360D"/>
    <w:rsid w:val="006F3161"/>
    <w:rsid w:val="00730C42"/>
    <w:rsid w:val="007350A3"/>
    <w:rsid w:val="00746E83"/>
    <w:rsid w:val="00762CE2"/>
    <w:rsid w:val="00772A3C"/>
    <w:rsid w:val="007A0ED0"/>
    <w:rsid w:val="007A2F74"/>
    <w:rsid w:val="007A3376"/>
    <w:rsid w:val="007B61FC"/>
    <w:rsid w:val="007B6552"/>
    <w:rsid w:val="008041A0"/>
    <w:rsid w:val="00817AD5"/>
    <w:rsid w:val="0082339C"/>
    <w:rsid w:val="008249F2"/>
    <w:rsid w:val="0082558C"/>
    <w:rsid w:val="00871140"/>
    <w:rsid w:val="0087757C"/>
    <w:rsid w:val="0088388A"/>
    <w:rsid w:val="0089712D"/>
    <w:rsid w:val="008A3A1E"/>
    <w:rsid w:val="008B1B0B"/>
    <w:rsid w:val="009229D5"/>
    <w:rsid w:val="009436CA"/>
    <w:rsid w:val="00944944"/>
    <w:rsid w:val="0094506D"/>
    <w:rsid w:val="0095156C"/>
    <w:rsid w:val="0095663C"/>
    <w:rsid w:val="00984642"/>
    <w:rsid w:val="0099460B"/>
    <w:rsid w:val="009F0635"/>
    <w:rsid w:val="009F5058"/>
    <w:rsid w:val="00A1048A"/>
    <w:rsid w:val="00A27745"/>
    <w:rsid w:val="00A36262"/>
    <w:rsid w:val="00A47C6E"/>
    <w:rsid w:val="00A60B2D"/>
    <w:rsid w:val="00A62F37"/>
    <w:rsid w:val="00AB1C1A"/>
    <w:rsid w:val="00AD20F1"/>
    <w:rsid w:val="00AE726E"/>
    <w:rsid w:val="00AF33F7"/>
    <w:rsid w:val="00AF4DE1"/>
    <w:rsid w:val="00B04377"/>
    <w:rsid w:val="00B07F48"/>
    <w:rsid w:val="00B177E8"/>
    <w:rsid w:val="00B86EC8"/>
    <w:rsid w:val="00BA3494"/>
    <w:rsid w:val="00BC214D"/>
    <w:rsid w:val="00BE3B46"/>
    <w:rsid w:val="00BF1F4B"/>
    <w:rsid w:val="00BF3F6E"/>
    <w:rsid w:val="00C45CB2"/>
    <w:rsid w:val="00C620F3"/>
    <w:rsid w:val="00C63EF1"/>
    <w:rsid w:val="00C65514"/>
    <w:rsid w:val="00C655D7"/>
    <w:rsid w:val="00CB6B4B"/>
    <w:rsid w:val="00CD29DD"/>
    <w:rsid w:val="00CE0CA1"/>
    <w:rsid w:val="00CF19F6"/>
    <w:rsid w:val="00D04F10"/>
    <w:rsid w:val="00D16819"/>
    <w:rsid w:val="00D37E34"/>
    <w:rsid w:val="00D41FBE"/>
    <w:rsid w:val="00E2569B"/>
    <w:rsid w:val="00E57189"/>
    <w:rsid w:val="00E67C9B"/>
    <w:rsid w:val="00E73DFF"/>
    <w:rsid w:val="00E90998"/>
    <w:rsid w:val="00EA170B"/>
    <w:rsid w:val="00EA2BDB"/>
    <w:rsid w:val="00EA4BA8"/>
    <w:rsid w:val="00EB5993"/>
    <w:rsid w:val="00EB7A64"/>
    <w:rsid w:val="00EC5C77"/>
    <w:rsid w:val="00EE5F5A"/>
    <w:rsid w:val="00F46CFE"/>
    <w:rsid w:val="00FE6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A1E3F55"/>
  <w15:chartTrackingRefBased/>
  <w15:docId w15:val="{69FEE9A3-0088-4E51-85AC-74B376CB0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0028"/>
    <w:pPr>
      <w:spacing w:after="120"/>
    </w:pPr>
    <w:rPr>
      <w:rFonts w:asciiTheme="minorHAnsi" w:hAnsiTheme="minorHAnsi"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3220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232203"/>
    <w:pPr>
      <w:tabs>
        <w:tab w:val="center" w:pos="4320"/>
        <w:tab w:val="right" w:pos="8640"/>
      </w:tabs>
    </w:pPr>
  </w:style>
  <w:style w:type="paragraph" w:customStyle="1" w:styleId="Governor">
    <w:name w:val="Governor"/>
    <w:qFormat/>
    <w:rsid w:val="002E12AA"/>
    <w:pPr>
      <w:jc w:val="right"/>
    </w:pPr>
    <w:rPr>
      <w:rFonts w:asciiTheme="minorHAnsi" w:hAnsiTheme="minorHAnsi" w:cs="Arial"/>
      <w:color w:val="002E6E" w:themeColor="accent1"/>
      <w:szCs w:val="24"/>
    </w:rPr>
  </w:style>
  <w:style w:type="paragraph" w:customStyle="1" w:styleId="FSSA">
    <w:name w:val="FSSA"/>
    <w:qFormat/>
    <w:rsid w:val="002E12AA"/>
    <w:pPr>
      <w:spacing w:before="120" w:after="60"/>
      <w:jc w:val="right"/>
    </w:pPr>
    <w:rPr>
      <w:rFonts w:asciiTheme="majorHAnsi" w:hAnsiTheme="majorHAnsi"/>
      <w:b/>
      <w:i/>
      <w:color w:val="002E6E" w:themeColor="accent1"/>
      <w:position w:val="-12"/>
      <w:sz w:val="28"/>
      <w:szCs w:val="24"/>
    </w:rPr>
  </w:style>
  <w:style w:type="paragraph" w:customStyle="1" w:styleId="Address">
    <w:name w:val="Address"/>
    <w:qFormat/>
    <w:rsid w:val="002E12AA"/>
    <w:pPr>
      <w:jc w:val="right"/>
    </w:pPr>
    <w:rPr>
      <w:rFonts w:asciiTheme="minorHAnsi" w:hAnsiTheme="minorHAnsi" w:cs="Arial"/>
      <w:caps/>
      <w:color w:val="002E6E" w:themeColor="accent1"/>
      <w:szCs w:val="24"/>
    </w:rPr>
  </w:style>
  <w:style w:type="paragraph" w:customStyle="1" w:styleId="FooterText">
    <w:name w:val="Footer Text"/>
    <w:qFormat/>
    <w:rsid w:val="002A52D3"/>
    <w:pPr>
      <w:jc w:val="center"/>
    </w:pPr>
    <w:rPr>
      <w:rFonts w:asciiTheme="minorHAnsi" w:hAnsiTheme="minorHAnsi" w:cs="Arial"/>
      <w:color w:val="002E6E" w:themeColor="accent1"/>
      <w:sz w:val="16"/>
      <w:szCs w:val="16"/>
    </w:rPr>
  </w:style>
  <w:style w:type="paragraph" w:customStyle="1" w:styleId="BasicParagraph">
    <w:name w:val="[Basic Paragraph]"/>
    <w:basedOn w:val="Normal"/>
    <w:uiPriority w:val="99"/>
    <w:rsid w:val="00D04F10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lang w:val="en-GB"/>
    </w:rPr>
  </w:style>
  <w:style w:type="paragraph" w:customStyle="1" w:styleId="Dateline">
    <w:name w:val="Dateline"/>
    <w:qFormat/>
    <w:rsid w:val="004B0028"/>
    <w:pPr>
      <w:spacing w:before="2160" w:after="480"/>
    </w:pPr>
    <w:rPr>
      <w:rFonts w:asciiTheme="minorHAnsi" w:hAnsiTheme="minorHAnsi"/>
      <w:sz w:val="24"/>
      <w:szCs w:val="22"/>
    </w:rPr>
  </w:style>
  <w:style w:type="character" w:customStyle="1" w:styleId="FooterChar">
    <w:name w:val="Footer Char"/>
    <w:link w:val="Footer"/>
    <w:uiPriority w:val="99"/>
    <w:rsid w:val="00FE6A82"/>
    <w:rPr>
      <w:sz w:val="22"/>
      <w:szCs w:val="22"/>
    </w:rPr>
  </w:style>
  <w:style w:type="character" w:styleId="PlaceholderText">
    <w:name w:val="Placeholder Text"/>
    <w:uiPriority w:val="99"/>
    <w:semiHidden/>
    <w:rsid w:val="00FE6A82"/>
    <w:rPr>
      <w:color w:val="808080"/>
    </w:rPr>
  </w:style>
  <w:style w:type="character" w:customStyle="1" w:styleId="HeaderChar">
    <w:name w:val="Header Char"/>
    <w:link w:val="Header"/>
    <w:uiPriority w:val="99"/>
    <w:rsid w:val="0087757C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customXml" Target="../customXml/item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n.gov/fssa/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unkleTR\Desktop\DFR%20stuff%20and%20things\Blue%20letterhead\2025-Ltrhd-Template-Blue_DF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77E33D029D24CE6B6DB8A662E9C51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3AA463-C088-489F-9D3E-ED64F4ACD479}"/>
      </w:docPartPr>
      <w:docPartBody>
        <w:p w:rsidR="00000000" w:rsidRDefault="00000000">
          <w:pPr>
            <w:pStyle w:val="A77E33D029D24CE6B6DB8A662E9C51BA"/>
          </w:pPr>
          <w:r w:rsidRPr="00D129FA">
            <w:rPr>
              <w:rStyle w:val="PlaceholderText"/>
            </w:rPr>
            <w:t>[Manager]</w:t>
          </w:r>
        </w:p>
      </w:docPartBody>
    </w:docPart>
    <w:docPart>
      <w:docPartPr>
        <w:name w:val="25A9777D31834E26AF8745753A7913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CAF2DB-8FC1-4253-972E-4CB62C860C72}"/>
      </w:docPartPr>
      <w:docPartBody>
        <w:p w:rsidR="00000000" w:rsidRDefault="00000000">
          <w:pPr>
            <w:pStyle w:val="25A9777D31834E26AF8745753A791352"/>
          </w:pPr>
          <w:r w:rsidRPr="00D129FA">
            <w:rPr>
              <w:rStyle w:val="PlaceholderText"/>
            </w:rPr>
            <w:t>[Title]</w:t>
          </w:r>
        </w:p>
      </w:docPartBody>
    </w:docPart>
    <w:docPart>
      <w:docPartPr>
        <w:name w:val="FBDAB8A5E7484B34ACD5C46F546D86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C472B5-73BD-4B8E-B008-6AE0A5771890}"/>
      </w:docPartPr>
      <w:docPartBody>
        <w:p w:rsidR="00000000" w:rsidRDefault="00000000">
          <w:pPr>
            <w:pStyle w:val="FBDAB8A5E7484B34ACD5C46F546D8648"/>
          </w:pPr>
          <w:r w:rsidRPr="00414A84">
            <w:rPr>
              <w:rStyle w:val="PlaceholderText"/>
            </w:rPr>
            <w:t>[Comments]</w:t>
          </w:r>
        </w:p>
      </w:docPartBody>
    </w:docPart>
    <w:docPart>
      <w:docPartPr>
        <w:name w:val="28626F7039CF4E95BA8CA872045D97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AE21BC-D7F0-4A45-B35D-ADBA95D37875}"/>
      </w:docPartPr>
      <w:docPartBody>
        <w:p w:rsidR="00000000" w:rsidRDefault="00000000">
          <w:pPr>
            <w:pStyle w:val="28626F7039CF4E95BA8CA872045D9747"/>
          </w:pPr>
          <w:r w:rsidRPr="00D129FA">
            <w:rPr>
              <w:rStyle w:val="PlaceholderText"/>
            </w:rPr>
            <w:t>[Subject]</w:t>
          </w:r>
        </w:p>
      </w:docPartBody>
    </w:docPart>
    <w:docPart>
      <w:docPartPr>
        <w:name w:val="8FC8311625E64D138860D42F3B7F81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71749A-3D4F-472E-9833-4A413323CAEE}"/>
      </w:docPartPr>
      <w:docPartBody>
        <w:p w:rsidR="00000000" w:rsidRDefault="00000000">
          <w:pPr>
            <w:pStyle w:val="8FC8311625E64D138860D42F3B7F81F3"/>
          </w:pPr>
          <w:r w:rsidRPr="00895D46">
            <w:rPr>
              <w:rStyle w:val="PlaceholderText"/>
            </w:rPr>
            <w:t>[Category]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8A7"/>
    <w:rsid w:val="001148A7"/>
    <w:rsid w:val="00EA1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rPr>
      <w:color w:val="808080"/>
    </w:rPr>
  </w:style>
  <w:style w:type="paragraph" w:customStyle="1" w:styleId="A77E33D029D24CE6B6DB8A662E9C51BA">
    <w:name w:val="A77E33D029D24CE6B6DB8A662E9C51BA"/>
  </w:style>
  <w:style w:type="paragraph" w:customStyle="1" w:styleId="25A9777D31834E26AF8745753A791352">
    <w:name w:val="25A9777D31834E26AF8745753A791352"/>
  </w:style>
  <w:style w:type="paragraph" w:customStyle="1" w:styleId="FBDAB8A5E7484B34ACD5C46F546D8648">
    <w:name w:val="FBDAB8A5E7484B34ACD5C46F546D8648"/>
  </w:style>
  <w:style w:type="paragraph" w:customStyle="1" w:styleId="28626F7039CF4E95BA8CA872045D9747">
    <w:name w:val="28626F7039CF4E95BA8CA872045D9747"/>
  </w:style>
  <w:style w:type="paragraph" w:customStyle="1" w:styleId="8FC8311625E64D138860D42F3B7F81F3">
    <w:name w:val="8FC8311625E64D138860D42F3B7F81F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F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2E6E"/>
      </a:accent1>
      <a:accent2>
        <a:srgbClr val="77787B"/>
      </a:accent2>
      <a:accent3>
        <a:srgbClr val="BED738"/>
      </a:accent3>
      <a:accent4>
        <a:srgbClr val="FFD100"/>
      </a:accent4>
      <a:accent5>
        <a:srgbClr val="265F92"/>
      </a:accent5>
      <a:accent6>
        <a:srgbClr val="008C4F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987BD3E788034F9860C81487895047" ma:contentTypeVersion="15" ma:contentTypeDescription="Create a new document." ma:contentTypeScope="" ma:versionID="9e79d8ad3bbc22b594d207165afa6e5b">
  <xsd:schema xmlns:xsd="http://www.w3.org/2001/XMLSchema" xmlns:xs="http://www.w3.org/2001/XMLSchema" xmlns:p="http://schemas.microsoft.com/office/2006/metadata/properties" xmlns:ns2="ad4d4b65-b08d-4e03-8877-ca9be7b951b8" xmlns:ns3="cebb39ad-cda7-4a64-b56f-d6199e9ac795" xmlns:ns4="ddb5066c-6899-482b-9ea0-5145f9da9989" targetNamespace="http://schemas.microsoft.com/office/2006/metadata/properties" ma:root="true" ma:fieldsID="2bfbb50446f1c31e1ee37d29aa01a2a5" ns2:_="" ns3:_="" ns4:_="">
    <xsd:import namespace="ad4d4b65-b08d-4e03-8877-ca9be7b951b8"/>
    <xsd:import namespace="cebb39ad-cda7-4a64-b56f-d6199e9ac795"/>
    <xsd:import namespace="ddb5066c-6899-482b-9ea0-5145f9da99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4d4b65-b08d-4e03-8877-ca9be7b951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2675d46-00a0-495e-b90c-e7abf5d36b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bb39ad-cda7-4a64-b56f-d6199e9ac79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b5066c-6899-482b-9ea0-5145f9da998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7e50b21-4c85-426f-83c2-270b9e782ad5}" ma:internalName="TaxCatchAll" ma:showField="CatchAllData" ma:web="eb19d7b9-5ba6-4a91-b362-ef6a6f5408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db5066c-6899-482b-9ea0-5145f9da9989" xsi:nil="true"/>
    <lcf76f155ced4ddcb4097134ff3c332f xmlns="ad4d4b65-b08d-4e03-8877-ca9be7b951b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0001F8C-D7CE-4102-B328-07F9246FDF7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2632E4F-F9FF-412F-AF2E-13FA255C7CB6}"/>
</file>

<file path=customXml/itemProps3.xml><?xml version="1.0" encoding="utf-8"?>
<ds:datastoreItem xmlns:ds="http://schemas.openxmlformats.org/officeDocument/2006/customXml" ds:itemID="{14EAE41A-063A-49AC-974D-074E706C4B08}"/>
</file>

<file path=customXml/itemProps4.xml><?xml version="1.0" encoding="utf-8"?>
<ds:datastoreItem xmlns:ds="http://schemas.openxmlformats.org/officeDocument/2006/customXml" ds:itemID="{072F5381-5B3D-455D-869F-790C257E4859}"/>
</file>

<file path=docMetadata/LabelInfo.xml><?xml version="1.0" encoding="utf-8"?>
<clbl:labelList xmlns:clbl="http://schemas.microsoft.com/office/2020/mipLabelMetadata">
  <clbl:label id="{2199bfba-a409-4f13-b0c4-18b45933d88d}" enabled="0" method="" siteId="{2199bfba-a409-4f13-b0c4-18b45933d88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2025-Ltrhd-Template-Blue_DFR</Template>
  <TotalTime>2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Office</vt:lpstr>
    </vt:vector>
  </TitlesOfParts>
  <Manager>Division of Family Resources</Manager>
  <Company>Indiana Family and Social Services Administration</Company>
  <LinksUpToDate>false</LinksUpToDate>
  <CharactersWithSpaces>35</CharactersWithSpaces>
  <SharedDoc>false</SharedDoc>
  <HLinks>
    <vt:vector size="6" baseType="variant">
      <vt:variant>
        <vt:i4>4063290</vt:i4>
      </vt:variant>
      <vt:variant>
        <vt:i4>-1</vt:i4>
      </vt:variant>
      <vt:variant>
        <vt:i4>1025</vt:i4>
      </vt:variant>
      <vt:variant>
        <vt:i4>4</vt:i4>
      </vt:variant>
      <vt:variant>
        <vt:lpwstr>http://www.in.gov/fssa/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Hancock County Office</dc:title>
  <dc:subject>VOICE: 800-403-0864</dc:subject>
  <dc:creator>Runkle, Tyson R</dc:creator>
  <cp:keywords>FSSA</cp:keywords>
  <dc:description>1290 N. State St., Suite A_x000d_
Greenfield, IN 46140-1055</dc:description>
  <cp:lastModifiedBy>Runkle, Tyson R</cp:lastModifiedBy>
  <cp:revision>2</cp:revision>
  <dcterms:created xsi:type="dcterms:W3CDTF">2025-01-09T19:22:00Z</dcterms:created>
  <dcterms:modified xsi:type="dcterms:W3CDTF">2025-01-09T19:24:00Z</dcterms:modified>
  <cp:category>FAX: 888-436-9199</cp:category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lephone number">
    <vt:lpwstr>317-232-1298</vt:lpwstr>
  </property>
  <property fmtid="{D5CDD505-2E9C-101B-9397-08002B2CF9AE}" pid="3" name="ContentTypeId">
    <vt:lpwstr>0x01010035987BD3E788034F9860C81487895047</vt:lpwstr>
  </property>
</Properties>
</file>