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7D2" w14:textId="77777777" w:rsidR="00B04377" w:rsidRPr="00C63EF1" w:rsidRDefault="003278FA" w:rsidP="00C63EF1">
      <w:pPr>
        <w:pStyle w:val="Dateline"/>
      </w:pPr>
      <w:r>
        <w:t>Xxx</w:t>
      </w:r>
      <w:r w:rsidR="00B04377" w:rsidRPr="00C63EF1">
        <w:t>. ##, 20##</w:t>
      </w:r>
    </w:p>
    <w:p w14:paraId="1FA9721C" w14:textId="77777777" w:rsidR="003278FA" w:rsidRPr="003057A0" w:rsidRDefault="002E12AA" w:rsidP="003057A0">
      <w:r>
        <w:t>Lorem ipsum dolor est</w:t>
      </w:r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FA5E" w14:textId="77777777" w:rsidR="00E71C2D" w:rsidRDefault="00E71C2D" w:rsidP="003057A0">
      <w:r>
        <w:separator/>
      </w:r>
    </w:p>
  </w:endnote>
  <w:endnote w:type="continuationSeparator" w:id="0">
    <w:p w14:paraId="642CE0DB" w14:textId="77777777" w:rsidR="00E71C2D" w:rsidRDefault="00E71C2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7454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FD96F44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A1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3E250D" wp14:editId="5B203E16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DD96B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9569E3E" wp14:editId="3B01A82F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E250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174DD96B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9569E3E" wp14:editId="3B01A82F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EFAAE13" wp14:editId="71F5182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8143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508CDC1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FAAE13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64D8143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508CDC1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3F6C" w14:textId="77777777" w:rsidR="00E71C2D" w:rsidRDefault="00E71C2D" w:rsidP="003057A0">
      <w:r>
        <w:separator/>
      </w:r>
    </w:p>
  </w:footnote>
  <w:footnote w:type="continuationSeparator" w:id="0">
    <w:p w14:paraId="1FE83196" w14:textId="77777777" w:rsidR="00E71C2D" w:rsidRDefault="00E71C2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7772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03BFAC" wp14:editId="18DD098C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D20D5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6D164EC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A196788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18B9B5B230BF42919635DDDA8684D090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4BA5B648" w14:textId="706CB66D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B292D3BB84D14E7D99C4ADBE4F074EA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7615F">
                                <w:t>Gibson County Office</w:t>
                              </w:r>
                            </w:sdtContent>
                          </w:sdt>
                        </w:p>
                        <w:p w14:paraId="2F4EB4E2" w14:textId="3A51C436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752EAF814C894805AA591EF9243683C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67615F">
                                <w:t>210 S. Fifth Ave.</w:t>
                              </w:r>
                              <w:r w:rsidR="0067615F">
                                <w:br/>
                                <w:t>Princeton, IN 47670-3533</w:t>
                              </w:r>
                            </w:sdtContent>
                          </w:sdt>
                        </w:p>
                        <w:p w14:paraId="797E1BF0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29A8716E28B5490CA58A165F0F21D7B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A2F10A5425444AA952602C10BEE2322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7602BE38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3BF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62AD20D5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6D164EC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A196788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18B9B5B230BF42919635DDDA8684D090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4BA5B648" w14:textId="706CB66D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B292D3BB84D14E7D99C4ADBE4F074EA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7615F">
                          <w:t>Gibson County Office</w:t>
                        </w:r>
                      </w:sdtContent>
                    </w:sdt>
                  </w:p>
                  <w:p w14:paraId="2F4EB4E2" w14:textId="3A51C436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752EAF814C894805AA591EF9243683C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67615F">
                          <w:t>210 S. Fifth Ave.</w:t>
                        </w:r>
                        <w:r w:rsidR="0067615F">
                          <w:br/>
                          <w:t>Princeton, IN 47670-3533</w:t>
                        </w:r>
                      </w:sdtContent>
                    </w:sdt>
                  </w:p>
                  <w:p w14:paraId="797E1BF0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29A8716E28B5490CA58A165F0F21D7BF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A2F10A5425444AA952602C10BEE2322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7602BE38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C3EE16" wp14:editId="6191C4F7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0CF20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251571D7" wp14:editId="42BD0ADD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C3EE16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F20CF20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251571D7" wp14:editId="42BD0ADD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43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26A4B"/>
    <w:rsid w:val="006402E3"/>
    <w:rsid w:val="006661BD"/>
    <w:rsid w:val="0067615F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75643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04FEF"/>
    <w:rsid w:val="00D16819"/>
    <w:rsid w:val="00D37E34"/>
    <w:rsid w:val="00D41FBE"/>
    <w:rsid w:val="00E2569B"/>
    <w:rsid w:val="00E57189"/>
    <w:rsid w:val="00E67C9B"/>
    <w:rsid w:val="00E71C2D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9481E"/>
  <w15:chartTrackingRefBased/>
  <w15:docId w15:val="{EB1F2663-3DAE-4245-9DBD-250BBD8F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B9B5B230BF42919635DDDA8684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3229E-3DDD-4E57-A69C-79FC738E0ED0}"/>
      </w:docPartPr>
      <w:docPartBody>
        <w:p w:rsidR="00000000" w:rsidRDefault="00000000">
          <w:pPr>
            <w:pStyle w:val="18B9B5B230BF42919635DDDA8684D090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B292D3BB84D14E7D99C4ADBE4F07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DE6A-3330-48D4-A955-4E1D5B3C910E}"/>
      </w:docPartPr>
      <w:docPartBody>
        <w:p w:rsidR="00000000" w:rsidRDefault="00000000">
          <w:pPr>
            <w:pStyle w:val="B292D3BB84D14E7D99C4ADBE4F074EAE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752EAF814C894805AA591EF92436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66B84-A2E4-4CE6-8980-EF30D88C5C49}"/>
      </w:docPartPr>
      <w:docPartBody>
        <w:p w:rsidR="00000000" w:rsidRDefault="00000000">
          <w:pPr>
            <w:pStyle w:val="752EAF814C894805AA591EF9243683C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29A8716E28B5490CA58A165F0F21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B6323-3D48-4429-8CCA-8E52734C6CFA}"/>
      </w:docPartPr>
      <w:docPartBody>
        <w:p w:rsidR="00000000" w:rsidRDefault="00000000">
          <w:pPr>
            <w:pStyle w:val="29A8716E28B5490CA58A165F0F21D7BF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A2F10A5425444AA952602C10BEE2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B028-DB29-4572-826A-35E4D9065263}"/>
      </w:docPartPr>
      <w:docPartBody>
        <w:p w:rsidR="00000000" w:rsidRDefault="00000000">
          <w:pPr>
            <w:pStyle w:val="3A2F10A5425444AA952602C10BEE2322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0"/>
    <w:rsid w:val="00626A4B"/>
    <w:rsid w:val="00C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18B9B5B230BF42919635DDDA8684D090">
    <w:name w:val="18B9B5B230BF42919635DDDA8684D090"/>
  </w:style>
  <w:style w:type="paragraph" w:customStyle="1" w:styleId="B292D3BB84D14E7D99C4ADBE4F074EAE">
    <w:name w:val="B292D3BB84D14E7D99C4ADBE4F074EAE"/>
  </w:style>
  <w:style w:type="paragraph" w:customStyle="1" w:styleId="752EAF814C894805AA591EF9243683CB">
    <w:name w:val="752EAF814C894805AA591EF9243683CB"/>
  </w:style>
  <w:style w:type="paragraph" w:customStyle="1" w:styleId="29A8716E28B5490CA58A165F0F21D7BF">
    <w:name w:val="29A8716E28B5490CA58A165F0F21D7BF"/>
  </w:style>
  <w:style w:type="paragraph" w:customStyle="1" w:styleId="3A2F10A5425444AA952602C10BEE2322">
    <w:name w:val="3A2F10A5425444AA952602C10BEE2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3E913-6EC9-4D18-A279-B89E6382C36E}"/>
</file>

<file path=customXml/itemProps3.xml><?xml version="1.0" encoding="utf-8"?>
<ds:datastoreItem xmlns:ds="http://schemas.openxmlformats.org/officeDocument/2006/customXml" ds:itemID="{3B1911BD-C6BA-4D87-9A03-02D0DF2C6343}"/>
</file>

<file path=customXml/itemProps4.xml><?xml version="1.0" encoding="utf-8"?>
<ds:datastoreItem xmlns:ds="http://schemas.openxmlformats.org/officeDocument/2006/customXml" ds:itemID="{85DE7144-1FF3-47B7-B360-E5536C59784C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Gibson County Office</dc:title>
  <dc:subject>VOICE: 800-403-0864</dc:subject>
  <dc:creator>Runkle, Tyson R</dc:creator>
  <cp:keywords>FSSA</cp:keywords>
  <dc:description>210 S. Fifth Ave._x000d_
Princeton, IN 47670-3533</dc:description>
  <cp:lastModifiedBy>Runkle, Tyson R</cp:lastModifiedBy>
  <cp:revision>2</cp:revision>
  <dcterms:created xsi:type="dcterms:W3CDTF">2025-01-09T19:11:00Z</dcterms:created>
  <dcterms:modified xsi:type="dcterms:W3CDTF">2025-01-09T19:14:00Z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