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CF0F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99C56C8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6F8E" w14:textId="77777777" w:rsidR="00970EBC" w:rsidRDefault="00970EBC" w:rsidP="003057A0">
      <w:r>
        <w:separator/>
      </w:r>
    </w:p>
  </w:endnote>
  <w:endnote w:type="continuationSeparator" w:id="0">
    <w:p w14:paraId="01B3B508" w14:textId="77777777" w:rsidR="00970EBC" w:rsidRDefault="00970EBC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9D1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85A6A4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0D1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65B835" wp14:editId="31588BF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663D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AB6C61A" wp14:editId="70DA8139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5B8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4A663D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AB6C61A" wp14:editId="70DA8139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CFD695B" wp14:editId="10BF8282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6248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374D12B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D695B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3C6248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374D12B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4C5B" w14:textId="77777777" w:rsidR="00970EBC" w:rsidRDefault="00970EBC" w:rsidP="003057A0">
      <w:r>
        <w:separator/>
      </w:r>
    </w:p>
  </w:footnote>
  <w:footnote w:type="continuationSeparator" w:id="0">
    <w:p w14:paraId="4CFE3E45" w14:textId="77777777" w:rsidR="00970EBC" w:rsidRDefault="00970EBC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FAC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E8638" wp14:editId="386FE91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E5C6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422C284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311D022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8AECEBB0F9FD4B33B75F569BDD820D5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D6A85DD" w14:textId="2C37BADD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7EED7467A22149CC8342FF669EA92A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2531">
                                <w:t>Fountain County Office</w:t>
                              </w:r>
                            </w:sdtContent>
                          </w:sdt>
                        </w:p>
                        <w:p w14:paraId="0A9E3D24" w14:textId="443106B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08B27B11E5C44E43904F8C9D827160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62531">
                                <w:t xml:space="preserve">1319 Pearl St. </w:t>
                              </w:r>
                              <w:r w:rsidR="00062531">
                                <w:br/>
                                <w:t>Covington, IN 47932-9761</w:t>
                              </w:r>
                            </w:sdtContent>
                          </w:sdt>
                        </w:p>
                        <w:p w14:paraId="739C36F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AC59CC08E41B46E48D0FFF5739B0EF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FEB71BB443514A669766A557DF21B5F2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AF6687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86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DFE5C6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422C284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311D022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8AECEBB0F9FD4B33B75F569BDD820D5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D6A85DD" w14:textId="2C37BADD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7EED7467A22149CC8342FF669EA92A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2531">
                          <w:t>Fountain County Office</w:t>
                        </w:r>
                      </w:sdtContent>
                    </w:sdt>
                  </w:p>
                  <w:p w14:paraId="0A9E3D24" w14:textId="443106B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08B27B11E5C44E43904F8C9D8271603E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62531">
                          <w:t xml:space="preserve">1319 Pearl St. </w:t>
                        </w:r>
                        <w:r w:rsidR="00062531">
                          <w:br/>
                          <w:t>Covington, IN 47932-9761</w:t>
                        </w:r>
                      </w:sdtContent>
                    </w:sdt>
                  </w:p>
                  <w:p w14:paraId="739C36F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AC59CC08E41B46E48D0FFF5739B0EF91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FEB71BB443514A669766A557DF21B5F2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AF6687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4EBE0D" wp14:editId="3FDDBB4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26A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1303F6E" wp14:editId="72FE23F8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EBE0D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A7626A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1303F6E" wp14:editId="72FE23F8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BB"/>
    <w:rsid w:val="00062531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70EBC"/>
    <w:rsid w:val="00984642"/>
    <w:rsid w:val="0099460B"/>
    <w:rsid w:val="009A3F8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E2158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765BB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C2E8B"/>
  <w15:chartTrackingRefBased/>
  <w15:docId w15:val="{C8ACA512-B239-4539-B32C-61973DE0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CEBB0F9FD4B33B75F569BDD82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A4A2-E9F7-4866-82B4-6365AB920E50}"/>
      </w:docPartPr>
      <w:docPartBody>
        <w:p w:rsidR="00000000" w:rsidRDefault="00000000">
          <w:pPr>
            <w:pStyle w:val="8AECEBB0F9FD4B33B75F569BDD820D5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7EED7467A22149CC8342FF669EA9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7D37-0437-49B2-A71C-083A8EB40E50}"/>
      </w:docPartPr>
      <w:docPartBody>
        <w:p w:rsidR="00000000" w:rsidRDefault="00000000">
          <w:pPr>
            <w:pStyle w:val="7EED7467A22149CC8342FF669EA92A97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08B27B11E5C44E43904F8C9D8271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BDC6-145C-463E-B552-3BBE0D3636A1}"/>
      </w:docPartPr>
      <w:docPartBody>
        <w:p w:rsidR="00000000" w:rsidRDefault="00000000">
          <w:pPr>
            <w:pStyle w:val="08B27B11E5C44E43904F8C9D8271603E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AC59CC08E41B46E48D0FFF5739B0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C35F-410D-48AB-9924-4F8464955C96}"/>
      </w:docPartPr>
      <w:docPartBody>
        <w:p w:rsidR="00000000" w:rsidRDefault="00000000">
          <w:pPr>
            <w:pStyle w:val="AC59CC08E41B46E48D0FFF5739B0EF91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FEB71BB443514A669766A557DF21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F361-BFCE-4607-9803-2C2798EC5A82}"/>
      </w:docPartPr>
      <w:docPartBody>
        <w:p w:rsidR="00000000" w:rsidRDefault="00000000">
          <w:pPr>
            <w:pStyle w:val="FEB71BB443514A669766A557DF21B5F2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AA"/>
    <w:rsid w:val="001950AA"/>
    <w:rsid w:val="009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8AECEBB0F9FD4B33B75F569BDD820D5A">
    <w:name w:val="8AECEBB0F9FD4B33B75F569BDD820D5A"/>
  </w:style>
  <w:style w:type="paragraph" w:customStyle="1" w:styleId="7EED7467A22149CC8342FF669EA92A97">
    <w:name w:val="7EED7467A22149CC8342FF669EA92A97"/>
  </w:style>
  <w:style w:type="paragraph" w:customStyle="1" w:styleId="08B27B11E5C44E43904F8C9D8271603E">
    <w:name w:val="08B27B11E5C44E43904F8C9D8271603E"/>
  </w:style>
  <w:style w:type="paragraph" w:customStyle="1" w:styleId="AC59CC08E41B46E48D0FFF5739B0EF91">
    <w:name w:val="AC59CC08E41B46E48D0FFF5739B0EF91"/>
  </w:style>
  <w:style w:type="paragraph" w:customStyle="1" w:styleId="FEB71BB443514A669766A557DF21B5F2">
    <w:name w:val="FEB71BB443514A669766A557DF21B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D9BAD-6664-42D5-813E-2365F2140CC4}"/>
</file>

<file path=customXml/itemProps3.xml><?xml version="1.0" encoding="utf-8"?>
<ds:datastoreItem xmlns:ds="http://schemas.openxmlformats.org/officeDocument/2006/customXml" ds:itemID="{606D20EA-27AC-42B0-A29B-046A02CD0F27}"/>
</file>

<file path=customXml/itemProps4.xml><?xml version="1.0" encoding="utf-8"?>
<ds:datastoreItem xmlns:ds="http://schemas.openxmlformats.org/officeDocument/2006/customXml" ds:itemID="{D3689C57-F8F4-4170-88C3-A68A487BD5E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Fountain County Office</dc:title>
  <dc:subject>VOICE: 800-403-0864</dc:subject>
  <dc:creator>Runkle, Tyson R</dc:creator>
  <cp:keywords>FSSA</cp:keywords>
  <dc:description>1319 Pearl St. _x000d_
Covington, IN 47932-9761</dc:description>
  <cp:lastModifiedBy>Runkle, Tyson R</cp:lastModifiedBy>
  <cp:revision>2</cp:revision>
  <dcterms:created xsi:type="dcterms:W3CDTF">2025-01-09T19:07:00Z</dcterms:created>
  <dcterms:modified xsi:type="dcterms:W3CDTF">2025-01-09T19:08:00Z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