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75D8E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5CCD0386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D914D" w14:textId="77777777" w:rsidR="003D5926" w:rsidRDefault="003D5926" w:rsidP="003057A0">
      <w:r>
        <w:separator/>
      </w:r>
    </w:p>
  </w:endnote>
  <w:endnote w:type="continuationSeparator" w:id="0">
    <w:p w14:paraId="1BA1B22B" w14:textId="77777777" w:rsidR="003D5926" w:rsidRDefault="003D5926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AD3E9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2D506CC2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94BAC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F039CB" wp14:editId="18E5ED07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429DE9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307019B9" wp14:editId="579794B7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F039C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22429DE9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307019B9" wp14:editId="579794B7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47C2D592" wp14:editId="18882C71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EA8C5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6C9D7AE2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C2D592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48FEA8C5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6C9D7AE2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6384B" w14:textId="77777777" w:rsidR="003D5926" w:rsidRDefault="003D5926" w:rsidP="003057A0">
      <w:r>
        <w:separator/>
      </w:r>
    </w:p>
  </w:footnote>
  <w:footnote w:type="continuationSeparator" w:id="0">
    <w:p w14:paraId="1B4AB2F0" w14:textId="77777777" w:rsidR="003D5926" w:rsidRDefault="003D5926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48560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5AAD4B" wp14:editId="3EB6F76E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1D9BD4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79EFF75E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05F1CBCF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916608165EE244F8B806BD9F8399AA79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28248504" w14:textId="439B82C8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D5F86A73511C4B2098F6D3AF26128F4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2024E">
                                <w:t>Floyd County Office</w:t>
                              </w:r>
                            </w:sdtContent>
                          </w:sdt>
                        </w:p>
                        <w:p w14:paraId="1C0FA281" w14:textId="5052D534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E9349D815B7447B299A7014D8D689EE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12024E">
                                <w:t xml:space="preserve">2633 Grant Line Road, Suite 109, </w:t>
                              </w:r>
                              <w:r w:rsidR="0012024E">
                                <w:br/>
                                <w:t>New Albany, IN  47150-2426</w:t>
                              </w:r>
                            </w:sdtContent>
                          </w:sdt>
                        </w:p>
                        <w:p w14:paraId="1ED9DD3F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AA0F8AACEB4B4E80AE066863A8FAA2C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A2E81D23C781434D9222D14EBE2C30F5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27097E13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5AAD4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3B1D9BD4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79EFF75E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05F1CBCF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916608165EE244F8B806BD9F8399AA79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28248504" w14:textId="439B82C8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D5F86A73511C4B2098F6D3AF26128F4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12024E">
                          <w:t>Floyd County Office</w:t>
                        </w:r>
                      </w:sdtContent>
                    </w:sdt>
                  </w:p>
                  <w:p w14:paraId="1C0FA281" w14:textId="5052D534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E9349D815B7447B299A7014D8D689EEF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12024E">
                          <w:t xml:space="preserve">2633 Grant Line Road, Suite 109, </w:t>
                        </w:r>
                        <w:r w:rsidR="0012024E">
                          <w:br/>
                          <w:t>New Albany, IN  47150-2426</w:t>
                        </w:r>
                      </w:sdtContent>
                    </w:sdt>
                  </w:p>
                  <w:p w14:paraId="1ED9DD3F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AA0F8AACEB4B4E80AE066863A8FAA2C5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A2E81D23C781434D9222D14EBE2C30F5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27097E13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3F0112" wp14:editId="6818B54D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B25182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6248B52A" wp14:editId="1A5B0233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3F0112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6AB25182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6248B52A" wp14:editId="1A5B0233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D23"/>
    <w:rsid w:val="000D2E46"/>
    <w:rsid w:val="000E2B0E"/>
    <w:rsid w:val="00112570"/>
    <w:rsid w:val="001170D6"/>
    <w:rsid w:val="0012024E"/>
    <w:rsid w:val="0014019A"/>
    <w:rsid w:val="001706BB"/>
    <w:rsid w:val="00175CE5"/>
    <w:rsid w:val="001979B9"/>
    <w:rsid w:val="001B17A8"/>
    <w:rsid w:val="001B6657"/>
    <w:rsid w:val="001F2685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3D5926"/>
    <w:rsid w:val="00400172"/>
    <w:rsid w:val="004B0028"/>
    <w:rsid w:val="005222E4"/>
    <w:rsid w:val="0052290A"/>
    <w:rsid w:val="00525674"/>
    <w:rsid w:val="00563C69"/>
    <w:rsid w:val="00566DC2"/>
    <w:rsid w:val="005904BD"/>
    <w:rsid w:val="005D7C34"/>
    <w:rsid w:val="00600787"/>
    <w:rsid w:val="0060311A"/>
    <w:rsid w:val="006402E3"/>
    <w:rsid w:val="006661BD"/>
    <w:rsid w:val="006C6480"/>
    <w:rsid w:val="006E360D"/>
    <w:rsid w:val="006F3161"/>
    <w:rsid w:val="00730C42"/>
    <w:rsid w:val="007350A3"/>
    <w:rsid w:val="00746E83"/>
    <w:rsid w:val="00762CE2"/>
    <w:rsid w:val="00772A3C"/>
    <w:rsid w:val="00781D23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8D4502"/>
    <w:rsid w:val="009229D5"/>
    <w:rsid w:val="009436CA"/>
    <w:rsid w:val="00944944"/>
    <w:rsid w:val="0095156C"/>
    <w:rsid w:val="0095663C"/>
    <w:rsid w:val="00984642"/>
    <w:rsid w:val="0099460B"/>
    <w:rsid w:val="009F0635"/>
    <w:rsid w:val="009F5058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86EC8"/>
    <w:rsid w:val="00BA3494"/>
    <w:rsid w:val="00BC214D"/>
    <w:rsid w:val="00BF1F4B"/>
    <w:rsid w:val="00BF3F6E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6819"/>
    <w:rsid w:val="00D37E34"/>
    <w:rsid w:val="00D41FBE"/>
    <w:rsid w:val="00E2569B"/>
    <w:rsid w:val="00E349DE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680F98"/>
  <w15:chartTrackingRefBased/>
  <w15:docId w15:val="{5D58C1E9-97F7-4370-8D46-D4F285AD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6608165EE244F8B806BD9F8399A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DF6E4-C128-46D8-9B88-0C975FC5B1F8}"/>
      </w:docPartPr>
      <w:docPartBody>
        <w:p w:rsidR="00000000" w:rsidRDefault="00000000">
          <w:pPr>
            <w:pStyle w:val="916608165EE244F8B806BD9F8399AA79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D5F86A73511C4B2098F6D3AF26128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8B342-6967-4641-A964-9F88A01B145E}"/>
      </w:docPartPr>
      <w:docPartBody>
        <w:p w:rsidR="00000000" w:rsidRDefault="00000000">
          <w:pPr>
            <w:pStyle w:val="D5F86A73511C4B2098F6D3AF26128F46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E9349D815B7447B299A7014D8D689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10298-259F-4B9D-9595-87A566A53E68}"/>
      </w:docPartPr>
      <w:docPartBody>
        <w:p w:rsidR="00000000" w:rsidRDefault="00000000">
          <w:pPr>
            <w:pStyle w:val="E9349D815B7447B299A7014D8D689EEF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AA0F8AACEB4B4E80AE066863A8FAA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19D7B-0603-4D59-A673-0FD63A343924}"/>
      </w:docPartPr>
      <w:docPartBody>
        <w:p w:rsidR="00000000" w:rsidRDefault="00000000">
          <w:pPr>
            <w:pStyle w:val="AA0F8AACEB4B4E80AE066863A8FAA2C5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A2E81D23C781434D9222D14EBE2C3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D89C7-6549-4F78-8A73-EEF2DF0E40CA}"/>
      </w:docPartPr>
      <w:docPartBody>
        <w:p w:rsidR="00000000" w:rsidRDefault="00000000">
          <w:pPr>
            <w:pStyle w:val="A2E81D23C781434D9222D14EBE2C30F5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C06"/>
    <w:rsid w:val="00800C06"/>
    <w:rsid w:val="008D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916608165EE244F8B806BD9F8399AA79">
    <w:name w:val="916608165EE244F8B806BD9F8399AA79"/>
  </w:style>
  <w:style w:type="paragraph" w:customStyle="1" w:styleId="D5F86A73511C4B2098F6D3AF26128F46">
    <w:name w:val="D5F86A73511C4B2098F6D3AF26128F46"/>
  </w:style>
  <w:style w:type="paragraph" w:customStyle="1" w:styleId="E9349D815B7447B299A7014D8D689EEF">
    <w:name w:val="E9349D815B7447B299A7014D8D689EEF"/>
  </w:style>
  <w:style w:type="paragraph" w:customStyle="1" w:styleId="AA0F8AACEB4B4E80AE066863A8FAA2C5">
    <w:name w:val="AA0F8AACEB4B4E80AE066863A8FAA2C5"/>
  </w:style>
  <w:style w:type="paragraph" w:customStyle="1" w:styleId="A2E81D23C781434D9222D14EBE2C30F5">
    <w:name w:val="A2E81D23C781434D9222D14EBE2C30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04C5C7-3B3E-4D72-87E6-2D7A569962F5}"/>
</file>

<file path=customXml/itemProps3.xml><?xml version="1.0" encoding="utf-8"?>
<ds:datastoreItem xmlns:ds="http://schemas.openxmlformats.org/officeDocument/2006/customXml" ds:itemID="{00E40C67-41F1-47C5-BFA2-F2611A768848}"/>
</file>

<file path=customXml/itemProps4.xml><?xml version="1.0" encoding="utf-8"?>
<ds:datastoreItem xmlns:ds="http://schemas.openxmlformats.org/officeDocument/2006/customXml" ds:itemID="{BC67ADC6-5032-4F3F-A63E-ECA000520DDC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Floyd County Office</dc:title>
  <dc:subject>VOICE: 800-403-0864</dc:subject>
  <dc:creator>Runkle, Tyson R</dc:creator>
  <cp:keywords>FSSA</cp:keywords>
  <dc:description>2633 Grant Line Road, Suite 109, _x000d_
New Albany, IN  47150-2426</dc:description>
  <cp:lastModifiedBy>Runkle, Tyson R</cp:lastModifiedBy>
  <cp:revision>2</cp:revision>
  <dcterms:created xsi:type="dcterms:W3CDTF">2025-01-09T19:03:00Z</dcterms:created>
  <dcterms:modified xsi:type="dcterms:W3CDTF">2025-01-09T19:03:00Z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