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F9DD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38F856B9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C0BA" w14:textId="77777777" w:rsidR="00EF6D95" w:rsidRDefault="00EF6D95" w:rsidP="003057A0">
      <w:r>
        <w:separator/>
      </w:r>
    </w:p>
  </w:endnote>
  <w:endnote w:type="continuationSeparator" w:id="0">
    <w:p w14:paraId="6892227C" w14:textId="77777777" w:rsidR="00EF6D95" w:rsidRDefault="00EF6D95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3F1D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C7F0D2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D77B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BC395A" wp14:editId="5EF108D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C22C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0E3B0DF" wp14:editId="5A051C6C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C39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C7C22C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0E3B0DF" wp14:editId="5A051C6C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FECDD18" wp14:editId="1CEADC6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EEA80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297111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CDD1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39EEA80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297111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40E6" w14:textId="77777777" w:rsidR="00EF6D95" w:rsidRDefault="00EF6D95" w:rsidP="003057A0">
      <w:r>
        <w:separator/>
      </w:r>
    </w:p>
  </w:footnote>
  <w:footnote w:type="continuationSeparator" w:id="0">
    <w:p w14:paraId="63334617" w14:textId="77777777" w:rsidR="00EF6D95" w:rsidRDefault="00EF6D95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B547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FAAA2" wp14:editId="7DC1C83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535F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3DC48F4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8B8D648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7F5526F909AA450BA2770B46B4CED39D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60152F0" w14:textId="65DEF4A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74C6B585548E46978253883DCFD30A7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F22A8">
                                <w:t>Dubois County Office</w:t>
                              </w:r>
                            </w:sdtContent>
                          </w:sdt>
                        </w:p>
                        <w:p w14:paraId="1BD77F4E" w14:textId="3FE7E8B6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712A1945A5EC4A0BA7CD145BF5E4514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CF22A8">
                                <w:t>125 E. 37th St., Suite A</w:t>
                              </w:r>
                              <w:r w:rsidR="00CF22A8">
                                <w:br/>
                                <w:t>Jasper, IN 47546-9602</w:t>
                              </w:r>
                            </w:sdtContent>
                          </w:sdt>
                        </w:p>
                        <w:p w14:paraId="353B9D11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927D712711E44999BCCE8B72FFC7046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3D58F9B2936B49CAAD35B778296CAD7E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B0564D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FAA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791535F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3DC48F4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8B8D648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7F5526F909AA450BA2770B46B4CED39D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60152F0" w14:textId="65DEF4A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74C6B585548E46978253883DCFD30A7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F22A8">
                          <w:t>Dubois County Office</w:t>
                        </w:r>
                      </w:sdtContent>
                    </w:sdt>
                  </w:p>
                  <w:p w14:paraId="1BD77F4E" w14:textId="3FE7E8B6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712A1945A5EC4A0BA7CD145BF5E45140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CF22A8">
                          <w:t>125 E. 37th St., Suite A</w:t>
                        </w:r>
                        <w:r w:rsidR="00CF22A8">
                          <w:br/>
                          <w:t>Jasper, IN 47546-9602</w:t>
                        </w:r>
                      </w:sdtContent>
                    </w:sdt>
                  </w:p>
                  <w:p w14:paraId="353B9D11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927D712711E44999BCCE8B72FFC70463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3D58F9B2936B49CAAD35B778296CAD7E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B0564D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BBFA1" wp14:editId="3F633385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269E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5BD998D" wp14:editId="55B87815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BBFA1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2A269E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5BD998D" wp14:editId="55B87815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58"/>
    <w:rsid w:val="00095A70"/>
    <w:rsid w:val="000D2E46"/>
    <w:rsid w:val="000E2B0E"/>
    <w:rsid w:val="00112570"/>
    <w:rsid w:val="001170D6"/>
    <w:rsid w:val="00121128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5795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CF22A8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EF6D95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171C2"/>
  <w15:chartTrackingRefBased/>
  <w15:docId w15:val="{3A6AB807-6AC2-42B1-868B-03BBFBC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5526F909AA450BA2770B46B4CED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BC5F2-E19E-4B0C-A141-217934929164}"/>
      </w:docPartPr>
      <w:docPartBody>
        <w:p w:rsidR="00000000" w:rsidRDefault="00000000">
          <w:pPr>
            <w:pStyle w:val="7F5526F909AA450BA2770B46B4CED39D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74C6B585548E46978253883DCFD30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224A-B78F-47ED-B5E1-DB6AEE288C0D}"/>
      </w:docPartPr>
      <w:docPartBody>
        <w:p w:rsidR="00000000" w:rsidRDefault="00000000">
          <w:pPr>
            <w:pStyle w:val="74C6B585548E46978253883DCFD30A7A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712A1945A5EC4A0BA7CD145BF5E45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D84D-B76E-485B-A978-33D156A2466C}"/>
      </w:docPartPr>
      <w:docPartBody>
        <w:p w:rsidR="00000000" w:rsidRDefault="00000000">
          <w:pPr>
            <w:pStyle w:val="712A1945A5EC4A0BA7CD145BF5E45140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927D712711E44999BCCE8B72FFC7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37C8A-277E-4FD0-BC14-4B1505ABA60F}"/>
      </w:docPartPr>
      <w:docPartBody>
        <w:p w:rsidR="00000000" w:rsidRDefault="00000000">
          <w:pPr>
            <w:pStyle w:val="927D712711E44999BCCE8B72FFC70463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3D58F9B2936B49CAAD35B778296C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D244-986A-445D-BC14-3827E197EE8D}"/>
      </w:docPartPr>
      <w:docPartBody>
        <w:p w:rsidR="00000000" w:rsidRDefault="00000000">
          <w:pPr>
            <w:pStyle w:val="3D58F9B2936B49CAAD35B778296CAD7E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C5"/>
    <w:rsid w:val="00121128"/>
    <w:rsid w:val="00DB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7F5526F909AA450BA2770B46B4CED39D">
    <w:name w:val="7F5526F909AA450BA2770B46B4CED39D"/>
  </w:style>
  <w:style w:type="paragraph" w:customStyle="1" w:styleId="74C6B585548E46978253883DCFD30A7A">
    <w:name w:val="74C6B585548E46978253883DCFD30A7A"/>
  </w:style>
  <w:style w:type="paragraph" w:customStyle="1" w:styleId="712A1945A5EC4A0BA7CD145BF5E45140">
    <w:name w:val="712A1945A5EC4A0BA7CD145BF5E45140"/>
  </w:style>
  <w:style w:type="paragraph" w:customStyle="1" w:styleId="927D712711E44999BCCE8B72FFC70463">
    <w:name w:val="927D712711E44999BCCE8B72FFC70463"/>
  </w:style>
  <w:style w:type="paragraph" w:customStyle="1" w:styleId="3D58F9B2936B49CAAD35B778296CAD7E">
    <w:name w:val="3D58F9B2936B49CAAD35B778296CA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1FF5A-D046-4575-A3BF-28301116F423}"/>
</file>

<file path=customXml/itemProps3.xml><?xml version="1.0" encoding="utf-8"?>
<ds:datastoreItem xmlns:ds="http://schemas.openxmlformats.org/officeDocument/2006/customXml" ds:itemID="{8C2AA5F2-8E5D-4185-A0E5-3B30F8E0DF22}"/>
</file>

<file path=customXml/itemProps4.xml><?xml version="1.0" encoding="utf-8"?>
<ds:datastoreItem xmlns:ds="http://schemas.openxmlformats.org/officeDocument/2006/customXml" ds:itemID="{26C824CB-79CA-4B98-9EC2-CED82E0BF1D1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Dubois County Office</dc:title>
  <dc:subject>VOICE: 800-403-0864</dc:subject>
  <dc:creator>Runkle, Tyson R</dc:creator>
  <cp:keywords>FSSA</cp:keywords>
  <dc:description>125 E. 37th St., Suite A_x000d_
Jasper, IN 47546-9602</dc:description>
  <cp:lastModifiedBy>Runkle, Tyson R</cp:lastModifiedBy>
  <cp:revision>2</cp:revision>
  <dcterms:created xsi:type="dcterms:W3CDTF">2025-01-09T18:59:00Z</dcterms:created>
  <dcterms:modified xsi:type="dcterms:W3CDTF">2025-01-09T19:00:00Z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