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B6BA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60C3F6E1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371A" w14:textId="77777777" w:rsidR="002C1E33" w:rsidRDefault="002C1E33" w:rsidP="003057A0">
      <w:r>
        <w:separator/>
      </w:r>
    </w:p>
  </w:endnote>
  <w:endnote w:type="continuationSeparator" w:id="0">
    <w:p w14:paraId="16950DAC" w14:textId="77777777" w:rsidR="002C1E33" w:rsidRDefault="002C1E33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99C8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33BF531E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1203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8DF60C" wp14:editId="0224E675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F0E2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7355A6E" wp14:editId="44DAFBD0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DF6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96F0E2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7355A6E" wp14:editId="44DAFBD0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CA9BD8A" wp14:editId="76D94953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830E4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F08648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9BD8A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44C830E4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F08648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FED0" w14:textId="77777777" w:rsidR="002C1E33" w:rsidRDefault="002C1E33" w:rsidP="003057A0">
      <w:r>
        <w:separator/>
      </w:r>
    </w:p>
  </w:footnote>
  <w:footnote w:type="continuationSeparator" w:id="0">
    <w:p w14:paraId="5F3DB803" w14:textId="77777777" w:rsidR="002C1E33" w:rsidRDefault="002C1E33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1054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71E07B" wp14:editId="4EBDBC74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EDF1B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6921BC4A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4E414689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F2B6C44A204E4A02AEC099F1796C0A93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393BE5F0" w14:textId="1B52E275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A164B0A9B55C4565A1B344BEC920EB6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A4386">
                                <w:t>Dekalb County Office</w:t>
                              </w:r>
                            </w:sdtContent>
                          </w:sdt>
                        </w:p>
                        <w:p w14:paraId="49F0FECE" w14:textId="1BBE3CEB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6760CA7983D4903A5E4F335BD34D1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4A4386">
                                <w:t>1390 S. Grandstaff Drive</w:t>
                              </w:r>
                              <w:r w:rsidR="004A4386">
                                <w:br/>
                                <w:t>Auburn, IN 46706</w:t>
                              </w:r>
                            </w:sdtContent>
                          </w:sdt>
                        </w:p>
                        <w:p w14:paraId="3D6BFDC7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0A37D96955E74F7D9FB82B6ECECA245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E90C36251735480BA28BE0AD786226B1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2F38612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1E0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08DEDF1B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6921BC4A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4E414689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F2B6C44A204E4A02AEC099F1796C0A93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393BE5F0" w14:textId="1B52E275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A164B0A9B55C4565A1B344BEC920EB6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A4386">
                          <w:t>Dekalb County Office</w:t>
                        </w:r>
                      </w:sdtContent>
                    </w:sdt>
                  </w:p>
                  <w:p w14:paraId="49F0FECE" w14:textId="1BBE3CEB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6760CA7983D4903A5E4F335BD34D11A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4A4386">
                          <w:t>1390 S. Grandstaff Drive</w:t>
                        </w:r>
                        <w:r w:rsidR="004A4386">
                          <w:br/>
                          <w:t>Auburn, IN 46706</w:t>
                        </w:r>
                      </w:sdtContent>
                    </w:sdt>
                  </w:p>
                  <w:p w14:paraId="3D6BFDC7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0A37D96955E74F7D9FB82B6ECECA245E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E90C36251735480BA28BE0AD786226B1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2F38612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F38C06" wp14:editId="1D4FB2E0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39A9F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456BF58" wp14:editId="6EF77AF7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38C06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45439A9F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456BF58" wp14:editId="6EF77AF7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A0"/>
    <w:rsid w:val="000D2E46"/>
    <w:rsid w:val="000E2B0E"/>
    <w:rsid w:val="00112570"/>
    <w:rsid w:val="001170D6"/>
    <w:rsid w:val="0014019A"/>
    <w:rsid w:val="001706BB"/>
    <w:rsid w:val="00175CE5"/>
    <w:rsid w:val="001979B9"/>
    <w:rsid w:val="001A03A0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1E3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A4386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1ABE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92600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16A29"/>
  <w15:chartTrackingRefBased/>
  <w15:docId w15:val="{3C5411BF-A2DF-440E-A0EC-09183721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B6C44A204E4A02AEC099F1796C0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0D20E-73A5-4A85-BAA8-AB985914D24F}"/>
      </w:docPartPr>
      <w:docPartBody>
        <w:p w:rsidR="00000000" w:rsidRDefault="00000000">
          <w:pPr>
            <w:pStyle w:val="F2B6C44A204E4A02AEC099F1796C0A93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A164B0A9B55C4565A1B344BEC920E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D999-9CC9-44C0-84DE-CD209C15A166}"/>
      </w:docPartPr>
      <w:docPartBody>
        <w:p w:rsidR="00000000" w:rsidRDefault="00000000">
          <w:pPr>
            <w:pStyle w:val="A164B0A9B55C4565A1B344BEC920EB62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6760CA7983D4903A5E4F335BD34D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29367-D7A0-479B-A944-6932A0E2BB25}"/>
      </w:docPartPr>
      <w:docPartBody>
        <w:p w:rsidR="00000000" w:rsidRDefault="00000000">
          <w:pPr>
            <w:pStyle w:val="A6760CA7983D4903A5E4F335BD34D11A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0A37D96955E74F7D9FB82B6ECECA2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4037A-DD7A-4408-8647-9241505D9B95}"/>
      </w:docPartPr>
      <w:docPartBody>
        <w:p w:rsidR="00000000" w:rsidRDefault="00000000">
          <w:pPr>
            <w:pStyle w:val="0A37D96955E74F7D9FB82B6ECECA245E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E90C36251735480BA28BE0AD7862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3227E-8B0B-440A-B382-35E4CA7D4383}"/>
      </w:docPartPr>
      <w:docPartBody>
        <w:p w:rsidR="00000000" w:rsidRDefault="00000000">
          <w:pPr>
            <w:pStyle w:val="E90C36251735480BA28BE0AD786226B1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9"/>
    <w:rsid w:val="00A61ABE"/>
    <w:rsid w:val="00D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F2B6C44A204E4A02AEC099F1796C0A93">
    <w:name w:val="F2B6C44A204E4A02AEC099F1796C0A93"/>
  </w:style>
  <w:style w:type="paragraph" w:customStyle="1" w:styleId="A164B0A9B55C4565A1B344BEC920EB62">
    <w:name w:val="A164B0A9B55C4565A1B344BEC920EB62"/>
  </w:style>
  <w:style w:type="paragraph" w:customStyle="1" w:styleId="A6760CA7983D4903A5E4F335BD34D11A">
    <w:name w:val="A6760CA7983D4903A5E4F335BD34D11A"/>
  </w:style>
  <w:style w:type="paragraph" w:customStyle="1" w:styleId="0A37D96955E74F7D9FB82B6ECECA245E">
    <w:name w:val="0A37D96955E74F7D9FB82B6ECECA245E"/>
  </w:style>
  <w:style w:type="paragraph" w:customStyle="1" w:styleId="E90C36251735480BA28BE0AD786226B1">
    <w:name w:val="E90C36251735480BA28BE0AD78622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A90F9A-32A3-4AE0-A6A8-A7DBAB1674C0}"/>
</file>

<file path=customXml/itemProps3.xml><?xml version="1.0" encoding="utf-8"?>
<ds:datastoreItem xmlns:ds="http://schemas.openxmlformats.org/officeDocument/2006/customXml" ds:itemID="{4A9CEBA1-8AD9-4A6A-8AD6-C5B42B3E961F}"/>
</file>

<file path=customXml/itemProps4.xml><?xml version="1.0" encoding="utf-8"?>
<ds:datastoreItem xmlns:ds="http://schemas.openxmlformats.org/officeDocument/2006/customXml" ds:itemID="{DD7E07CE-AB0B-4269-90A8-FFED5CC42682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Dekalb County Office</dc:title>
  <dc:subject>VOICE: 800-403-0864</dc:subject>
  <dc:creator>Runkle, Tyson R</dc:creator>
  <cp:keywords>FSSA</cp:keywords>
  <dc:description>1390 S. Grandstaff Drive_x000d_
Auburn, IN 46706</dc:description>
  <cp:lastModifiedBy>Runkle, Tyson R</cp:lastModifiedBy>
  <cp:revision>2</cp:revision>
  <dcterms:created xsi:type="dcterms:W3CDTF">2025-01-09T18:40:00Z</dcterms:created>
  <dcterms:modified xsi:type="dcterms:W3CDTF">2025-01-09T18:40:00Z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