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FE92" w14:textId="77777777" w:rsidR="00B04377" w:rsidRPr="00C63EF1" w:rsidRDefault="003278FA" w:rsidP="00C63EF1">
      <w:pPr>
        <w:pStyle w:val="Dateline"/>
      </w:pPr>
      <w:r>
        <w:t>Xxx</w:t>
      </w:r>
      <w:r w:rsidR="00B04377" w:rsidRPr="00C63EF1">
        <w:t>. ##, 20##</w:t>
      </w:r>
    </w:p>
    <w:p w14:paraId="5C5AE4DA" w14:textId="77777777" w:rsidR="003278FA" w:rsidRPr="003057A0" w:rsidRDefault="002E12AA" w:rsidP="003057A0">
      <w:r>
        <w:t>Lorem ipsum dolor est</w:t>
      </w:r>
    </w:p>
    <w:sectPr w:rsidR="003278FA" w:rsidRPr="003057A0" w:rsidSect="001B6657"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E083B" w14:textId="77777777" w:rsidR="006968C3" w:rsidRDefault="006968C3" w:rsidP="003057A0">
      <w:r>
        <w:separator/>
      </w:r>
    </w:p>
  </w:endnote>
  <w:endnote w:type="continuationSeparator" w:id="0">
    <w:p w14:paraId="4EC72047" w14:textId="77777777" w:rsidR="006968C3" w:rsidRDefault="006968C3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B223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1683A410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DF72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93E3F4" wp14:editId="159CB593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1650E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22C82AD8" wp14:editId="74207762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93E3F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28D1650E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22C82AD8" wp14:editId="74207762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7EE8924" wp14:editId="55100185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E87F44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06671498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EE8924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24E87F44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06671498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EA76C" w14:textId="77777777" w:rsidR="006968C3" w:rsidRDefault="006968C3" w:rsidP="003057A0">
      <w:r>
        <w:separator/>
      </w:r>
    </w:p>
  </w:footnote>
  <w:footnote w:type="continuationSeparator" w:id="0">
    <w:p w14:paraId="199FE98A" w14:textId="77777777" w:rsidR="006968C3" w:rsidRDefault="006968C3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ACADD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DD095B" wp14:editId="5CBC9816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7242E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2CD3E2E3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57B3E0B3" w14:textId="77777777" w:rsidR="00AB1C1A" w:rsidRDefault="006968C3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4950FE9A44E04726898A0E81B6C7A943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EndPr/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2AC022BF" w14:textId="77777777" w:rsidR="00EA4BA8" w:rsidRPr="00C63EF1" w:rsidRDefault="006968C3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3435BC46AA5E461A80313ED958B997D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84478">
                                <w:t>Daviess County Office</w:t>
                              </w:r>
                            </w:sdtContent>
                          </w:sdt>
                        </w:p>
                        <w:p w14:paraId="2801CC8F" w14:textId="77777777" w:rsidR="0082558C" w:rsidRPr="0082558C" w:rsidRDefault="006968C3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022E26B42BF247B0A94444DA0E8A11A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D90141">
                                <w:t>308 W. National Hwy., Suite 1</w:t>
                              </w:r>
                              <w:r w:rsidR="00D90141">
                                <w:br/>
                                <w:t>Washington, IN 47501</w:t>
                              </w:r>
                            </w:sdtContent>
                          </w:sdt>
                        </w:p>
                        <w:p w14:paraId="68115540" w14:textId="77777777" w:rsidR="00EA4BA8" w:rsidRDefault="006968C3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3FF5489B19DC4A46972081EF0AA3179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479A70D8B0FF478699B4C0B357D4AEA1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14:paraId="7C006724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D09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6217242E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2CD3E2E3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57B3E0B3" w14:textId="77777777" w:rsidR="00AB1C1A" w:rsidRDefault="006968C3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4950FE9A44E04726898A0E81B6C7A943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EndPr/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2AC022BF" w14:textId="77777777" w:rsidR="00EA4BA8" w:rsidRPr="00C63EF1" w:rsidRDefault="006968C3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3435BC46AA5E461A80313ED958B997D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84478">
                          <w:t>Daviess County Office</w:t>
                        </w:r>
                      </w:sdtContent>
                    </w:sdt>
                  </w:p>
                  <w:p w14:paraId="2801CC8F" w14:textId="77777777" w:rsidR="0082558C" w:rsidRPr="0082558C" w:rsidRDefault="006968C3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022E26B42BF247B0A94444DA0E8A11A2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D90141">
                          <w:t>308 W. National Hwy., Suite 1</w:t>
                        </w:r>
                        <w:r w:rsidR="00D90141">
                          <w:br/>
                          <w:t>Washington, IN 47501</w:t>
                        </w:r>
                      </w:sdtContent>
                    </w:sdt>
                  </w:p>
                  <w:p w14:paraId="68115540" w14:textId="77777777" w:rsidR="00EA4BA8" w:rsidRDefault="006968C3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3FF5489B19DC4A46972081EF0AA31794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479A70D8B0FF478699B4C0B357D4AEA1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EndPr/>
                    <w:sdtContent>
                      <w:p w14:paraId="7C006724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236E64" wp14:editId="4C4EC978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33749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551263CB" wp14:editId="3D8B444E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236E64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2C233749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551263CB" wp14:editId="3D8B444E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C3"/>
    <w:rsid w:val="0004434B"/>
    <w:rsid w:val="00084478"/>
    <w:rsid w:val="000D2E46"/>
    <w:rsid w:val="000E2B0E"/>
    <w:rsid w:val="00112570"/>
    <w:rsid w:val="001170D6"/>
    <w:rsid w:val="0014019A"/>
    <w:rsid w:val="00164E7F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A6689"/>
    <w:rsid w:val="004B0028"/>
    <w:rsid w:val="005222E4"/>
    <w:rsid w:val="0052290A"/>
    <w:rsid w:val="00525674"/>
    <w:rsid w:val="00563C69"/>
    <w:rsid w:val="00566DC2"/>
    <w:rsid w:val="005904BD"/>
    <w:rsid w:val="005966A3"/>
    <w:rsid w:val="005C5BE3"/>
    <w:rsid w:val="005D7C34"/>
    <w:rsid w:val="00600787"/>
    <w:rsid w:val="0060311A"/>
    <w:rsid w:val="006402E3"/>
    <w:rsid w:val="006661BD"/>
    <w:rsid w:val="006968C3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4C9E"/>
    <w:rsid w:val="009F5058"/>
    <w:rsid w:val="00A1048A"/>
    <w:rsid w:val="00A27745"/>
    <w:rsid w:val="00A36262"/>
    <w:rsid w:val="00A36637"/>
    <w:rsid w:val="00A47C6E"/>
    <w:rsid w:val="00A60B2D"/>
    <w:rsid w:val="00A62F37"/>
    <w:rsid w:val="00AB1C1A"/>
    <w:rsid w:val="00AD1F03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D90141"/>
    <w:rsid w:val="00E2569B"/>
    <w:rsid w:val="00E36D68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D7C63D"/>
  <w15:chartTrackingRefBased/>
  <w15:docId w15:val="{1A24F47A-DE3E-4148-8968-287622DB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nkenbrandt\OneDrive%20-%20State%20of%20Indiana\Desktop\Daviess_Co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50FE9A44E04726898A0E81B6C7A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BB092-162C-4ACD-ACE8-C24636BF9C6B}"/>
      </w:docPartPr>
      <w:docPartBody>
        <w:p w:rsidR="00C80921" w:rsidRDefault="00C80921">
          <w:pPr>
            <w:pStyle w:val="4950FE9A44E04726898A0E81B6C7A943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3435BC46AA5E461A80313ED958B9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9A777-DD5F-4FF1-9B06-84F28BC5097A}"/>
      </w:docPartPr>
      <w:docPartBody>
        <w:p w:rsidR="00C80921" w:rsidRDefault="00C80921">
          <w:pPr>
            <w:pStyle w:val="3435BC46AA5E461A80313ED958B997DA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022E26B42BF247B0A94444DA0E8A1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B9C1C-D4E7-469D-86B5-98A2715749FE}"/>
      </w:docPartPr>
      <w:docPartBody>
        <w:p w:rsidR="00C80921" w:rsidRDefault="00C80921">
          <w:pPr>
            <w:pStyle w:val="022E26B42BF247B0A94444DA0E8A11A2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3FF5489B19DC4A46972081EF0AA31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1C75E-BB49-49D4-8D8F-2814B165B74A}"/>
      </w:docPartPr>
      <w:docPartBody>
        <w:p w:rsidR="00C80921" w:rsidRDefault="00C80921">
          <w:pPr>
            <w:pStyle w:val="3FF5489B19DC4A46972081EF0AA31794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479A70D8B0FF478699B4C0B357D4A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2B237-13A3-4809-86D8-BD03BC452097}"/>
      </w:docPartPr>
      <w:docPartBody>
        <w:p w:rsidR="00C80921" w:rsidRDefault="00C80921">
          <w:pPr>
            <w:pStyle w:val="479A70D8B0FF478699B4C0B357D4AEA1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21"/>
    <w:rsid w:val="0004434B"/>
    <w:rsid w:val="00C8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4950FE9A44E04726898A0E81B6C7A943">
    <w:name w:val="4950FE9A44E04726898A0E81B6C7A943"/>
  </w:style>
  <w:style w:type="paragraph" w:customStyle="1" w:styleId="3435BC46AA5E461A80313ED958B997DA">
    <w:name w:val="3435BC46AA5E461A80313ED958B997DA"/>
  </w:style>
  <w:style w:type="paragraph" w:customStyle="1" w:styleId="022E26B42BF247B0A94444DA0E8A11A2">
    <w:name w:val="022E26B42BF247B0A94444DA0E8A11A2"/>
  </w:style>
  <w:style w:type="paragraph" w:customStyle="1" w:styleId="3FF5489B19DC4A46972081EF0AA31794">
    <w:name w:val="3FF5489B19DC4A46972081EF0AA31794"/>
  </w:style>
  <w:style w:type="paragraph" w:customStyle="1" w:styleId="479A70D8B0FF478699B4C0B357D4AEA1">
    <w:name w:val="479A70D8B0FF478699B4C0B357D4AE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3D9F2D-C50B-4443-BE69-39690D0A8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29566-C591-4AA1-826C-E86FEC4A1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d4b65-b08d-4e03-8877-ca9be7b951b8"/>
    <ds:schemaRef ds:uri="cebb39ad-cda7-4a64-b56f-d6199e9ac795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C4EEA3-589A-4423-BBB8-0BB3379E4C7A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ad4d4b65-b08d-4e03-8877-ca9be7b951b8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Daviess_Co_DFR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Daviess County 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Daviess County Office</dc:title>
  <dc:subject>VOICE: 800-403-0864</dc:subject>
  <dc:creator>Inkenbrandt, Alan L</dc:creator>
  <cp:keywords>FSSA</cp:keywords>
  <dc:description>308 W. National Hwy., Suite 1
Washington, IN 47501</dc:description>
  <cp:lastModifiedBy>Inkenbrandt, Alan L</cp:lastModifiedBy>
  <cp:revision>1</cp:revision>
  <dcterms:created xsi:type="dcterms:W3CDTF">2025-10-14T17:19:00Z</dcterms:created>
  <dcterms:modified xsi:type="dcterms:W3CDTF">2025-10-14T17:19:00Z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