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878B7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78DBF492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2BC10" w14:textId="77777777" w:rsidR="00EE7EDF" w:rsidRDefault="00EE7EDF" w:rsidP="003057A0">
      <w:r>
        <w:separator/>
      </w:r>
    </w:p>
  </w:endnote>
  <w:endnote w:type="continuationSeparator" w:id="0">
    <w:p w14:paraId="6185FF2C" w14:textId="77777777" w:rsidR="00EE7EDF" w:rsidRDefault="00EE7EDF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F687E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7588948B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A0E44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284F9BF" wp14:editId="626DE0E3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828A18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2AD76597" wp14:editId="24612554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84F9B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4E828A18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2AD76597" wp14:editId="24612554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2C594FC4" wp14:editId="7955C9DF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3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F2546F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409DFE5E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594FC4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59F2546F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409DFE5E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60FCD" w14:textId="77777777" w:rsidR="00EE7EDF" w:rsidRDefault="00EE7EDF" w:rsidP="003057A0">
      <w:r>
        <w:separator/>
      </w:r>
    </w:p>
  </w:footnote>
  <w:footnote w:type="continuationSeparator" w:id="0">
    <w:p w14:paraId="41B50206" w14:textId="77777777" w:rsidR="00EE7EDF" w:rsidRDefault="00EE7EDF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B4770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1714E8" wp14:editId="4E89E079">
              <wp:simplePos x="0" y="0"/>
              <wp:positionH relativeFrom="column">
                <wp:posOffset>2257425</wp:posOffset>
              </wp:positionH>
              <wp:positionV relativeFrom="paragraph">
                <wp:posOffset>381000</wp:posOffset>
              </wp:positionV>
              <wp:extent cx="3815715" cy="1638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2E6EA3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6F576284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066B532C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928473369EF14720868A9AA6E8084CE8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04744C06" w14:textId="063DE593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B525A5B6AB7A47D289F8A49E81B7A0A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362E86">
                                <w:t>402 W. Washington St. Room W392</w:t>
                              </w:r>
                              <w:r w:rsidR="00362E86">
                                <w:br/>
                                <w:t>Indianapolis, IN 46204</w:t>
                              </w:r>
                            </w:sdtContent>
                          </w:sdt>
                        </w:p>
                        <w:p w14:paraId="7C9527B7" w14:textId="66F14BBE" w:rsidR="00EA4BA8" w:rsidRDefault="00EA4BA8" w:rsidP="0082558C">
                          <w:pPr>
                            <w:pStyle w:val="Address"/>
                          </w:pPr>
                        </w:p>
                        <w:p w14:paraId="012197C3" w14:textId="2B07DC35" w:rsidR="009F0635" w:rsidRPr="00871140" w:rsidRDefault="009F0635" w:rsidP="0082558C">
                          <w:pPr>
                            <w:pStyle w:val="Address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1714E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75pt;margin-top:30pt;width:300.4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" filled="f" stroked="f">
              <v:textbox>
                <w:txbxContent>
                  <w:p w14:paraId="6B2E6EA3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6F576284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066B532C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928473369EF14720868A9AA6E8084CE8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04744C06" w14:textId="063DE593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B525A5B6AB7A47D289F8A49E81B7A0A1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362E86">
                          <w:t>402 W. Washington St. Room W392</w:t>
                        </w:r>
                        <w:r w:rsidR="00362E86">
                          <w:br/>
                          <w:t>Indianapolis, IN 46204</w:t>
                        </w:r>
                      </w:sdtContent>
                    </w:sdt>
                  </w:p>
                  <w:p w14:paraId="7C9527B7" w14:textId="66F14BBE" w:rsidR="00EA4BA8" w:rsidRDefault="00EA4BA8" w:rsidP="0082558C">
                    <w:pPr>
                      <w:pStyle w:val="Address"/>
                    </w:pPr>
                  </w:p>
                  <w:p w14:paraId="012197C3" w14:textId="2B07DC35" w:rsidR="009F0635" w:rsidRPr="00871140" w:rsidRDefault="009F0635" w:rsidP="0082558C">
                    <w:pPr>
                      <w:pStyle w:val="Address"/>
                    </w:pPr>
                  </w:p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7553C8" wp14:editId="221BE09F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08422C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3CEFD0D3" wp14:editId="572B1527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7553C8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0B08422C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3CEFD0D3" wp14:editId="572B1527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37C"/>
    <w:rsid w:val="000D2E46"/>
    <w:rsid w:val="000E2B0E"/>
    <w:rsid w:val="00112570"/>
    <w:rsid w:val="001170D6"/>
    <w:rsid w:val="0014019A"/>
    <w:rsid w:val="001450CA"/>
    <w:rsid w:val="001706BB"/>
    <w:rsid w:val="00175CE5"/>
    <w:rsid w:val="00195F34"/>
    <w:rsid w:val="001979B9"/>
    <w:rsid w:val="001B17A8"/>
    <w:rsid w:val="001B6657"/>
    <w:rsid w:val="001F2685"/>
    <w:rsid w:val="00216FE2"/>
    <w:rsid w:val="0022391B"/>
    <w:rsid w:val="00232203"/>
    <w:rsid w:val="00245F4A"/>
    <w:rsid w:val="002656BA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62E86"/>
    <w:rsid w:val="00362FC1"/>
    <w:rsid w:val="00385610"/>
    <w:rsid w:val="0039348F"/>
    <w:rsid w:val="003B168F"/>
    <w:rsid w:val="00400172"/>
    <w:rsid w:val="004B0028"/>
    <w:rsid w:val="005222E4"/>
    <w:rsid w:val="0052290A"/>
    <w:rsid w:val="00525674"/>
    <w:rsid w:val="00563C69"/>
    <w:rsid w:val="00566DC2"/>
    <w:rsid w:val="005904BD"/>
    <w:rsid w:val="005D7C34"/>
    <w:rsid w:val="00600787"/>
    <w:rsid w:val="0060311A"/>
    <w:rsid w:val="006402E3"/>
    <w:rsid w:val="006661BD"/>
    <w:rsid w:val="00676910"/>
    <w:rsid w:val="006C6480"/>
    <w:rsid w:val="006E360D"/>
    <w:rsid w:val="006F3161"/>
    <w:rsid w:val="00730C42"/>
    <w:rsid w:val="007350A3"/>
    <w:rsid w:val="00746E83"/>
    <w:rsid w:val="00762CE2"/>
    <w:rsid w:val="00772A3C"/>
    <w:rsid w:val="007A0ED0"/>
    <w:rsid w:val="007A2F74"/>
    <w:rsid w:val="007A3376"/>
    <w:rsid w:val="007B61FC"/>
    <w:rsid w:val="007B6552"/>
    <w:rsid w:val="008041A0"/>
    <w:rsid w:val="00817AD5"/>
    <w:rsid w:val="008249F2"/>
    <w:rsid w:val="0082558C"/>
    <w:rsid w:val="00871140"/>
    <w:rsid w:val="0087757C"/>
    <w:rsid w:val="0088388A"/>
    <w:rsid w:val="0089137C"/>
    <w:rsid w:val="0089712D"/>
    <w:rsid w:val="008A3A1E"/>
    <w:rsid w:val="008B1B0B"/>
    <w:rsid w:val="009229D5"/>
    <w:rsid w:val="009436CA"/>
    <w:rsid w:val="00944944"/>
    <w:rsid w:val="0095156C"/>
    <w:rsid w:val="0095254C"/>
    <w:rsid w:val="0095663C"/>
    <w:rsid w:val="00984642"/>
    <w:rsid w:val="0099460B"/>
    <w:rsid w:val="009F0635"/>
    <w:rsid w:val="009F5058"/>
    <w:rsid w:val="00A1048A"/>
    <w:rsid w:val="00A27745"/>
    <w:rsid w:val="00A36262"/>
    <w:rsid w:val="00A47C6E"/>
    <w:rsid w:val="00A60B2D"/>
    <w:rsid w:val="00A62F37"/>
    <w:rsid w:val="00AB1C1A"/>
    <w:rsid w:val="00AD20F1"/>
    <w:rsid w:val="00AE726E"/>
    <w:rsid w:val="00AF33F7"/>
    <w:rsid w:val="00AF4DE1"/>
    <w:rsid w:val="00B04377"/>
    <w:rsid w:val="00B07F48"/>
    <w:rsid w:val="00B177E8"/>
    <w:rsid w:val="00B86EC8"/>
    <w:rsid w:val="00B9270A"/>
    <w:rsid w:val="00BA0689"/>
    <w:rsid w:val="00BA3494"/>
    <w:rsid w:val="00BB1E18"/>
    <w:rsid w:val="00BC214D"/>
    <w:rsid w:val="00BF1F4B"/>
    <w:rsid w:val="00BF3F6E"/>
    <w:rsid w:val="00C45CB2"/>
    <w:rsid w:val="00C620F3"/>
    <w:rsid w:val="00C63EF1"/>
    <w:rsid w:val="00C65514"/>
    <w:rsid w:val="00C655D7"/>
    <w:rsid w:val="00CB6B4B"/>
    <w:rsid w:val="00CD29DD"/>
    <w:rsid w:val="00CE0CA1"/>
    <w:rsid w:val="00CF19F6"/>
    <w:rsid w:val="00D04F10"/>
    <w:rsid w:val="00D16819"/>
    <w:rsid w:val="00D37E34"/>
    <w:rsid w:val="00D41FBE"/>
    <w:rsid w:val="00D428E3"/>
    <w:rsid w:val="00D84AAF"/>
    <w:rsid w:val="00E2569B"/>
    <w:rsid w:val="00E57189"/>
    <w:rsid w:val="00E67C9B"/>
    <w:rsid w:val="00E73DFF"/>
    <w:rsid w:val="00E90998"/>
    <w:rsid w:val="00EA2BDB"/>
    <w:rsid w:val="00EA4BA8"/>
    <w:rsid w:val="00EB5993"/>
    <w:rsid w:val="00EB7A64"/>
    <w:rsid w:val="00EC5C77"/>
    <w:rsid w:val="00EE5F5A"/>
    <w:rsid w:val="00EE7EDF"/>
    <w:rsid w:val="00F46CFE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9584D8"/>
  <w15:chartTrackingRefBased/>
  <w15:docId w15:val="{906CA80D-2E90-47F3-A995-3AC01E2D6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.gov/fssa/" TargetMode="External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Letterhead%20blue\Blue%20and%20Braun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8473369EF14720868A9AA6E8084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4DD52-3B2A-4F14-8EC5-CAC61A4A80D7}"/>
      </w:docPartPr>
      <w:docPartBody>
        <w:p w:rsidR="00FF5F45" w:rsidRDefault="00000000">
          <w:pPr>
            <w:pStyle w:val="928473369EF14720868A9AA6E8084CE8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B525A5B6AB7A47D289F8A49E81B7A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5411B-F231-40AA-A3CF-8F5B9D27F986}"/>
      </w:docPartPr>
      <w:docPartBody>
        <w:p w:rsidR="00FF5F45" w:rsidRDefault="00000000">
          <w:pPr>
            <w:pStyle w:val="B525A5B6AB7A47D289F8A49E81B7A0A1"/>
          </w:pPr>
          <w:r w:rsidRPr="00414A84">
            <w:rPr>
              <w:rStyle w:val="PlaceholderText"/>
            </w:rPr>
            <w:t>[Comments]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416"/>
    <w:rsid w:val="00757D1D"/>
    <w:rsid w:val="00AD4416"/>
    <w:rsid w:val="00B9270A"/>
    <w:rsid w:val="00BA0689"/>
    <w:rsid w:val="00D828B6"/>
    <w:rsid w:val="00FF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928473369EF14720868A9AA6E8084CE8">
    <w:name w:val="928473369EF14720868A9AA6E8084CE8"/>
  </w:style>
  <w:style w:type="paragraph" w:customStyle="1" w:styleId="B525A5B6AB7A47D289F8A49E81B7A0A1">
    <w:name w:val="B525A5B6AB7A47D289F8A49E81B7A0A1"/>
  </w:style>
  <w:style w:type="paragraph" w:customStyle="1" w:styleId="BACA99BC696B46EC903D561D7E296522">
    <w:name w:val="BACA99BC696B46EC903D561D7E296522"/>
  </w:style>
  <w:style w:type="paragraph" w:customStyle="1" w:styleId="B497EF58B32B462A833BD25503BA425B">
    <w:name w:val="B497EF58B32B462A833BD25503BA42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7EF7E-8020-4095-97A2-5FF476BCA2FA}">
  <ds:schemaRefs>
    <ds:schemaRef ds:uri="http://schemas.microsoft.com/office/2006/metadata/properties"/>
    <ds:schemaRef ds:uri="http://schemas.microsoft.com/office/infopath/2007/PartnerControls"/>
    <ds:schemaRef ds:uri="ddb5066c-6899-482b-9ea0-5145f9da9989"/>
    <ds:schemaRef ds:uri="ad4d4b65-b08d-4e03-8877-ca9be7b951b8"/>
  </ds:schemaRefs>
</ds:datastoreItem>
</file>

<file path=customXml/itemProps2.xml><?xml version="1.0" encoding="utf-8"?>
<ds:datastoreItem xmlns:ds="http://schemas.openxmlformats.org/officeDocument/2006/customXml" ds:itemID="{9231D7DA-61CE-4AEA-A33F-B79C7B1DD2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CAF392-E667-442D-B31E-6EC964DF7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4d4b65-b08d-4e03-8877-ca9be7b951b8"/>
    <ds:schemaRef ds:uri="cebb39ad-cda7-4a64-b56f-d6199e9ac795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Runkle, Tyson R</dc:creator>
  <cp:keywords>FSSA</cp:keywords>
  <dc:description>402 W. Washington St. Room W392_x000d_
Indianapolis, IN 46204</dc:description>
  <cp:lastModifiedBy>Runkle, Tyson R</cp:lastModifiedBy>
  <cp:revision>4</cp:revision>
  <dcterms:created xsi:type="dcterms:W3CDTF">2025-01-13T17:35:00Z</dcterms:created>
  <dcterms:modified xsi:type="dcterms:W3CDTF">2025-01-21T13:49:00Z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