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E338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3D4EC7D7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EB98B" w14:textId="77777777" w:rsidR="004C04F0" w:rsidRDefault="004C04F0" w:rsidP="003057A0">
      <w:r>
        <w:separator/>
      </w:r>
    </w:p>
  </w:endnote>
  <w:endnote w:type="continuationSeparator" w:id="0">
    <w:p w14:paraId="4CCD9ABB" w14:textId="77777777" w:rsidR="004C04F0" w:rsidRDefault="004C04F0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6C70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79DBCB91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EBD2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2975D2" wp14:editId="1D99CF3C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E018A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9CCB337" wp14:editId="4D042B2F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975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452E018A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9CCB337" wp14:editId="4D042B2F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0AFF163" wp14:editId="68CC2C78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8BB0A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738C7188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AFF163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76D8BB0A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738C7188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B25C7" w14:textId="77777777" w:rsidR="004C04F0" w:rsidRDefault="004C04F0" w:rsidP="003057A0">
      <w:r>
        <w:separator/>
      </w:r>
    </w:p>
  </w:footnote>
  <w:footnote w:type="continuationSeparator" w:id="0">
    <w:p w14:paraId="191B5E39" w14:textId="77777777" w:rsidR="004C04F0" w:rsidRDefault="004C04F0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499C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EA1B10" wp14:editId="731D062F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2D8B3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62D03473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68790F7E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3147AD7E6E7A44859B7EA5AC8126A16F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07544E50" w14:textId="76AE95BA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3EA49BF825F64FE39AE98942A417074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50D65">
                                <w:t>Crawford County Office</w:t>
                              </w:r>
                            </w:sdtContent>
                          </w:sdt>
                        </w:p>
                        <w:p w14:paraId="484CF801" w14:textId="30845034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2BA02EA72261413DA91D69DB71BE0B5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950D65">
                                <w:t>304 Indiana Ave. Suite B</w:t>
                              </w:r>
                              <w:r w:rsidR="00950D65">
                                <w:br/>
                                <w:t>English, IN 47118-5851</w:t>
                              </w:r>
                            </w:sdtContent>
                          </w:sdt>
                        </w:p>
                        <w:p w14:paraId="4BD306E5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5E66A7C446044ED4A0773A2638F5F1B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46E94BECF7F6462781D18457D2626217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79BC526F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A1B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7BD2D8B3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62D03473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68790F7E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3147AD7E6E7A44859B7EA5AC8126A16F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07544E50" w14:textId="76AE95BA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3EA49BF825F64FE39AE98942A417074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50D65">
                          <w:t>Crawford County Office</w:t>
                        </w:r>
                      </w:sdtContent>
                    </w:sdt>
                  </w:p>
                  <w:p w14:paraId="484CF801" w14:textId="30845034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2BA02EA72261413DA91D69DB71BE0B58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950D65">
                          <w:t>304 Indiana Ave. Suite B</w:t>
                        </w:r>
                        <w:r w:rsidR="00950D65">
                          <w:br/>
                          <w:t>English, IN 47118-5851</w:t>
                        </w:r>
                      </w:sdtContent>
                    </w:sdt>
                  </w:p>
                  <w:p w14:paraId="4BD306E5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5E66A7C446044ED4A0773A2638F5F1BF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46E94BECF7F6462781D18457D2626217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79BC526F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831CF4" wp14:editId="2FFA9B6D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4F5EE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15E926EB" wp14:editId="2C86C8A9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831CF4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2534F5EE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15E926EB" wp14:editId="2C86C8A9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04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0EE3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4C04F0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A5A6E"/>
    <w:rsid w:val="006C6480"/>
    <w:rsid w:val="006E360D"/>
    <w:rsid w:val="006F3161"/>
    <w:rsid w:val="00704D04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0D65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9B9728"/>
  <w15:chartTrackingRefBased/>
  <w15:docId w15:val="{956AEFED-C479-455D-80BB-AFAFEDAC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47AD7E6E7A44859B7EA5AC8126A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26EB9-FE37-457E-9424-226FB72E3CFA}"/>
      </w:docPartPr>
      <w:docPartBody>
        <w:p w:rsidR="00000000" w:rsidRDefault="00000000">
          <w:pPr>
            <w:pStyle w:val="3147AD7E6E7A44859B7EA5AC8126A16F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3EA49BF825F64FE39AE98942A4170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3DDA2-C783-462B-AC0F-480FBAB5230F}"/>
      </w:docPartPr>
      <w:docPartBody>
        <w:p w:rsidR="00000000" w:rsidRDefault="00000000">
          <w:pPr>
            <w:pStyle w:val="3EA49BF825F64FE39AE98942A4170741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2BA02EA72261413DA91D69DB71BE0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0180B-7EF1-4011-9D89-195A69B17991}"/>
      </w:docPartPr>
      <w:docPartBody>
        <w:p w:rsidR="00000000" w:rsidRDefault="00000000">
          <w:pPr>
            <w:pStyle w:val="2BA02EA72261413DA91D69DB71BE0B58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5E66A7C446044ED4A0773A2638F5F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C06AF-ECD2-4903-967E-FA7AFE850DC7}"/>
      </w:docPartPr>
      <w:docPartBody>
        <w:p w:rsidR="00000000" w:rsidRDefault="00000000">
          <w:pPr>
            <w:pStyle w:val="5E66A7C446044ED4A0773A2638F5F1BF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46E94BECF7F6462781D18457D2626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A4A07-F937-455F-841D-600FABF3113D}"/>
      </w:docPartPr>
      <w:docPartBody>
        <w:p w:rsidR="00000000" w:rsidRDefault="00000000">
          <w:pPr>
            <w:pStyle w:val="46E94BECF7F6462781D18457D2626217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BA"/>
    <w:rsid w:val="00210EE3"/>
    <w:rsid w:val="0094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3147AD7E6E7A44859B7EA5AC8126A16F">
    <w:name w:val="3147AD7E6E7A44859B7EA5AC8126A16F"/>
  </w:style>
  <w:style w:type="paragraph" w:customStyle="1" w:styleId="3EA49BF825F64FE39AE98942A4170741">
    <w:name w:val="3EA49BF825F64FE39AE98942A4170741"/>
  </w:style>
  <w:style w:type="paragraph" w:customStyle="1" w:styleId="2BA02EA72261413DA91D69DB71BE0B58">
    <w:name w:val="2BA02EA72261413DA91D69DB71BE0B58"/>
  </w:style>
  <w:style w:type="paragraph" w:customStyle="1" w:styleId="5E66A7C446044ED4A0773A2638F5F1BF">
    <w:name w:val="5E66A7C446044ED4A0773A2638F5F1BF"/>
  </w:style>
  <w:style w:type="paragraph" w:customStyle="1" w:styleId="46E94BECF7F6462781D18457D2626217">
    <w:name w:val="46E94BECF7F6462781D18457D26262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62A273-6E4E-4703-A8E5-560EFA8248B9}"/>
</file>

<file path=customXml/itemProps3.xml><?xml version="1.0" encoding="utf-8"?>
<ds:datastoreItem xmlns:ds="http://schemas.openxmlformats.org/officeDocument/2006/customXml" ds:itemID="{C2B343ED-0721-445C-AA31-86BF85C13C32}"/>
</file>

<file path=customXml/itemProps4.xml><?xml version="1.0" encoding="utf-8"?>
<ds:datastoreItem xmlns:ds="http://schemas.openxmlformats.org/officeDocument/2006/customXml" ds:itemID="{B73B8A8D-BDF4-450E-B28B-ADD1F55D00A8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Crawford County Office</dc:title>
  <dc:subject>VOICE: 800-403-0864</dc:subject>
  <dc:creator>Runkle, Tyson R</dc:creator>
  <cp:keywords>FSSA</cp:keywords>
  <dc:description>304 Indiana Ave. Suite B_x000d_
English, IN 47118-5851</dc:description>
  <cp:lastModifiedBy>Runkle, Tyson R</cp:lastModifiedBy>
  <cp:revision>2</cp:revision>
  <dcterms:created xsi:type="dcterms:W3CDTF">2025-01-09T18:33:00Z</dcterms:created>
  <dcterms:modified xsi:type="dcterms:W3CDTF">2025-01-09T18:34:00Z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