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8B25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0EEED1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3DE9" w14:textId="77777777" w:rsidR="00592F3D" w:rsidRDefault="00592F3D" w:rsidP="003057A0">
      <w:r>
        <w:separator/>
      </w:r>
    </w:p>
  </w:endnote>
  <w:endnote w:type="continuationSeparator" w:id="0">
    <w:p w14:paraId="2A832457" w14:textId="77777777" w:rsidR="00592F3D" w:rsidRDefault="00592F3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45A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A15D09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495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5122A5" wp14:editId="0BAB0CBB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CDD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A44E596" wp14:editId="00287740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122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045CDD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A44E596" wp14:editId="00287740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C140DEB" wp14:editId="6866BBB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154C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AAE535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40DEB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5D154C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AAE535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87CC" w14:textId="77777777" w:rsidR="00592F3D" w:rsidRDefault="00592F3D" w:rsidP="003057A0">
      <w:r>
        <w:separator/>
      </w:r>
    </w:p>
  </w:footnote>
  <w:footnote w:type="continuationSeparator" w:id="0">
    <w:p w14:paraId="60E4B683" w14:textId="77777777" w:rsidR="00592F3D" w:rsidRDefault="00592F3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8A73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790326" wp14:editId="457AA35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D8440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B075A5F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422E785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8AC08A661D14A69AB0873595E4819CC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A18C0A5" w14:textId="31FB8BA3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A9CFA54B726945C5988ECB6B2F79601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D0E41">
                                <w:t>Clark County Office</w:t>
                              </w:r>
                            </w:sdtContent>
                          </w:sdt>
                        </w:p>
                        <w:p w14:paraId="12A33FED" w14:textId="42EA1F6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CE52BBB0D1C4211B1844FEA075573A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D0E41">
                                <w:t>285 Quartermaster Court</w:t>
                              </w:r>
                              <w:r w:rsidR="009D0E41">
                                <w:br/>
                                <w:t>Jeffersonville, IN 47130</w:t>
                              </w:r>
                            </w:sdtContent>
                          </w:sdt>
                        </w:p>
                        <w:p w14:paraId="1BD8339A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ECC909ADC6B94A92986C501B6CE9EE5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DF4B5731D5454A159F603A0F8126B6BD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0405FE1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903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483D8440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B075A5F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422E785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8AC08A661D14A69AB0873595E4819CC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A18C0A5" w14:textId="31FB8BA3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A9CFA54B726945C5988ECB6B2F79601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D0E41">
                          <w:t>Clark County Office</w:t>
                        </w:r>
                      </w:sdtContent>
                    </w:sdt>
                  </w:p>
                  <w:p w14:paraId="12A33FED" w14:textId="42EA1F6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CE52BBB0D1C4211B1844FEA075573A3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D0E41">
                          <w:t>285 Quartermaster Court</w:t>
                        </w:r>
                        <w:r w:rsidR="009D0E41">
                          <w:br/>
                          <w:t>Jeffersonville, IN 47130</w:t>
                        </w:r>
                      </w:sdtContent>
                    </w:sdt>
                  </w:p>
                  <w:p w14:paraId="1BD8339A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ECC909ADC6B94A92986C501B6CE9EE59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DF4B5731D5454A159F603A0F8126B6BD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0405FE1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84474" wp14:editId="5FC6CA7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23C3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28879C8" wp14:editId="28B4C70C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8447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EE23C3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28879C8" wp14:editId="28B4C70C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84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27484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92F3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3067C"/>
    <w:rsid w:val="00871140"/>
    <w:rsid w:val="0087757C"/>
    <w:rsid w:val="0088388A"/>
    <w:rsid w:val="0089712D"/>
    <w:rsid w:val="008A3A1E"/>
    <w:rsid w:val="008B1B0B"/>
    <w:rsid w:val="009031F8"/>
    <w:rsid w:val="009229D5"/>
    <w:rsid w:val="009436CA"/>
    <w:rsid w:val="00944944"/>
    <w:rsid w:val="0095156C"/>
    <w:rsid w:val="0095663C"/>
    <w:rsid w:val="00984642"/>
    <w:rsid w:val="0099460B"/>
    <w:rsid w:val="009D0E41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66686"/>
  <w15:chartTrackingRefBased/>
  <w15:docId w15:val="{6BB6A3DB-AB55-4188-B4BF-D7ABF52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C08A661D14A69AB0873595E48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475F-D565-40CC-9B9F-DDE0386791D1}"/>
      </w:docPartPr>
      <w:docPartBody>
        <w:p w:rsidR="00000000" w:rsidRDefault="00000000">
          <w:pPr>
            <w:pStyle w:val="98AC08A661D14A69AB0873595E4819CC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A9CFA54B726945C5988ECB6B2F79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66BC-C233-4DE6-9F2F-EC0D8695D3C5}"/>
      </w:docPartPr>
      <w:docPartBody>
        <w:p w:rsidR="00000000" w:rsidRDefault="00000000">
          <w:pPr>
            <w:pStyle w:val="A9CFA54B726945C5988ECB6B2F796018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BCE52BBB0D1C4211B1844FEA0755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1E45-D7AA-4F03-900E-A481C64BD79C}"/>
      </w:docPartPr>
      <w:docPartBody>
        <w:p w:rsidR="00000000" w:rsidRDefault="00000000">
          <w:pPr>
            <w:pStyle w:val="BCE52BBB0D1C4211B1844FEA075573A3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ECC909ADC6B94A92986C501B6CE9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9120-29DE-469C-9835-55CDF5E83063}"/>
      </w:docPartPr>
      <w:docPartBody>
        <w:p w:rsidR="00000000" w:rsidRDefault="00000000">
          <w:pPr>
            <w:pStyle w:val="ECC909ADC6B94A92986C501B6CE9EE59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DF4B5731D5454A159F603A0F8126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F03E-C7E9-44CD-AB80-E3202F236583}"/>
      </w:docPartPr>
      <w:docPartBody>
        <w:p w:rsidR="00000000" w:rsidRDefault="00000000">
          <w:pPr>
            <w:pStyle w:val="DF4B5731D5454A159F603A0F8126B6BD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FF"/>
    <w:rsid w:val="0083067C"/>
    <w:rsid w:val="00D0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8AC08A661D14A69AB0873595E4819CC">
    <w:name w:val="98AC08A661D14A69AB0873595E4819CC"/>
  </w:style>
  <w:style w:type="paragraph" w:customStyle="1" w:styleId="A9CFA54B726945C5988ECB6B2F796018">
    <w:name w:val="A9CFA54B726945C5988ECB6B2F796018"/>
  </w:style>
  <w:style w:type="paragraph" w:customStyle="1" w:styleId="BCE52BBB0D1C4211B1844FEA075573A3">
    <w:name w:val="BCE52BBB0D1C4211B1844FEA075573A3"/>
  </w:style>
  <w:style w:type="paragraph" w:customStyle="1" w:styleId="ECC909ADC6B94A92986C501B6CE9EE59">
    <w:name w:val="ECC909ADC6B94A92986C501B6CE9EE59"/>
  </w:style>
  <w:style w:type="paragraph" w:customStyle="1" w:styleId="DF4B5731D5454A159F603A0F8126B6BD">
    <w:name w:val="DF4B5731D5454A159F603A0F8126B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A6941-ABFA-4E2C-9B73-DAB321FFB263}"/>
</file>

<file path=customXml/itemProps3.xml><?xml version="1.0" encoding="utf-8"?>
<ds:datastoreItem xmlns:ds="http://schemas.openxmlformats.org/officeDocument/2006/customXml" ds:itemID="{F54C738D-45B9-4022-9C30-61D87CA600EE}"/>
</file>

<file path=customXml/itemProps4.xml><?xml version="1.0" encoding="utf-8"?>
<ds:datastoreItem xmlns:ds="http://schemas.openxmlformats.org/officeDocument/2006/customXml" ds:itemID="{ECBB4CB2-216F-425A-BB4F-61DBE64D336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Office</dc:title>
  <dc:subject>VOICE: 800-403-0864</dc:subject>
  <dc:creator>Runkle, Tyson R</dc:creator>
  <cp:keywords>FSSA</cp:keywords>
  <dc:description>285 Quartermaster Court_x000d_
Jeffersonville, IN 47130</dc:description>
  <cp:lastModifiedBy>Runkle, Tyson R</cp:lastModifiedBy>
  <cp:revision>2</cp:revision>
  <dcterms:created xsi:type="dcterms:W3CDTF">2025-01-09T18:26:00Z</dcterms:created>
  <dcterms:modified xsi:type="dcterms:W3CDTF">2025-01-09T18:26:00Z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