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61F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692FB0E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7F64" w14:textId="77777777" w:rsidR="00A45423" w:rsidRDefault="00A45423" w:rsidP="003057A0">
      <w:r>
        <w:separator/>
      </w:r>
    </w:p>
  </w:endnote>
  <w:endnote w:type="continuationSeparator" w:id="0">
    <w:p w14:paraId="12FA2B4F" w14:textId="77777777" w:rsidR="00A45423" w:rsidRDefault="00A4542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8A2C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D2A9552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963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262CE6" wp14:editId="0A953977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741F1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5141F09" wp14:editId="1FF794D5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62C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AD741F1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5141F09" wp14:editId="1FF794D5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9CA4FC4" wp14:editId="0162DB4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869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3C81EC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A4FC4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BC5869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3C81EC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B009" w14:textId="77777777" w:rsidR="00A45423" w:rsidRDefault="00A45423" w:rsidP="003057A0">
      <w:r>
        <w:separator/>
      </w:r>
    </w:p>
  </w:footnote>
  <w:footnote w:type="continuationSeparator" w:id="0">
    <w:p w14:paraId="2181BC16" w14:textId="77777777" w:rsidR="00A45423" w:rsidRDefault="00A4542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AA5A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9A46A" wp14:editId="71D564E0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250A3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4A5C5901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3CF4DDC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AFD071D0CD4640E39206EA1FA18EBC46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2EACA3C" w14:textId="7B32FF76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43482D4F868746C083488F94B29540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B2911">
                                <w:t>Cass County Office</w:t>
                              </w:r>
                            </w:sdtContent>
                          </w:sdt>
                        </w:p>
                        <w:p w14:paraId="145D4D6C" w14:textId="6D2D021F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634B89DF3E414C848DFE7F321DD0E0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8B2911">
                                <w:t>1 Cass City Center, Suite 301</w:t>
                              </w:r>
                              <w:r w:rsidR="008B2911">
                                <w:br/>
                                <w:t>Logansport, IN 46947-3141</w:t>
                              </w:r>
                            </w:sdtContent>
                          </w:sdt>
                        </w:p>
                        <w:p w14:paraId="5A6FD1BE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32CE92943CE347E3BC2B94677072C93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76C3C946D68C462FB27BE63BE4563A0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ECE57F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9A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488250A3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4A5C5901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3CF4DDC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AFD071D0CD4640E39206EA1FA18EBC46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2EACA3C" w14:textId="7B32FF76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43482D4F868746C083488F94B29540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B2911">
                          <w:t>Cass County Office</w:t>
                        </w:r>
                      </w:sdtContent>
                    </w:sdt>
                  </w:p>
                  <w:p w14:paraId="145D4D6C" w14:textId="6D2D021F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634B89DF3E414C848DFE7F321DD0E00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8B2911">
                          <w:t>1 Cass City Center, Suite 301</w:t>
                        </w:r>
                        <w:r w:rsidR="008B2911">
                          <w:br/>
                          <w:t>Logansport, IN 46947-3141</w:t>
                        </w:r>
                      </w:sdtContent>
                    </w:sdt>
                  </w:p>
                  <w:p w14:paraId="5A6FD1BE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32CE92943CE347E3BC2B94677072C93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76C3C946D68C462FB27BE63BE4563A0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ECE57F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8BD492" wp14:editId="6966ADCB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F0B2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AAB1754" wp14:editId="40AAD758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BD49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65F0B2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AAB1754" wp14:editId="40AAD758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51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E7F99"/>
    <w:rsid w:val="006F3161"/>
    <w:rsid w:val="00730C42"/>
    <w:rsid w:val="007350A3"/>
    <w:rsid w:val="00746B51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B2911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5423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95131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B472C"/>
  <w15:chartTrackingRefBased/>
  <w15:docId w15:val="{7CFBA50A-9708-4B97-B45A-6B925081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D071D0CD4640E39206EA1FA18EB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4E53-F855-47A0-B0F5-4C181D00287B}"/>
      </w:docPartPr>
      <w:docPartBody>
        <w:p w:rsidR="00000000" w:rsidRDefault="00000000">
          <w:pPr>
            <w:pStyle w:val="AFD071D0CD4640E39206EA1FA18EBC46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43482D4F868746C083488F94B295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6955-5616-4572-A33E-95870775E68B}"/>
      </w:docPartPr>
      <w:docPartBody>
        <w:p w:rsidR="00000000" w:rsidRDefault="00000000">
          <w:pPr>
            <w:pStyle w:val="43482D4F868746C083488F94B29540A1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634B89DF3E414C848DFE7F321DD0E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5593-BB06-4DBB-8597-C93FD682FC97}"/>
      </w:docPartPr>
      <w:docPartBody>
        <w:p w:rsidR="00000000" w:rsidRDefault="00000000">
          <w:pPr>
            <w:pStyle w:val="634B89DF3E414C848DFE7F321DD0E00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32CE92943CE347E3BC2B94677072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A4AF-7469-4A38-9B01-424477047C34}"/>
      </w:docPartPr>
      <w:docPartBody>
        <w:p w:rsidR="00000000" w:rsidRDefault="00000000">
          <w:pPr>
            <w:pStyle w:val="32CE92943CE347E3BC2B94677072C93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76C3C946D68C462FB27BE63BE456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60F7-A842-4C20-9342-9B860DBA1FE2}"/>
      </w:docPartPr>
      <w:docPartBody>
        <w:p w:rsidR="00000000" w:rsidRDefault="00000000">
          <w:pPr>
            <w:pStyle w:val="76C3C946D68C462FB27BE63BE4563A0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8C"/>
    <w:rsid w:val="0014198C"/>
    <w:rsid w:val="00D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AFD071D0CD4640E39206EA1FA18EBC46">
    <w:name w:val="AFD071D0CD4640E39206EA1FA18EBC46"/>
  </w:style>
  <w:style w:type="paragraph" w:customStyle="1" w:styleId="43482D4F868746C083488F94B29540A1">
    <w:name w:val="43482D4F868746C083488F94B29540A1"/>
  </w:style>
  <w:style w:type="paragraph" w:customStyle="1" w:styleId="634B89DF3E414C848DFE7F321DD0E008">
    <w:name w:val="634B89DF3E414C848DFE7F321DD0E008"/>
  </w:style>
  <w:style w:type="paragraph" w:customStyle="1" w:styleId="32CE92943CE347E3BC2B94677072C935">
    <w:name w:val="32CE92943CE347E3BC2B94677072C935"/>
  </w:style>
  <w:style w:type="paragraph" w:customStyle="1" w:styleId="76C3C946D68C462FB27BE63BE4563A0C">
    <w:name w:val="76C3C946D68C462FB27BE63BE4563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3683E-900D-4FA3-95F5-505F499C6532}"/>
</file>

<file path=customXml/itemProps3.xml><?xml version="1.0" encoding="utf-8"?>
<ds:datastoreItem xmlns:ds="http://schemas.openxmlformats.org/officeDocument/2006/customXml" ds:itemID="{64ED905F-5636-46C4-874D-F14314C3CBEC}"/>
</file>

<file path=customXml/itemProps4.xml><?xml version="1.0" encoding="utf-8"?>
<ds:datastoreItem xmlns:ds="http://schemas.openxmlformats.org/officeDocument/2006/customXml" ds:itemID="{54743125-AA7B-4FF8-A0F0-128016803E9C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 County Office</dc:title>
  <dc:subject>VOICE: 800-403-0864</dc:subject>
  <dc:creator>Runkle, Tyson R</dc:creator>
  <cp:keywords>FSSA</cp:keywords>
  <dc:description>1 Cass City Center, Suite 301_x000d_
Logansport, IN 46947-3141</dc:description>
  <cp:lastModifiedBy>Runkle, Tyson R</cp:lastModifiedBy>
  <cp:revision>2</cp:revision>
  <dcterms:created xsi:type="dcterms:W3CDTF">2025-01-09T18:21:00Z</dcterms:created>
  <dcterms:modified xsi:type="dcterms:W3CDTF">2025-01-09T18:25:00Z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