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CB36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7BE9123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7B84" w14:textId="77777777" w:rsidR="008F40AD" w:rsidRDefault="008F40AD" w:rsidP="003057A0">
      <w:r>
        <w:separator/>
      </w:r>
    </w:p>
  </w:endnote>
  <w:endnote w:type="continuationSeparator" w:id="0">
    <w:p w14:paraId="1E5D440D" w14:textId="77777777" w:rsidR="008F40AD" w:rsidRDefault="008F40A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324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BACF3B7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EB57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9547C9" wp14:editId="1EEFCBE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DFB0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7E9F593" wp14:editId="057ED68E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547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A4DFB0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7E9F593" wp14:editId="057ED68E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06D32C1" wp14:editId="284102E9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F3F8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4A4E04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D32C1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92F3F8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4A4E04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D4A7" w14:textId="77777777" w:rsidR="008F40AD" w:rsidRDefault="008F40AD" w:rsidP="003057A0">
      <w:r>
        <w:separator/>
      </w:r>
    </w:p>
  </w:footnote>
  <w:footnote w:type="continuationSeparator" w:id="0">
    <w:p w14:paraId="658CEE47" w14:textId="77777777" w:rsidR="008F40AD" w:rsidRDefault="008F40A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07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2766A1" wp14:editId="3499151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97497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89ABDCB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36FCEAA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65B6DC733F64FBA9C2EE77C398B3B2B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03583943" w14:textId="2AC43D1B" w:rsidR="00EA4BA8" w:rsidRPr="00C63EF1" w:rsidRDefault="006A182B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CEB50BEE04746FFA9CDA57DD4B98FF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Bartholomew County Office</w:t>
                              </w:r>
                            </w:sdtContent>
                          </w:sdt>
                        </w:p>
                        <w:p w14:paraId="6A996939" w14:textId="26BC537B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327D2B9DB11D4C5EBB13B9A1633DB9E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261C4">
                                <w:t>2330 Poshard Drive</w:t>
                              </w:r>
                              <w:r w:rsidR="009261C4">
                                <w:br/>
                                <w:t>Columbus, IN 47203-1845</w:t>
                              </w:r>
                            </w:sdtContent>
                          </w:sdt>
                        </w:p>
                        <w:p w14:paraId="1A669E2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5F16351EB5B40CF9A65F787F3CAC4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622DAFDC2EE94D1C812503E5E5E5F56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DCE0DF7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766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1197497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89ABDCB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36FCEAA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65B6DC733F64FBA9C2EE77C398B3B2B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03583943" w14:textId="2AC43D1B" w:rsidR="00EA4BA8" w:rsidRPr="00C63EF1" w:rsidRDefault="006A182B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CEB50BEE04746FFA9CDA57DD4B98FF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Bartholomew County Office</w:t>
                        </w:r>
                      </w:sdtContent>
                    </w:sdt>
                  </w:p>
                  <w:p w14:paraId="6A996939" w14:textId="26BC537B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327D2B9DB11D4C5EBB13B9A1633DB9E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261C4">
                          <w:t>2330 Poshard Drive</w:t>
                        </w:r>
                        <w:r w:rsidR="009261C4">
                          <w:br/>
                          <w:t>Columbus, IN 47203-1845</w:t>
                        </w:r>
                      </w:sdtContent>
                    </w:sdt>
                  </w:p>
                  <w:p w14:paraId="1A669E2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5F16351EB5B40CF9A65F787F3CAC4D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622DAFDC2EE94D1C812503E5E5E5F56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DCE0DF7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C9FA33" wp14:editId="32906C3E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1731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76DF325" wp14:editId="40159B0C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C9FA33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F01731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76DF325" wp14:editId="40159B0C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3A"/>
    <w:rsid w:val="000D2E46"/>
    <w:rsid w:val="000E2B0E"/>
    <w:rsid w:val="00112570"/>
    <w:rsid w:val="001170D6"/>
    <w:rsid w:val="0014019A"/>
    <w:rsid w:val="001706BB"/>
    <w:rsid w:val="00175CE5"/>
    <w:rsid w:val="00183A47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65812"/>
    <w:rsid w:val="00385610"/>
    <w:rsid w:val="0039348F"/>
    <w:rsid w:val="003B168F"/>
    <w:rsid w:val="00400172"/>
    <w:rsid w:val="00453F80"/>
    <w:rsid w:val="004B0028"/>
    <w:rsid w:val="004E143A"/>
    <w:rsid w:val="004E37F0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A182B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C229F"/>
    <w:rsid w:val="008F40AD"/>
    <w:rsid w:val="009229D5"/>
    <w:rsid w:val="009261C4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13740"/>
  <w15:chartTrackingRefBased/>
  <w15:docId w15:val="{4FA411A3-9B6D-441A-AEA4-207E6BAE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5B6DC733F64FBA9C2EE77C398B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21B3-88AB-4DE3-BD14-C4F5E6BC1DFD}"/>
      </w:docPartPr>
      <w:docPartBody>
        <w:p w:rsidR="005E137E" w:rsidRDefault="00000000">
          <w:pPr>
            <w:pStyle w:val="D65B6DC733F64FBA9C2EE77C398B3B2B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CEB50BEE04746FFA9CDA57DD4B98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8F73-0518-412D-9C26-1E9A07F9BC62}"/>
      </w:docPartPr>
      <w:docPartBody>
        <w:p w:rsidR="005E137E" w:rsidRDefault="00000000">
          <w:pPr>
            <w:pStyle w:val="1CEB50BEE04746FFA9CDA57DD4B98FF7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327D2B9DB11D4C5EBB13B9A1633D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37FE-F036-4A39-AF88-96AE7E77BFC6}"/>
      </w:docPartPr>
      <w:docPartBody>
        <w:p w:rsidR="005E137E" w:rsidRDefault="00000000">
          <w:pPr>
            <w:pStyle w:val="327D2B9DB11D4C5EBB13B9A1633DB9E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5F16351EB5B40CF9A65F787F3CAC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0506-55E7-48B6-BA15-247161B14496}"/>
      </w:docPartPr>
      <w:docPartBody>
        <w:p w:rsidR="005E137E" w:rsidRDefault="00000000">
          <w:pPr>
            <w:pStyle w:val="55F16351EB5B40CF9A65F787F3CAC4D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622DAFDC2EE94D1C812503E5E5E5F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24A9-BD02-4B49-9980-E3F42EB794B7}"/>
      </w:docPartPr>
      <w:docPartBody>
        <w:p w:rsidR="005E137E" w:rsidRDefault="00000000">
          <w:pPr>
            <w:pStyle w:val="622DAFDC2EE94D1C812503E5E5E5F56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84"/>
    <w:rsid w:val="0026344B"/>
    <w:rsid w:val="00365812"/>
    <w:rsid w:val="005E137E"/>
    <w:rsid w:val="008C229F"/>
    <w:rsid w:val="00B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65B6DC733F64FBA9C2EE77C398B3B2B">
    <w:name w:val="D65B6DC733F64FBA9C2EE77C398B3B2B"/>
  </w:style>
  <w:style w:type="paragraph" w:customStyle="1" w:styleId="1CEB50BEE04746FFA9CDA57DD4B98FF7">
    <w:name w:val="1CEB50BEE04746FFA9CDA57DD4B98FF7"/>
  </w:style>
  <w:style w:type="paragraph" w:customStyle="1" w:styleId="327D2B9DB11D4C5EBB13B9A1633DB9E8">
    <w:name w:val="327D2B9DB11D4C5EBB13B9A1633DB9E8"/>
  </w:style>
  <w:style w:type="paragraph" w:customStyle="1" w:styleId="55F16351EB5B40CF9A65F787F3CAC4D8">
    <w:name w:val="55F16351EB5B40CF9A65F787F3CAC4D8"/>
  </w:style>
  <w:style w:type="paragraph" w:customStyle="1" w:styleId="622DAFDC2EE94D1C812503E5E5E5F563">
    <w:name w:val="622DAFDC2EE94D1C812503E5E5E5F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9B20E-FA3B-4B74-976D-291428C7DC37}"/>
</file>

<file path=customXml/itemProps3.xml><?xml version="1.0" encoding="utf-8"?>
<ds:datastoreItem xmlns:ds="http://schemas.openxmlformats.org/officeDocument/2006/customXml" ds:itemID="{0115D6CF-1FE3-4B4C-8996-1460F01196DB}"/>
</file>

<file path=customXml/itemProps4.xml><?xml version="1.0" encoding="utf-8"?>
<ds:datastoreItem xmlns:ds="http://schemas.openxmlformats.org/officeDocument/2006/customXml" ds:itemID="{AB73BAC4-5785-45E5-A9BA-8220704325DE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Bartholomew County Office</dc:title>
  <dc:subject>VOICE: 800-403-0864</dc:subject>
  <dc:creator>Runkle, Tyson R</dc:creator>
  <cp:keywords>FSSA</cp:keywords>
  <dc:description>2330 Poshard Drive_x000d_
Columbus, IN 47203-1845</dc:description>
  <cp:lastModifiedBy>Runkle, Tyson R</cp:lastModifiedBy>
  <cp:revision>3</cp:revision>
  <dcterms:created xsi:type="dcterms:W3CDTF">2025-01-09T17:57:00Z</dcterms:created>
  <dcterms:modified xsi:type="dcterms:W3CDTF">2025-01-09T18:14:00Z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