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5D74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24FD2234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B5CA1" w14:textId="77777777" w:rsidR="001F2FED" w:rsidRDefault="001F2FED" w:rsidP="003057A0">
      <w:r>
        <w:separator/>
      </w:r>
    </w:p>
  </w:endnote>
  <w:endnote w:type="continuationSeparator" w:id="0">
    <w:p w14:paraId="3E8918D9" w14:textId="77777777" w:rsidR="001F2FED" w:rsidRDefault="001F2FE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0B26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4D19B94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03CD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FE7FCB" wp14:editId="72795BB2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4E7B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33A111A" wp14:editId="35AED6EE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E7FC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08034E7B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33A111A" wp14:editId="35AED6EE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4BFAA69" wp14:editId="37F9439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7154C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07C8A7C2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BFAA69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0107154C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07C8A7C2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6D3C" w14:textId="77777777" w:rsidR="001F2FED" w:rsidRDefault="001F2FED" w:rsidP="003057A0">
      <w:r>
        <w:separator/>
      </w:r>
    </w:p>
  </w:footnote>
  <w:footnote w:type="continuationSeparator" w:id="0">
    <w:p w14:paraId="7FC31F91" w14:textId="77777777" w:rsidR="001F2FED" w:rsidRDefault="001F2FE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B4B7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40208F" wp14:editId="432E0C81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35365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44C32B79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0E679C7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078BAD0D450F472E8E6F5BF21CA24F17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37E992F0" w14:textId="3B8DD917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A8BBF69165A344A6AE29AB84A087475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C55ED">
                                <w:t>Brown County Office</w:t>
                              </w:r>
                            </w:sdtContent>
                          </w:sdt>
                        </w:p>
                        <w:p w14:paraId="16B6CCA5" w14:textId="0B97CBD5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F823F4F9FDB45F2A281C29D9225B34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DC55ED">
                                <w:t>121 Locust Lane</w:t>
                              </w:r>
                              <w:r w:rsidR="00DC55ED">
                                <w:br/>
                                <w:t>Nashville, IN 47448-0010</w:t>
                              </w:r>
                            </w:sdtContent>
                          </w:sdt>
                        </w:p>
                        <w:p w14:paraId="7DD5860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425125612BEC4307919026FCFA32697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3BCFE0335BE4C14B44C9D29FAA6F7F9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384455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020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70A35365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44C32B79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0E679C7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078BAD0D450F472E8E6F5BF21CA24F17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37E992F0" w14:textId="3B8DD917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A8BBF69165A344A6AE29AB84A087475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C55ED">
                          <w:t>Brown County Office</w:t>
                        </w:r>
                      </w:sdtContent>
                    </w:sdt>
                  </w:p>
                  <w:p w14:paraId="16B6CCA5" w14:textId="0B97CBD5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F823F4F9FDB45F2A281C29D9225B34D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DC55ED">
                          <w:t>121 Locust Lane</w:t>
                        </w:r>
                        <w:r w:rsidR="00DC55ED">
                          <w:br/>
                          <w:t>Nashville, IN 47448-0010</w:t>
                        </w:r>
                      </w:sdtContent>
                    </w:sdt>
                  </w:p>
                  <w:p w14:paraId="7DD5860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425125612BEC4307919026FCFA32697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3BCFE0335BE4C14B44C9D29FAA6F7F9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384455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A282C2" wp14:editId="6D7F3AC5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E496F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5E33F80" wp14:editId="2A0815D3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282C2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17E496F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5E33F80" wp14:editId="2A0815D3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16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1F2FED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42F8B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DC55ED"/>
    <w:rsid w:val="00E2569B"/>
    <w:rsid w:val="00E57189"/>
    <w:rsid w:val="00E67C9B"/>
    <w:rsid w:val="00E67E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C141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6973E"/>
  <w15:chartTrackingRefBased/>
  <w15:docId w15:val="{38282F96-FBBA-460B-899D-BDD3ABC5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BAD0D450F472E8E6F5BF21CA2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7C9D2-2DDE-40F6-85D0-D0485933E4DE}"/>
      </w:docPartPr>
      <w:docPartBody>
        <w:p w:rsidR="00000000" w:rsidRDefault="00000000">
          <w:pPr>
            <w:pStyle w:val="078BAD0D450F472E8E6F5BF21CA24F17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A8BBF69165A344A6AE29AB84A0874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C7C30-0322-4BC2-BCA2-BE9CE2CC861F}"/>
      </w:docPartPr>
      <w:docPartBody>
        <w:p w:rsidR="00000000" w:rsidRDefault="00000000">
          <w:pPr>
            <w:pStyle w:val="A8BBF69165A344A6AE29AB84A087475B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F823F4F9FDB45F2A281C29D9225B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216A-0118-4862-AE91-87610970E3BF}"/>
      </w:docPartPr>
      <w:docPartBody>
        <w:p w:rsidR="00000000" w:rsidRDefault="00000000">
          <w:pPr>
            <w:pStyle w:val="AF823F4F9FDB45F2A281C29D9225B34D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425125612BEC4307919026FCFA32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E9D81-486E-4171-BF8A-05C80B532ED7}"/>
      </w:docPartPr>
      <w:docPartBody>
        <w:p w:rsidR="00000000" w:rsidRDefault="00000000">
          <w:pPr>
            <w:pStyle w:val="425125612BEC4307919026FCFA32697E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3BCFE0335BE4C14B44C9D29FAA6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A636-16B1-4996-81D7-B42F95A69F6B}"/>
      </w:docPartPr>
      <w:docPartBody>
        <w:p w:rsidR="00000000" w:rsidRDefault="00000000">
          <w:pPr>
            <w:pStyle w:val="33BCFE0335BE4C14B44C9D29FAA6F7F9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63"/>
    <w:rsid w:val="00BE2663"/>
    <w:rsid w:val="00E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078BAD0D450F472E8E6F5BF21CA24F17">
    <w:name w:val="078BAD0D450F472E8E6F5BF21CA24F17"/>
  </w:style>
  <w:style w:type="paragraph" w:customStyle="1" w:styleId="A8BBF69165A344A6AE29AB84A087475B">
    <w:name w:val="A8BBF69165A344A6AE29AB84A087475B"/>
  </w:style>
  <w:style w:type="paragraph" w:customStyle="1" w:styleId="AF823F4F9FDB45F2A281C29D9225B34D">
    <w:name w:val="AF823F4F9FDB45F2A281C29D9225B34D"/>
  </w:style>
  <w:style w:type="paragraph" w:customStyle="1" w:styleId="425125612BEC4307919026FCFA32697E">
    <w:name w:val="425125612BEC4307919026FCFA32697E"/>
  </w:style>
  <w:style w:type="paragraph" w:customStyle="1" w:styleId="33BCFE0335BE4C14B44C9D29FAA6F7F9">
    <w:name w:val="33BCFE0335BE4C14B44C9D29FAA6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8F855-87AE-4614-9BB4-1579B6BA1A62}"/>
</file>

<file path=customXml/itemProps3.xml><?xml version="1.0" encoding="utf-8"?>
<ds:datastoreItem xmlns:ds="http://schemas.openxmlformats.org/officeDocument/2006/customXml" ds:itemID="{6494DE67-D338-4031-9021-94E537B70E49}"/>
</file>

<file path=customXml/itemProps4.xml><?xml version="1.0" encoding="utf-8"?>
<ds:datastoreItem xmlns:ds="http://schemas.openxmlformats.org/officeDocument/2006/customXml" ds:itemID="{FF9C64A9-862E-4856-BA1D-EC361EA5EB93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Office</dc:title>
  <dc:subject>VOICE: 800-403-0864</dc:subject>
  <dc:creator>Runkle, Tyson R</dc:creator>
  <cp:keywords>FSSA</cp:keywords>
  <dc:description>121 Locust Lane_x000d_
Nashville, IN 47448-0010</dc:description>
  <cp:lastModifiedBy>Runkle, Tyson R</cp:lastModifiedBy>
  <cp:revision>2</cp:revision>
  <dcterms:created xsi:type="dcterms:W3CDTF">2025-01-09T18:17:00Z</dcterms:created>
  <dcterms:modified xsi:type="dcterms:W3CDTF">2025-01-09T18:18:00Z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