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ABB5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14CC2ED9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329F9" w14:textId="77777777" w:rsidR="00ED590B" w:rsidRDefault="00ED590B" w:rsidP="003057A0">
      <w:r>
        <w:separator/>
      </w:r>
    </w:p>
  </w:endnote>
  <w:endnote w:type="continuationSeparator" w:id="0">
    <w:p w14:paraId="298FDC03" w14:textId="77777777" w:rsidR="00ED590B" w:rsidRDefault="00ED590B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97AE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43B6E62C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95EDA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696EC7" wp14:editId="7ACBA4C0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A5F2A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6063ECE8" wp14:editId="7484638F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96EC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31AA5F2A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6063ECE8" wp14:editId="7484638F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17C5F7F" wp14:editId="4B686DD1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EC866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252AF0CF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7C5F7F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6F0EC866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252AF0CF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39CE" w14:textId="77777777" w:rsidR="00ED590B" w:rsidRDefault="00ED590B" w:rsidP="003057A0">
      <w:r>
        <w:separator/>
      </w:r>
    </w:p>
  </w:footnote>
  <w:footnote w:type="continuationSeparator" w:id="0">
    <w:p w14:paraId="29DEEAA9" w14:textId="77777777" w:rsidR="00ED590B" w:rsidRDefault="00ED590B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6000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DCE4B7" wp14:editId="693F1440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9CD50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2A561622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439BE64D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A71F4EBBB9BD43F58631385E9C4DD78A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4EDEF8EE" w14:textId="59E46AFA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FA99925F0A4F4CBEBE551336E121A0C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A6809">
                                <w:t>Boone County Office</w:t>
                              </w:r>
                            </w:sdtContent>
                          </w:sdt>
                        </w:p>
                        <w:p w14:paraId="5B009DF2" w14:textId="249B283E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981FFBFC1D954CDD878CC6B229C5811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4A6809">
                                <w:t>362 N. Mt. Zion Road</w:t>
                              </w:r>
                              <w:r w:rsidR="004A6809">
                                <w:br/>
                                <w:t>Lebanon, IN 46052-8330</w:t>
                              </w:r>
                            </w:sdtContent>
                          </w:sdt>
                        </w:p>
                        <w:p w14:paraId="41B844CD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F03B51AC52E045008B6EFA578F54394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4C0103CAE45846408FAA5E4F4B877308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553437ED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CE4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0049CD50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2A561622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439BE64D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A71F4EBBB9BD43F58631385E9C4DD78A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4EDEF8EE" w14:textId="59E46AFA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FA99925F0A4F4CBEBE551336E121A0C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4A6809">
                          <w:t>Boone County Office</w:t>
                        </w:r>
                      </w:sdtContent>
                    </w:sdt>
                  </w:p>
                  <w:p w14:paraId="5B009DF2" w14:textId="249B283E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981FFBFC1D954CDD878CC6B229C58111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4A6809">
                          <w:t>362 N. Mt. Zion Road</w:t>
                        </w:r>
                        <w:r w:rsidR="004A6809">
                          <w:br/>
                          <w:t>Lebanon, IN 46052-8330</w:t>
                        </w:r>
                      </w:sdtContent>
                    </w:sdt>
                  </w:p>
                  <w:p w14:paraId="41B844CD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F03B51AC52E045008B6EFA578F543947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4C0103CAE45846408FAA5E4F4B877308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553437ED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F8B7F0" wp14:editId="67B5401C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966AE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68620A90" wp14:editId="143C17A6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F8B7F0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24A966AE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68620A90" wp14:editId="143C17A6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06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24F3E"/>
    <w:rsid w:val="00232203"/>
    <w:rsid w:val="00245F4A"/>
    <w:rsid w:val="002656BA"/>
    <w:rsid w:val="00293D06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A6809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4638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D590B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47AFC1"/>
  <w15:chartTrackingRefBased/>
  <w15:docId w15:val="{1F48CC8A-A64F-4D2F-8B7B-928BCD99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1F4EBBB9BD43F58631385E9C4DD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21F56-74F7-43FB-8B61-43263AAD194A}"/>
      </w:docPartPr>
      <w:docPartBody>
        <w:p w:rsidR="00000000" w:rsidRDefault="00000000">
          <w:pPr>
            <w:pStyle w:val="A71F4EBBB9BD43F58631385E9C4DD78A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FA99925F0A4F4CBEBE551336E121A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D44C9-BE14-49B3-9D59-89FA133CC8DB}"/>
      </w:docPartPr>
      <w:docPartBody>
        <w:p w:rsidR="00000000" w:rsidRDefault="00000000">
          <w:pPr>
            <w:pStyle w:val="FA99925F0A4F4CBEBE551336E121A0C3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981FFBFC1D954CDD878CC6B229C58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3A6A5-704C-42E0-BD3F-DC633B117C17}"/>
      </w:docPartPr>
      <w:docPartBody>
        <w:p w:rsidR="00000000" w:rsidRDefault="00000000">
          <w:pPr>
            <w:pStyle w:val="981FFBFC1D954CDD878CC6B229C58111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F03B51AC52E045008B6EFA578F543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4CF3D-888C-4547-802C-683D3FF82FA8}"/>
      </w:docPartPr>
      <w:docPartBody>
        <w:p w:rsidR="00000000" w:rsidRDefault="00000000">
          <w:pPr>
            <w:pStyle w:val="F03B51AC52E045008B6EFA578F543947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4C0103CAE45846408FAA5E4F4B877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CA5B9-D1FB-45D2-9645-832380E06E0D}"/>
      </w:docPartPr>
      <w:docPartBody>
        <w:p w:rsidR="00000000" w:rsidRDefault="00000000">
          <w:pPr>
            <w:pStyle w:val="4C0103CAE45846408FAA5E4F4B877308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1A"/>
    <w:rsid w:val="00224F3E"/>
    <w:rsid w:val="0044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A71F4EBBB9BD43F58631385E9C4DD78A">
    <w:name w:val="A71F4EBBB9BD43F58631385E9C4DD78A"/>
  </w:style>
  <w:style w:type="paragraph" w:customStyle="1" w:styleId="FA99925F0A4F4CBEBE551336E121A0C3">
    <w:name w:val="FA99925F0A4F4CBEBE551336E121A0C3"/>
  </w:style>
  <w:style w:type="paragraph" w:customStyle="1" w:styleId="981FFBFC1D954CDD878CC6B229C58111">
    <w:name w:val="981FFBFC1D954CDD878CC6B229C58111"/>
  </w:style>
  <w:style w:type="paragraph" w:customStyle="1" w:styleId="F03B51AC52E045008B6EFA578F543947">
    <w:name w:val="F03B51AC52E045008B6EFA578F543947"/>
  </w:style>
  <w:style w:type="paragraph" w:customStyle="1" w:styleId="4C0103CAE45846408FAA5E4F4B877308">
    <w:name w:val="4C0103CAE45846408FAA5E4F4B8773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D24FEA-972F-48BC-AEEA-CEBE15048A8C}"/>
</file>

<file path=customXml/itemProps3.xml><?xml version="1.0" encoding="utf-8"?>
<ds:datastoreItem xmlns:ds="http://schemas.openxmlformats.org/officeDocument/2006/customXml" ds:itemID="{513CDE08-AF7E-478D-9E5C-CD23F92648AE}"/>
</file>

<file path=customXml/itemProps4.xml><?xml version="1.0" encoding="utf-8"?>
<ds:datastoreItem xmlns:ds="http://schemas.openxmlformats.org/officeDocument/2006/customXml" ds:itemID="{0A7CE454-3F98-4583-A4EC-A0C7987E2FE7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Boone County Office</dc:title>
  <dc:subject>VOICE: 800-403-0864</dc:subject>
  <dc:creator>Runkle, Tyson R</dc:creator>
  <cp:keywords>FSSA</cp:keywords>
  <dc:description>362 N. Mt. Zion Road_x000d_
Lebanon, IN 46052-8330</dc:description>
  <cp:lastModifiedBy>Runkle, Tyson R</cp:lastModifiedBy>
  <cp:revision>2</cp:revision>
  <dcterms:created xsi:type="dcterms:W3CDTF">2025-01-09T18:16:00Z</dcterms:created>
  <dcterms:modified xsi:type="dcterms:W3CDTF">2025-01-09T18:17:00Z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