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0108A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07F727DF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401B1" w14:textId="77777777" w:rsidR="00500224" w:rsidRDefault="00500224" w:rsidP="003057A0">
      <w:r>
        <w:separator/>
      </w:r>
    </w:p>
  </w:endnote>
  <w:endnote w:type="continuationSeparator" w:id="0">
    <w:p w14:paraId="55B811C4" w14:textId="77777777" w:rsidR="00500224" w:rsidRDefault="00500224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4718A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5D84BEDB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104BB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6CCCFF" wp14:editId="1D012F1A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68EFF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176468F4" wp14:editId="021B1C74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CCCF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42168EFF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176468F4" wp14:editId="021B1C74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178B177" wp14:editId="1E3D04D7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3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132DF2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33D64DB2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78B177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0D132DF2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33D64DB2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9244B" w14:textId="77777777" w:rsidR="00500224" w:rsidRDefault="00500224" w:rsidP="003057A0">
      <w:r>
        <w:separator/>
      </w:r>
    </w:p>
  </w:footnote>
  <w:footnote w:type="continuationSeparator" w:id="0">
    <w:p w14:paraId="62D79377" w14:textId="77777777" w:rsidR="00500224" w:rsidRDefault="00500224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51FF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F9A56F" wp14:editId="5D4C6718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F6115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6B6C2636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2F02DFAD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AED8E83BA6584EDBAA62E8178EB997DF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1C4BC5A5" w14:textId="7FA65040" w:rsidR="00EA4BA8" w:rsidRPr="00C63EF1" w:rsidRDefault="00C35941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D0C954D314944F5798E6B8D90D5E9D6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t>Blackford County Office</w:t>
                              </w:r>
                            </w:sdtContent>
                          </w:sdt>
                        </w:p>
                        <w:p w14:paraId="21E9FD98" w14:textId="05996A10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E4F5AA7F74744D96BFAD2BE6A185684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DB58B9">
                                <w:t>2005 N. Walnut St.</w:t>
                              </w:r>
                              <w:r w:rsidR="00DB58B9">
                                <w:br/>
                                <w:t>Hartford City, IN 47348</w:t>
                              </w:r>
                            </w:sdtContent>
                          </w:sdt>
                        </w:p>
                        <w:p w14:paraId="28B281F8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C489A4311B1E4B06A31E62F676B6A0B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B6C3112B39B446FCA9C9DD3CDFB04A6C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6330C116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F9A5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25EF6115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6B6C2636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2F02DFAD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AED8E83BA6584EDBAA62E8178EB997DF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1C4BC5A5" w14:textId="7FA65040" w:rsidR="00EA4BA8" w:rsidRPr="00C63EF1" w:rsidRDefault="00C35941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D0C954D314944F5798E6B8D90D5E9D6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Blackford County Office</w:t>
                        </w:r>
                      </w:sdtContent>
                    </w:sdt>
                  </w:p>
                  <w:p w14:paraId="21E9FD98" w14:textId="05996A10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E4F5AA7F74744D96BFAD2BE6A185684C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DB58B9">
                          <w:t>2005 N. Walnut St.</w:t>
                        </w:r>
                        <w:r w:rsidR="00DB58B9">
                          <w:br/>
                          <w:t>Hartford City, IN 47348</w:t>
                        </w:r>
                      </w:sdtContent>
                    </w:sdt>
                  </w:p>
                  <w:p w14:paraId="28B281F8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C489A4311B1E4B06A31E62F676B6A0B8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B6C3112B39B446FCA9C9DD3CDFB04A6C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6330C116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1BE067" wp14:editId="637CC3B4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B0CFFF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43DBA641" wp14:editId="5C85E30E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1BE067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37B0CFFF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43DBA641" wp14:editId="5C85E30E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F6"/>
    <w:rsid w:val="000D2E46"/>
    <w:rsid w:val="000E2B0E"/>
    <w:rsid w:val="00112570"/>
    <w:rsid w:val="001170D6"/>
    <w:rsid w:val="0014019A"/>
    <w:rsid w:val="001706BB"/>
    <w:rsid w:val="00175CE5"/>
    <w:rsid w:val="00176754"/>
    <w:rsid w:val="001979B9"/>
    <w:rsid w:val="001B17A8"/>
    <w:rsid w:val="001B6657"/>
    <w:rsid w:val="001F2685"/>
    <w:rsid w:val="00214BF6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00224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A5000"/>
    <w:rsid w:val="006C6480"/>
    <w:rsid w:val="006E360D"/>
    <w:rsid w:val="006F3161"/>
    <w:rsid w:val="007225AA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1C64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35941"/>
    <w:rsid w:val="00C45CB2"/>
    <w:rsid w:val="00C620F3"/>
    <w:rsid w:val="00C63EF1"/>
    <w:rsid w:val="00C65514"/>
    <w:rsid w:val="00C655D7"/>
    <w:rsid w:val="00C94D70"/>
    <w:rsid w:val="00CB6B4B"/>
    <w:rsid w:val="00CD29DD"/>
    <w:rsid w:val="00CE0CA1"/>
    <w:rsid w:val="00CF19F6"/>
    <w:rsid w:val="00D04F10"/>
    <w:rsid w:val="00D16819"/>
    <w:rsid w:val="00D37E34"/>
    <w:rsid w:val="00D41FBE"/>
    <w:rsid w:val="00DB58B9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24B65"/>
  <w15:chartTrackingRefBased/>
  <w15:docId w15:val="{A3822DDB-C552-4C56-A0DB-6A0E375F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.gov/fssa/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D8E83BA6584EDBAA62E8178EB99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B8AA6-B594-4A5C-9B2B-FEB1DD5EF9A3}"/>
      </w:docPartPr>
      <w:docPartBody>
        <w:p w:rsidR="009E40D5" w:rsidRDefault="00000000">
          <w:pPr>
            <w:pStyle w:val="AED8E83BA6584EDBAA62E8178EB997DF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D0C954D314944F5798E6B8D90D5E9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EF101-216F-43BB-971F-9855C91EA68D}"/>
      </w:docPartPr>
      <w:docPartBody>
        <w:p w:rsidR="009E40D5" w:rsidRDefault="00000000">
          <w:pPr>
            <w:pStyle w:val="D0C954D314944F5798E6B8D90D5E9D63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E4F5AA7F74744D96BFAD2BE6A185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427B6-300F-4491-8B88-75E7679D106A}"/>
      </w:docPartPr>
      <w:docPartBody>
        <w:p w:rsidR="009E40D5" w:rsidRDefault="00000000">
          <w:pPr>
            <w:pStyle w:val="E4F5AA7F74744D96BFAD2BE6A185684C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C489A4311B1E4B06A31E62F676B6A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E264F-5B9B-4748-B6D3-7849CCA51512}"/>
      </w:docPartPr>
      <w:docPartBody>
        <w:p w:rsidR="009E40D5" w:rsidRDefault="00000000">
          <w:pPr>
            <w:pStyle w:val="C489A4311B1E4B06A31E62F676B6A0B8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B6C3112B39B446FCA9C9DD3CDFB04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BAF0A-A997-4ABC-9F46-A47EE2106811}"/>
      </w:docPartPr>
      <w:docPartBody>
        <w:p w:rsidR="009E40D5" w:rsidRDefault="00000000">
          <w:pPr>
            <w:pStyle w:val="B6C3112B39B446FCA9C9DD3CDFB04A6C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38"/>
    <w:rsid w:val="00176754"/>
    <w:rsid w:val="00595738"/>
    <w:rsid w:val="007225AA"/>
    <w:rsid w:val="00934183"/>
    <w:rsid w:val="009E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AED8E83BA6584EDBAA62E8178EB997DF">
    <w:name w:val="AED8E83BA6584EDBAA62E8178EB997DF"/>
  </w:style>
  <w:style w:type="paragraph" w:customStyle="1" w:styleId="D0C954D314944F5798E6B8D90D5E9D63">
    <w:name w:val="D0C954D314944F5798E6B8D90D5E9D63"/>
  </w:style>
  <w:style w:type="paragraph" w:customStyle="1" w:styleId="E4F5AA7F74744D96BFAD2BE6A185684C">
    <w:name w:val="E4F5AA7F74744D96BFAD2BE6A185684C"/>
  </w:style>
  <w:style w:type="paragraph" w:customStyle="1" w:styleId="C489A4311B1E4B06A31E62F676B6A0B8">
    <w:name w:val="C489A4311B1E4B06A31E62F676B6A0B8"/>
  </w:style>
  <w:style w:type="paragraph" w:customStyle="1" w:styleId="B6C3112B39B446FCA9C9DD3CDFB04A6C">
    <w:name w:val="B6C3112B39B446FCA9C9DD3CDFB04A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792B3B-6873-4422-9921-0864C4B796D1}"/>
</file>

<file path=customXml/itemProps3.xml><?xml version="1.0" encoding="utf-8"?>
<ds:datastoreItem xmlns:ds="http://schemas.openxmlformats.org/officeDocument/2006/customXml" ds:itemID="{E09CFD91-5EBE-4F29-91DF-88CFDF3B542E}"/>
</file>

<file path=customXml/itemProps4.xml><?xml version="1.0" encoding="utf-8"?>
<ds:datastoreItem xmlns:ds="http://schemas.openxmlformats.org/officeDocument/2006/customXml" ds:itemID="{3235136F-D195-4512-9688-2A5699708EBD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Blackford County Office</dc:title>
  <dc:subject>VOICE: 800-403-0864</dc:subject>
  <dc:creator>Runkle, Tyson R</dc:creator>
  <cp:keywords>FSSA</cp:keywords>
  <dc:description>2005 N. Walnut St._x000d_
Hartford City, IN 47348</dc:description>
  <cp:lastModifiedBy>Runkle, Tyson R</cp:lastModifiedBy>
  <cp:revision>3</cp:revision>
  <dcterms:created xsi:type="dcterms:W3CDTF">2025-01-09T18:12:00Z</dcterms:created>
  <dcterms:modified xsi:type="dcterms:W3CDTF">2025-01-09T18:15:00Z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