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01C8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681129CC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2C3D" w14:textId="77777777" w:rsidR="005B2B18" w:rsidRDefault="005B2B18" w:rsidP="003057A0">
      <w:r>
        <w:separator/>
      </w:r>
    </w:p>
  </w:endnote>
  <w:endnote w:type="continuationSeparator" w:id="0">
    <w:p w14:paraId="6DAD35B8" w14:textId="77777777" w:rsidR="005B2B18" w:rsidRDefault="005B2B18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EF8A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28BA725A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3E1D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A5FF67" wp14:editId="1943E524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C1A88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57D7CE67" wp14:editId="0D163849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5FF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0DCC1A88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57D7CE67" wp14:editId="0D163849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CBA5DEF" wp14:editId="74B27B14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3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6A546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392F50A9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BA5DEF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48F6A546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392F50A9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D172" w14:textId="77777777" w:rsidR="005B2B18" w:rsidRDefault="005B2B18" w:rsidP="003057A0">
      <w:r>
        <w:separator/>
      </w:r>
    </w:p>
  </w:footnote>
  <w:footnote w:type="continuationSeparator" w:id="0">
    <w:p w14:paraId="361ADBCE" w14:textId="77777777" w:rsidR="005B2B18" w:rsidRDefault="005B2B18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DD45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E73AD8" wp14:editId="40C923F2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8A59F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7866D299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1BAA31F1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D717552B46E24E42A612CED847D8212B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6B4AB5DA" w14:textId="5004CBAC" w:rsidR="00EA4BA8" w:rsidRPr="00C63EF1" w:rsidRDefault="00002C57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29935E2D87A0443F81E66145BBD6FF4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Benton County Office</w:t>
                              </w:r>
                            </w:sdtContent>
                          </w:sdt>
                        </w:p>
                        <w:p w14:paraId="2C2F5B17" w14:textId="27B6E686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B1803156EE354C45937331198C088C2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D32C36">
                                <w:t>305 E. Sixth St.</w:t>
                              </w:r>
                              <w:r w:rsidR="00D32C36">
                                <w:br/>
                                <w:t>Fowler, IN 47944-1417</w:t>
                              </w:r>
                            </w:sdtContent>
                          </w:sdt>
                        </w:p>
                        <w:p w14:paraId="2FC6549A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521D5F7E212E43D7A79120BF93E56F2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6101B5E02C4C41398C6A28F9BF5143F3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66A86A37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73A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7E28A59F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7866D299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1BAA31F1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D717552B46E24E42A612CED847D8212B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6B4AB5DA" w14:textId="5004CBAC" w:rsidR="00EA4BA8" w:rsidRPr="00C63EF1" w:rsidRDefault="00002C57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29935E2D87A0443F81E66145BBD6FF4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Benton County Office</w:t>
                        </w:r>
                      </w:sdtContent>
                    </w:sdt>
                  </w:p>
                  <w:p w14:paraId="2C2F5B17" w14:textId="27B6E686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B1803156EE354C45937331198C088C26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D32C36">
                          <w:t>305 E. Sixth St.</w:t>
                        </w:r>
                        <w:r w:rsidR="00D32C36">
                          <w:br/>
                          <w:t>Fowler, IN 47944-1417</w:t>
                        </w:r>
                      </w:sdtContent>
                    </w:sdt>
                  </w:p>
                  <w:p w14:paraId="2FC6549A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521D5F7E212E43D7A79120BF93E56F2F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6101B5E02C4C41398C6A28F9BF5143F3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66A86A37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74CC95" wp14:editId="3ED96FE2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4681BC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2D1A3A9" wp14:editId="5F804B5B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74CC95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1C4681BC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2D1A3A9" wp14:editId="5F804B5B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CC"/>
    <w:rsid w:val="00002C57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56E70"/>
    <w:rsid w:val="00362FC1"/>
    <w:rsid w:val="00385610"/>
    <w:rsid w:val="0039348F"/>
    <w:rsid w:val="003B168F"/>
    <w:rsid w:val="003D7ECC"/>
    <w:rsid w:val="00400172"/>
    <w:rsid w:val="00453F80"/>
    <w:rsid w:val="004B0028"/>
    <w:rsid w:val="005222E4"/>
    <w:rsid w:val="0052290A"/>
    <w:rsid w:val="00525674"/>
    <w:rsid w:val="00563C69"/>
    <w:rsid w:val="00566DC2"/>
    <w:rsid w:val="005904BD"/>
    <w:rsid w:val="005B2B18"/>
    <w:rsid w:val="005B4237"/>
    <w:rsid w:val="005D7C34"/>
    <w:rsid w:val="005E53FB"/>
    <w:rsid w:val="00600787"/>
    <w:rsid w:val="0060311A"/>
    <w:rsid w:val="006242F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7D4656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8C229F"/>
    <w:rsid w:val="009229D5"/>
    <w:rsid w:val="00937AD8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156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2C36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EF48C1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E0B9E"/>
  <w15:chartTrackingRefBased/>
  <w15:docId w15:val="{D62569CA-FEC2-4188-9FBA-19FBBD97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.gov/fssa/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17552B46E24E42A612CED847D82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EFC26-7DB6-4CCC-8E2F-0795B7C92FEA}"/>
      </w:docPartPr>
      <w:docPartBody>
        <w:p w:rsidR="00C51E78" w:rsidRDefault="00000000">
          <w:pPr>
            <w:pStyle w:val="D717552B46E24E42A612CED847D8212B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29935E2D87A0443F81E66145BBD6F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FBE82-4E1E-44D9-90BA-BFB2B66183C8}"/>
      </w:docPartPr>
      <w:docPartBody>
        <w:p w:rsidR="00C51E78" w:rsidRDefault="00000000">
          <w:pPr>
            <w:pStyle w:val="29935E2D87A0443F81E66145BBD6FF43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B1803156EE354C45937331198C088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A1ABB-E0AC-495A-ACF6-320EDD1795CB}"/>
      </w:docPartPr>
      <w:docPartBody>
        <w:p w:rsidR="00C51E78" w:rsidRDefault="00000000">
          <w:pPr>
            <w:pStyle w:val="B1803156EE354C45937331198C088C26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521D5F7E212E43D7A79120BF93E56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A2FE2-CEAE-4D0F-B242-150593240A42}"/>
      </w:docPartPr>
      <w:docPartBody>
        <w:p w:rsidR="00C51E78" w:rsidRDefault="00000000">
          <w:pPr>
            <w:pStyle w:val="521D5F7E212E43D7A79120BF93E56F2F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6101B5E02C4C41398C6A28F9BF514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1207D-C597-43ED-8593-0125BB545F57}"/>
      </w:docPartPr>
      <w:docPartBody>
        <w:p w:rsidR="00C51E78" w:rsidRDefault="00000000">
          <w:pPr>
            <w:pStyle w:val="6101B5E02C4C41398C6A28F9BF5143F3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B1"/>
    <w:rsid w:val="002024F2"/>
    <w:rsid w:val="004027BD"/>
    <w:rsid w:val="005E53FB"/>
    <w:rsid w:val="008C229F"/>
    <w:rsid w:val="009320B1"/>
    <w:rsid w:val="00A1568A"/>
    <w:rsid w:val="00C5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D717552B46E24E42A612CED847D8212B">
    <w:name w:val="D717552B46E24E42A612CED847D8212B"/>
  </w:style>
  <w:style w:type="paragraph" w:customStyle="1" w:styleId="29935E2D87A0443F81E66145BBD6FF43">
    <w:name w:val="29935E2D87A0443F81E66145BBD6FF43"/>
  </w:style>
  <w:style w:type="paragraph" w:customStyle="1" w:styleId="B1803156EE354C45937331198C088C26">
    <w:name w:val="B1803156EE354C45937331198C088C26"/>
  </w:style>
  <w:style w:type="paragraph" w:customStyle="1" w:styleId="521D5F7E212E43D7A79120BF93E56F2F">
    <w:name w:val="521D5F7E212E43D7A79120BF93E56F2F"/>
  </w:style>
  <w:style w:type="paragraph" w:customStyle="1" w:styleId="6101B5E02C4C41398C6A28F9BF5143F3">
    <w:name w:val="6101B5E02C4C41398C6A28F9BF5143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B504CA-CB39-40E6-932F-61A37D3295D0}"/>
</file>

<file path=customXml/itemProps3.xml><?xml version="1.0" encoding="utf-8"?>
<ds:datastoreItem xmlns:ds="http://schemas.openxmlformats.org/officeDocument/2006/customXml" ds:itemID="{DD185886-5CB8-437E-B625-A359CEE43225}"/>
</file>

<file path=customXml/itemProps4.xml><?xml version="1.0" encoding="utf-8"?>
<ds:datastoreItem xmlns:ds="http://schemas.openxmlformats.org/officeDocument/2006/customXml" ds:itemID="{238827E3-480F-42E4-86F2-1C537EF5C978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Benton County Office</dc:title>
  <dc:subject>VOICE: 800-403-0864</dc:subject>
  <dc:creator>Runkle, Tyson R</dc:creator>
  <cp:keywords>FSSA</cp:keywords>
  <dc:description>305 E. Sixth St._x000d_
Fowler, IN 47944-1417</dc:description>
  <cp:lastModifiedBy>Runkle, Tyson R</cp:lastModifiedBy>
  <cp:revision>4</cp:revision>
  <dcterms:created xsi:type="dcterms:W3CDTF">2025-01-09T17:55:00Z</dcterms:created>
  <dcterms:modified xsi:type="dcterms:W3CDTF">2025-01-09T18:15:00Z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