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8BE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161729C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5988" w14:textId="77777777" w:rsidR="00884812" w:rsidRDefault="00884812" w:rsidP="003057A0">
      <w:r>
        <w:separator/>
      </w:r>
    </w:p>
  </w:endnote>
  <w:endnote w:type="continuationSeparator" w:id="0">
    <w:p w14:paraId="58590B01" w14:textId="77777777" w:rsidR="00884812" w:rsidRDefault="00884812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0F90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A2BBF5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24D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37047" wp14:editId="3E7723D1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9A6B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ECE1C43" wp14:editId="141EDE6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370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459A6B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ECE1C43" wp14:editId="141EDE6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BA5E276" wp14:editId="25EDCB65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704E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2ED45B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5E276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A7C704E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2ED45B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A7CA" w14:textId="77777777" w:rsidR="00884812" w:rsidRDefault="00884812" w:rsidP="003057A0">
      <w:r>
        <w:separator/>
      </w:r>
    </w:p>
  </w:footnote>
  <w:footnote w:type="continuationSeparator" w:id="0">
    <w:p w14:paraId="1C48E6CA" w14:textId="77777777" w:rsidR="00884812" w:rsidRDefault="00884812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2C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8B905" wp14:editId="1E4EF4F2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0A55A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3F4485B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D88C305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896D8122AF354B0187D88739AF3ACD44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2AE693C" w14:textId="16B60EA4" w:rsidR="00EA4BA8" w:rsidRPr="00C63EF1" w:rsidRDefault="00BD455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6A74106F5CB945A4872CB1DE2B7E2C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Allen County Office</w:t>
                              </w:r>
                            </w:sdtContent>
                          </w:sdt>
                        </w:p>
                        <w:p w14:paraId="28081B82" w14:textId="22782CEF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04D4164A5FE243EABAE3C0B89C417D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21AB1">
                                <w:t>201 E. Rudisill Blvd., Suite 302</w:t>
                              </w:r>
                              <w:r w:rsidR="00021AB1">
                                <w:br/>
                                <w:t>Fort Wayne, IN 46806-1756</w:t>
                              </w:r>
                            </w:sdtContent>
                          </w:sdt>
                        </w:p>
                        <w:p w14:paraId="5A1415AE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62377B2CF6664078B83EB4792A91BF2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804198CF10743B59736792E24505F98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F908AA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8B9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EA0A55A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3F4485B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D88C305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896D8122AF354B0187D88739AF3ACD44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2AE693C" w14:textId="16B60EA4" w:rsidR="00EA4BA8" w:rsidRPr="00C63EF1" w:rsidRDefault="00BD455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6A74106F5CB945A4872CB1DE2B7E2C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Allen County Office</w:t>
                        </w:r>
                      </w:sdtContent>
                    </w:sdt>
                  </w:p>
                  <w:p w14:paraId="28081B82" w14:textId="22782CEF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04D4164A5FE243EABAE3C0B89C417D82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21AB1">
                          <w:t>201 E. Rudisill Blvd., Suite 302</w:t>
                        </w:r>
                        <w:r w:rsidR="00021AB1">
                          <w:br/>
                          <w:t>Fort Wayne, IN 46806-1756</w:t>
                        </w:r>
                      </w:sdtContent>
                    </w:sdt>
                  </w:p>
                  <w:p w14:paraId="5A1415AE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62377B2CF6664078B83EB4792A91BF2A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804198CF10743B59736792E24505F98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F908AA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17B2C4" wp14:editId="6631F4A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6110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541C5B5" wp14:editId="474A7743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7B2C4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186110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541C5B5" wp14:editId="474A7743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C"/>
    <w:rsid w:val="00021AB1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53B63"/>
    <w:rsid w:val="004B0028"/>
    <w:rsid w:val="005222E4"/>
    <w:rsid w:val="0052290A"/>
    <w:rsid w:val="00525674"/>
    <w:rsid w:val="00563C69"/>
    <w:rsid w:val="00566DC2"/>
    <w:rsid w:val="005904BD"/>
    <w:rsid w:val="0059740C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84812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D31FD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B2622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D4550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0559F"/>
    <w:rsid w:val="00F46CFE"/>
    <w:rsid w:val="00F67FBB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675EF"/>
  <w15:chartTrackingRefBased/>
  <w15:docId w15:val="{CF4FEE8E-9F37-4FF0-8448-9EAD38DC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.gov/fssa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D8122AF354B0187D88739AF3A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9742-E0BD-4257-B2F6-BDBC77C5702E}"/>
      </w:docPartPr>
      <w:docPartBody>
        <w:p w:rsidR="00103789" w:rsidRDefault="00000000">
          <w:pPr>
            <w:pStyle w:val="896D8122AF354B0187D88739AF3ACD44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6A74106F5CB945A4872CB1DE2B7E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6A82-46F2-4E4F-B3A6-46FA46631359}"/>
      </w:docPartPr>
      <w:docPartBody>
        <w:p w:rsidR="00103789" w:rsidRDefault="00000000">
          <w:pPr>
            <w:pStyle w:val="6A74106F5CB945A4872CB1DE2B7E2CB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04D4164A5FE243EABAE3C0B89C41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C65F1-75C3-45EC-93A4-DB9E43970C1E}"/>
      </w:docPartPr>
      <w:docPartBody>
        <w:p w:rsidR="00103789" w:rsidRDefault="00000000">
          <w:pPr>
            <w:pStyle w:val="04D4164A5FE243EABAE3C0B89C417D82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62377B2CF6664078B83EB4792A91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E947-745E-4757-9EF0-72BEEFF1329C}"/>
      </w:docPartPr>
      <w:docPartBody>
        <w:p w:rsidR="00103789" w:rsidRDefault="00000000">
          <w:pPr>
            <w:pStyle w:val="62377B2CF6664078B83EB4792A91BF2A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804198CF10743B59736792E2450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2681-E7FC-4F6E-B033-D299B228BD50}"/>
      </w:docPartPr>
      <w:docPartBody>
        <w:p w:rsidR="00103789" w:rsidRDefault="00000000">
          <w:pPr>
            <w:pStyle w:val="E804198CF10743B59736792E24505F98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C"/>
    <w:rsid w:val="00103789"/>
    <w:rsid w:val="001F6DD2"/>
    <w:rsid w:val="002571BC"/>
    <w:rsid w:val="00453B63"/>
    <w:rsid w:val="00F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896D8122AF354B0187D88739AF3ACD44">
    <w:name w:val="896D8122AF354B0187D88739AF3ACD44"/>
  </w:style>
  <w:style w:type="paragraph" w:customStyle="1" w:styleId="6A74106F5CB945A4872CB1DE2B7E2CB9">
    <w:name w:val="6A74106F5CB945A4872CB1DE2B7E2CB9"/>
  </w:style>
  <w:style w:type="paragraph" w:customStyle="1" w:styleId="04D4164A5FE243EABAE3C0B89C417D82">
    <w:name w:val="04D4164A5FE243EABAE3C0B89C417D82"/>
  </w:style>
  <w:style w:type="paragraph" w:customStyle="1" w:styleId="62377B2CF6664078B83EB4792A91BF2A">
    <w:name w:val="62377B2CF6664078B83EB4792A91BF2A"/>
  </w:style>
  <w:style w:type="paragraph" w:customStyle="1" w:styleId="E804198CF10743B59736792E24505F98">
    <w:name w:val="E804198CF10743B59736792E24505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D3188-716F-4FCB-B5EC-EC9CA1870F12}"/>
</file>

<file path=customXml/itemProps3.xml><?xml version="1.0" encoding="utf-8"?>
<ds:datastoreItem xmlns:ds="http://schemas.openxmlformats.org/officeDocument/2006/customXml" ds:itemID="{FC5FE1AF-0583-48F2-B567-29628458ACCE}"/>
</file>

<file path=customXml/itemProps4.xml><?xml version="1.0" encoding="utf-8"?>
<ds:datastoreItem xmlns:ds="http://schemas.openxmlformats.org/officeDocument/2006/customXml" ds:itemID="{0182923B-ED58-480A-841F-88920FEA1106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County Office</dc:title>
  <dc:subject>VOICE: 800-403-0864</dc:subject>
  <dc:creator>Runkle, Tyson R</dc:creator>
  <cp:keywords>FSSA</cp:keywords>
  <dc:description>201 E. Rudisill Blvd., Suite 302_x000d_
Fort Wayne, IN 46806-1756</dc:description>
  <cp:lastModifiedBy>Runkle, Tyson R</cp:lastModifiedBy>
  <cp:revision>3</cp:revision>
  <dcterms:created xsi:type="dcterms:W3CDTF">2025-01-09T17:54:00Z</dcterms:created>
  <dcterms:modified xsi:type="dcterms:W3CDTF">2025-01-09T18:14:00Z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