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6999" w14:textId="4A09DBBD" w:rsidR="003E6F76" w:rsidRPr="0011176B" w:rsidRDefault="00BC7ED9" w:rsidP="303F595E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6A86699C" wp14:editId="1188B9A0">
                <wp:simplePos x="0" y="0"/>
                <wp:positionH relativeFrom="page">
                  <wp:posOffset>3188970</wp:posOffset>
                </wp:positionH>
                <wp:positionV relativeFrom="page">
                  <wp:posOffset>4069080</wp:posOffset>
                </wp:positionV>
                <wp:extent cx="4389120" cy="601916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89120" cy="601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60892A" w14:textId="2047DC8C" w:rsidR="00665C1B" w:rsidRDefault="00540C8B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 xml:space="preserve">Call Meeting to </w:t>
                            </w:r>
                            <w:r w:rsidR="00D92EBC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r</w:t>
                            </w:r>
                            <w:r w:rsidR="00D92EBC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der</w:t>
                            </w:r>
                          </w:p>
                          <w:p w14:paraId="7FE4B54E" w14:textId="42711FE3" w:rsidR="00903A31" w:rsidRDefault="00903A31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Welcome new RSC members</w:t>
                            </w:r>
                          </w:p>
                          <w:p w14:paraId="40B61446" w14:textId="77777777" w:rsidR="00903A31" w:rsidRPr="00665C1B" w:rsidRDefault="00903A31" w:rsidP="00903A3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Approval of January Meeting Minutes</w:t>
                            </w:r>
                          </w:p>
                          <w:p w14:paraId="609FB2CF" w14:textId="70CF5BBA" w:rsidR="004C5773" w:rsidRDefault="001108C7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DCS/</w:t>
                            </w:r>
                            <w:r w:rsidR="00E95072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COVID updates</w:t>
                            </w:r>
                          </w:p>
                          <w:p w14:paraId="4B77ECA3" w14:textId="20958C16" w:rsidR="00F3677D" w:rsidRPr="00F3677D" w:rsidRDefault="003C6EFD" w:rsidP="00A155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</w:pPr>
                            <w:r w:rsidRPr="00F3677D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Report from Community Partners</w:t>
                            </w:r>
                          </w:p>
                          <w:p w14:paraId="2C44ED96" w14:textId="75620202" w:rsidR="00101F15" w:rsidRPr="00EA5D71" w:rsidRDefault="003C6EFD" w:rsidP="00A155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</w:pPr>
                            <w:r w:rsidRPr="00F3677D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Fiscal Report</w:t>
                            </w:r>
                          </w:p>
                          <w:p w14:paraId="11700FBC" w14:textId="3CE6E320" w:rsidR="00665C1B" w:rsidRPr="009A1F79" w:rsidRDefault="00665C1B" w:rsidP="00425B0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9A1F79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Next Meeting</w:t>
                            </w:r>
                          </w:p>
                          <w:p w14:paraId="1E147DED" w14:textId="63F707B2" w:rsidR="00425B06" w:rsidRPr="00665C1B" w:rsidRDefault="00903A31" w:rsidP="00425B06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July</w:t>
                            </w:r>
                            <w:r w:rsidR="00BF0CFF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 xml:space="preserve"> 27</w:t>
                            </w:r>
                            <w:r w:rsidR="00096DA2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, 202</w:t>
                            </w:r>
                            <w:r w:rsidR="002770F8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28B33604" w14:textId="6EF7C588" w:rsidR="00665C1B" w:rsidRPr="00665C1B" w:rsidRDefault="009A1F79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A</w:t>
                            </w:r>
                            <w:r w:rsidR="00425B06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djourn</w:t>
                            </w:r>
                          </w:p>
                          <w:p w14:paraId="6A8669B4" w14:textId="77777777" w:rsidR="00B316F9" w:rsidRDefault="00B316F9" w:rsidP="00B316F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5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6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7" w14:textId="77777777" w:rsidR="00B316F9" w:rsidRDefault="00B316F9" w:rsidP="00B316F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 w:hanging="360"/>
                            </w:pPr>
                          </w:p>
                          <w:p w14:paraId="6A8669B8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9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6699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1.1pt;margin-top:320.4pt;width:345.6pt;height:473.9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n8Q6QEAAMYDAAAOAAAAZHJzL2Uyb0RvYy54bWysU8Fu2zAMvQ/YPwi6L7bTNWiMOEXXosOA&#10;bh3Q7gNkWbKF2aJGKbGzrx8tO2m23opdBJGSHvn4njbXQ9eyvUJvwBY8W6ScKSuhMrYu+I/n+w9X&#10;nPkgbCVasKrgB+X59fb9u03vcrWEBtpKISMQ6/PeFbwJweVJ4mWjOuEX4JSlQw3YiUAh1kmFoif0&#10;rk2WabpKesDKIUjlPWXvpkO+jfhaKxketfYqsLbg1FuIK8a1HNdkuxF5jcI1Rs5tiDd00QljqegJ&#10;6k4EwXZoXkF1RiJ40GEhoUtAayNV5EBssvQfNk+NcCpyoeF4dxqT/3+w8tv+yX1HFoZPMJCAkYR3&#10;DyB/embhthG2VjeI0DdKVFQ446d0bO/54EjWbBxk0jufz4CjAD73I3TZf4WK7ohdgAg/aOzGWRF7&#10;RjVJlsNJCjUEJin58eJqnS3pSNLZKs3W2eoy1hD58blDHz4r6Ni4KTiS1hFe7B98GNsR+fHKWM3C&#10;vWnbqHdr/0rQxSmjomHm18f+JyZhKAd6OyZLqA5EC2EyE5mfNg3gb856MlLB/a+dQMVZ+8XSwC5W&#10;2fqSnHce4HlQngfCSoIqeOBs2t6Gya07h6ZuqNIkkYUbGqc2kehLV7MIZJbIfzb26MbzON56+X7b&#10;PwAAAP//AwBQSwMEFAAGAAgAAAAhADhCGGjjAAAADQEAAA8AAABkcnMvZG93bnJldi54bWxMj8FO&#10;wzAMhu9IvENkJC6IJem2ritNJzSBkDggMSbOXpO11RqnarKuvD3ZCW62/On39xebyXZsNINvHSmQ&#10;MwHMUOV0S7WC/dfrYwbMBySNnSOj4Md42JS3NwXm2l3o04y7ULMYQj5HBU0Ifc65rxpj0c9cbyje&#10;jm6wGOI61FwPeInhtuOJECm32FL80GBvto2pTruzVcDt+j19CyhfHrbfH+kcRylPR6Xu76bnJ2DB&#10;TOEPhqt+VIcyOh3cmbRnnYKlSJKIKkgXIna4EnI9XwA7xGmZZSvgZcH/tyh/AQAA//8DAFBLAQIt&#10;ABQABgAIAAAAIQC2gziS/gAAAOEBAAATAAAAAAAAAAAAAAAAAAAAAABbQ29udGVudF9UeXBlc10u&#10;eG1sUEsBAi0AFAAGAAgAAAAhADj9If/WAAAAlAEAAAsAAAAAAAAAAAAAAAAALwEAAF9yZWxzLy5y&#10;ZWxzUEsBAi0AFAAGAAgAAAAhALrSfxDpAQAAxgMAAA4AAAAAAAAAAAAAAAAALgIAAGRycy9lMm9E&#10;b2MueG1sUEsBAi0AFAAGAAgAAAAhADhCGGjjAAAADQEAAA8AAAAAAAAAAAAAAAAAQw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7660892A" w14:textId="2047DC8C" w:rsidR="00665C1B" w:rsidRDefault="00540C8B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 xml:space="preserve">Call Meeting to </w:t>
                      </w:r>
                      <w:r w:rsidR="00D92EBC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r</w:t>
                      </w:r>
                      <w:r w:rsidR="00D92EBC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der</w:t>
                      </w:r>
                    </w:p>
                    <w:p w14:paraId="7FE4B54E" w14:textId="42711FE3" w:rsidR="00903A31" w:rsidRDefault="00903A31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Welcome new RSC members</w:t>
                      </w:r>
                    </w:p>
                    <w:p w14:paraId="40B61446" w14:textId="77777777" w:rsidR="00903A31" w:rsidRPr="00665C1B" w:rsidRDefault="00903A31" w:rsidP="00903A3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276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Approval of January Meeting Minutes</w:t>
                      </w:r>
                    </w:p>
                    <w:p w14:paraId="609FB2CF" w14:textId="70CF5BBA" w:rsidR="004C5773" w:rsidRDefault="001108C7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DCS/</w:t>
                      </w:r>
                      <w:r w:rsidR="00E95072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COVID updates</w:t>
                      </w:r>
                    </w:p>
                    <w:p w14:paraId="4B77ECA3" w14:textId="20958C16" w:rsidR="00F3677D" w:rsidRPr="00F3677D" w:rsidRDefault="003C6EFD" w:rsidP="00A155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</w:pPr>
                      <w:r w:rsidRPr="00F3677D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Report from Community Partners</w:t>
                      </w:r>
                    </w:p>
                    <w:p w14:paraId="2C44ED96" w14:textId="75620202" w:rsidR="00101F15" w:rsidRPr="00EA5D71" w:rsidRDefault="003C6EFD" w:rsidP="00A155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</w:pPr>
                      <w:r w:rsidRPr="00F3677D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Fiscal Report</w:t>
                      </w:r>
                    </w:p>
                    <w:p w14:paraId="11700FBC" w14:textId="3CE6E320" w:rsidR="00665C1B" w:rsidRPr="009A1F79" w:rsidRDefault="00665C1B" w:rsidP="00425B0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 w:rsidRPr="009A1F79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Next Meeting</w:t>
                      </w:r>
                    </w:p>
                    <w:p w14:paraId="1E147DED" w14:textId="63F707B2" w:rsidR="00425B06" w:rsidRPr="00665C1B" w:rsidRDefault="00903A31" w:rsidP="00425B06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July</w:t>
                      </w:r>
                      <w:r w:rsidR="00BF0CFF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 xml:space="preserve"> 27</w:t>
                      </w:r>
                      <w:r w:rsidR="00096DA2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, 202</w:t>
                      </w:r>
                      <w:r w:rsidR="002770F8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2</w:t>
                      </w:r>
                    </w:p>
                    <w:p w14:paraId="28B33604" w14:textId="6EF7C588" w:rsidR="00665C1B" w:rsidRPr="00665C1B" w:rsidRDefault="009A1F79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A</w:t>
                      </w:r>
                      <w:r w:rsidR="00425B06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djourn</w:t>
                      </w:r>
                    </w:p>
                    <w:p w14:paraId="6A8669B4" w14:textId="77777777" w:rsidR="00B316F9" w:rsidRDefault="00B316F9" w:rsidP="00B316F9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5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6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7" w14:textId="77777777" w:rsidR="00B316F9" w:rsidRDefault="00B316F9" w:rsidP="00B316F9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 w:hanging="360"/>
                      </w:pPr>
                    </w:p>
                    <w:p w14:paraId="6A8669B8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9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362D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A86699A" wp14:editId="41688766">
                <wp:simplePos x="0" y="0"/>
                <wp:positionH relativeFrom="page">
                  <wp:posOffset>394759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516D" id="Rectangle 2" o:spid="_x0000_s1026" style="position:absolute;margin-left:31.1pt;margin-top:36pt;width:206.1pt;height:70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5t9AEAANoDAAAOAAAAZHJzL2Uyb0RvYy54bWysU9uO2yAQfa/Uf0C8N47TbrK24qxWWW1V&#10;aXuRdvsBBGMbFTN0IHHSr++AE2/UvlV9QQwMZ+acOazvjr1hB4Veg614PptzpqyEWtu24t9fHt/d&#10;cuaDsLUwYFXFT8rzu83bN+vBlWoBHZhaISMQ68vBVbwLwZVZ5mWneuFn4JSlywawF4FCbLMaxUDo&#10;vckW8/kyGwBrhyCV93T6MF7yTcJvGiXD16bxKjBTceotpBXTuotrtlmLskXhOi3PbYh/6KIX2lLR&#10;CepBBMH2qP+C6rVE8NCEmYQ+g6bRUiUOxCaf/8HmuRNOJS4kjneTTP7/wcovh2f3DWPr3j2B/OGZ&#10;hW0nbKvuEWHolKipXM6n49TUy8nRMPMoXzY4X04wMfAEyHbDZ6gpR+wDJGWODfaxDHFmxzSA0zQA&#10;dQxM0uFima8+rGhOku5ui2JV3KQRZaK8PHfow0cFPYubiiNNOMGLw5MPsR1RXlISKTC6ftTGpADb&#10;3dYgOwhyQ1Fst0WRGBD36zRjY7KF+GxEHE9U8tO5zIVodJovd1CfiDTCaDD6ELTpAH9xNpC5Ku5/&#10;7gUqzswnS3K+X96sluTG6wCvg911IKwkqIoHzsbtNowO3jvUbUeV8iSBhXsSu9FJhteuziMiAyV1&#10;zmaPDr2OU9brl9z8BgAA//8DAFBLAwQUAAYACAAAACEAsY23Fd8AAAAKAQAADwAAAGRycy9kb3du&#10;cmV2LnhtbEyPTUvEMBCG74L/IYzgRdzUUvejNl2ksODedBX2mm3GNphMSpPu1n/veNLj8D6887zV&#10;dvZOnHGMNpCCh0UGAqkNxlKn4ON9d78GEZMmo10gVPCNEbb19VWlSxMu9IbnQ+oEl1AstYI+paGU&#10;MrY9eh0XYUDi7DOMXic+x06aUV+43DuZZ9lSem2JP/R6wKbH9usweQVT3B/3jT3Kl/axsW5n8HWj&#10;75S6vZmfn0AknNMfDL/6rA41O53CRCYKp2CZ50wqWOU8ifNiVRQgTgwW600Gsq7k/wn1DwAAAP//&#10;AwBQSwECLQAUAAYACAAAACEAtoM4kv4AAADhAQAAEwAAAAAAAAAAAAAAAAAAAAAAW0NvbnRlbnRf&#10;VHlwZXNdLnhtbFBLAQItABQABgAIAAAAIQA4/SH/1gAAAJQBAAALAAAAAAAAAAAAAAAAAC8BAABf&#10;cmVscy8ucmVsc1BLAQItABQABgAIAAAAIQBaiJ5t9AEAANoDAAAOAAAAAAAAAAAAAAAAAC4CAABk&#10;cnMvZTJvRG9jLnhtbFBLAQItABQABgAIAAAAIQCxjbcV3wAAAAoBAAAPAAAAAAAAAAAAAAAAAE4E&#10;AABkcnMvZG93bnJldi54bWxQSwUGAAAAAAQABADzAAAAWgU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6A86699E" wp14:editId="6A86699F">
                <wp:simplePos x="0" y="0"/>
                <wp:positionH relativeFrom="page">
                  <wp:posOffset>1143000</wp:posOffset>
                </wp:positionH>
                <wp:positionV relativeFrom="page">
                  <wp:posOffset>1903095</wp:posOffset>
                </wp:positionV>
                <wp:extent cx="5829300" cy="619125"/>
                <wp:effectExtent l="0" t="0" r="0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72FEAE" w14:textId="77777777" w:rsidR="00665C1B" w:rsidRDefault="00665C1B" w:rsidP="00064FBF">
                            <w:pPr>
                              <w:pStyle w:val="Heading1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6A8669BB" w14:textId="7E04E905" w:rsidR="00175709" w:rsidRPr="00C62A02" w:rsidRDefault="00C62A02" w:rsidP="00C62A0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62A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REGIONAL SERVICE COUNCIL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699E" id="Text Box 4" o:spid="_x0000_s1027" type="#_x0000_t202" style="position:absolute;margin-left:90pt;margin-top:149.85pt;width:459pt;height:48.7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lG6AEAAMwDAAAOAAAAZHJzL2Uyb0RvYy54bWysU9tu2zAMfR+wfxD0vjhOkaI14hRdiwwD&#10;ugvQ7gNkWbaF2aJGKrGzrx8tO2m2vQ17EcSLDnl4qM3d0LXiYJAsuFymi6UUxmkoratz+e1l9+5G&#10;CgrKlaoFZ3J5NCTvtm/fbHqfmRU00JYGBYM4ynqfyyYEnyUJ6cZ0ihbgjeNgBdipwCbWSYmqZ/Su&#10;TVbL5XXSA5YeQRsi9j5OQbmN+FVldPhSVWSCaHPJvYV4YjyL8Uy2G5XVqHxj9dyG+ocuOmUdFz1D&#10;PaqgxB7tX1Cd1QgEVVho6BKoKqtN5MBs0uUfbJ4b5U3kwsMhfx4T/T9Y/fnw7L+iCMN7GFjASIL8&#10;E+jvJBw8NMrV5h4R+saokgun8uyO7b0cPcuajoNMek/ZDDgKQBmN0EX/CUrOUfsAEX6osBtnxewF&#10;12RZjmcpzBCEZuf6ZnV7teSQ5th1epuu1rGEyk6vPVL4YKAT4yWXyFJHdHV4ojB2o7JTyljMwc62&#10;bZS7db85OHHymLgv8+tT+xORMBSDsOVMdIwVUB6ZHMK0UvwF+NIA/pSi53XKJf3YKzRStB8dj+2K&#10;Oax5/y4NvDSKS0M5zVC5DFJM14cw7ezeo60brnQS6p6HurOR72tXsxS8MnEM83qPO3lpx6zXT7j9&#10;BQAA//8DAFBLAwQUAAYACAAAACEAxRQ5Pd4AAAAMAQAADwAAAGRycy9kb3ducmV2LnhtbEyPwU7D&#10;MBBE70j8g7VI3KhNQDRJ41QoKhyRCHB3420SNV5HsdsEvp7tCY4zO5p9U2wXN4gzTqH3pOF+pUAg&#10;Nd721Gr4/Hi5S0GEaMiawRNq+MYA2/L6qjC59TO947mOreASCrnR0MU45lKGpkNnwsqPSHw7+MmZ&#10;yHJqpZ3MzOVukIlST9KZnvhDZ0asOmyO9clp+PpZxl3SHHb4GOphfqts9YpW69ub5XkDIuIS/8Jw&#10;wWd0KJlp709kgxhYp4q3RA1Jlq1BXBIqS9naa3jI1gnIspD/R5S/AAAA//8DAFBLAQItABQABgAI&#10;AAAAIQC2gziS/gAAAOEBAAATAAAAAAAAAAAAAAAAAAAAAABbQ29udGVudF9UeXBlc10ueG1sUEsB&#10;Ai0AFAAGAAgAAAAhADj9If/WAAAAlAEAAAsAAAAAAAAAAAAAAAAALwEAAF9yZWxzLy5yZWxzUEsB&#10;Ai0AFAAGAAgAAAAhAMXJyUboAQAAzAMAAA4AAAAAAAAAAAAAAAAALgIAAGRycy9lMm9Eb2MueG1s&#10;UEsBAi0AFAAGAAgAAAAhAMUUOT3eAAAADAEAAA8AAAAAAAAAAAAAAAAAQgQAAGRycy9kb3ducmV2&#10;LnhtbFBLBQYAAAAABAAEAPMAAABNBQAAAAA=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6072FEAE" w14:textId="77777777" w:rsidR="00665C1B" w:rsidRDefault="00665C1B" w:rsidP="00064FBF">
                      <w:pPr>
                        <w:pStyle w:val="Heading1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6A8669BB" w14:textId="7E04E905" w:rsidR="00175709" w:rsidRPr="00C62A02" w:rsidRDefault="00C62A02" w:rsidP="00C62A0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</w:pPr>
                      <w:r w:rsidRPr="00C62A02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>REGIONAL SERVICE COUNCIL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8669A2" wp14:editId="6A8669A3">
                <wp:simplePos x="0" y="0"/>
                <wp:positionH relativeFrom="page">
                  <wp:posOffset>1361440</wp:posOffset>
                </wp:positionH>
                <wp:positionV relativeFrom="page">
                  <wp:posOffset>8582660</wp:posOffset>
                </wp:positionV>
                <wp:extent cx="131445" cy="219710"/>
                <wp:effectExtent l="0" t="635" r="254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669BF" w14:textId="77777777" w:rsidR="00BA09FB" w:rsidRPr="00FA5AAE" w:rsidRDefault="00BA09FB" w:rsidP="00FA5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69A2" id="Text Box 9" o:spid="_x0000_s1028" type="#_x0000_t202" style="position:absolute;margin-left:107.2pt;margin-top:675.8pt;width:10.35pt;height:17.3pt;z-index:25165824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A83AEAAKUDAAAOAAAAZHJzL2Uyb0RvYy54bWysU8tu2zAQvBfoPxC817KcxGkFy0GawEWB&#10;9AGk/YAVRUlEJS6xpC25X98l/Yjb3opeCC5Jzc7MjlZ309CLnSZv0JYyn82l0FZhbWxbyu/fNm/e&#10;SuED2Bp6tLqUe+3l3fr1q9XoCr3ADvtak2AQ64vRlbILwRVZ5lWnB/AzdNryZYM0QOCS2qwmGBl9&#10;6LPFfL7MRqTaESrtPZ8+Hi7lOuE3jVbhS9N4HURfSuYW0kppreKarVdQtASuM+pIA/6BxQDGctMz&#10;1CMEEFsyf0ENRhF6bMJM4ZBh0xilkwZWk8//UPPcgdNJC5vj3dkm//9g1efds/tKIkzvceIBJhHe&#10;PaH64YXFhw5sq++JcOw01Nw4j5Zlo/PF8dNotS98BKnGT1jzkGEbMAFNDQ3RFdYpGJ0HsD+brqcg&#10;VGx5lV9f30ih+GqRv7vN01AyKE4fO/Lhg8ZBxE0piWeawGH35EMkA8XpSexlcWP6Ps21t78d8MN4&#10;kshHvgfmYaomYWpuHpVFLRXWe1ZDeEgLp5s3HdJPKUZOSiktR1mK/qNlP66WN7dLDtZlQZdFdVmA&#10;VQxUyiDFYfsQDmHcOjJtx31OE7hnDzcm6XvhdCTPWUiyj7mNYbus06uXv2v9CwAA//8DAFBLAwQU&#10;AAYACAAAACEA0tYbr+EAAAANAQAADwAAAGRycy9kb3ducmV2LnhtbEyPQU/DMAyF70j8h8hI3Fia&#10;MqqpNJ0mBCfgsA0Yx6wxbbXGKU22FX493ondbL+n5+8V89F14oBDaD1pUJMEBFLlbUu1hrf1080M&#10;RIiGrOk8oYYfDDAvLy8Kk1t/pCUeVrEWHEIhNxqaGPtcylA16EyY+B6JtS8/OBN5HWppB3PkcNfJ&#10;NEky6UxL/KExPT40WO1We6fhUdUf32oTX2V8WT7/btxnb9+91tdX4+IeRMQx/pvhhM/oUDLT1u/J&#10;BtFpSNV0ylYWbu9UBoItKU8gtqfTLEtBloU8b1H+AQAA//8DAFBLAQItABQABgAIAAAAIQC2gziS&#10;/gAAAOEBAAATAAAAAAAAAAAAAAAAAAAAAABbQ29udGVudF9UeXBlc10ueG1sUEsBAi0AFAAGAAgA&#10;AAAhADj9If/WAAAAlAEAAAsAAAAAAAAAAAAAAAAALwEAAF9yZWxzLy5yZWxzUEsBAi0AFAAGAAgA&#10;AAAhAHjDkDzcAQAApQMAAA4AAAAAAAAAAAAAAAAALgIAAGRycy9lMm9Eb2MueG1sUEsBAi0AFAAG&#10;AAgAAAAhANLWG6/hAAAADQEAAA8AAAAAAAAAAAAAAAAANgQAAGRycy9kb3ducmV2LnhtbFBLBQYA&#10;AAAABAAEAPMAAABEBQAAAAA=&#10;" filled="f" stroked="f" strokecolor="#333">
                <v:textbox style="mso-fit-shape-to-text:t" inset="2.88pt,2.88pt,2.88pt,2.88pt">
                  <w:txbxContent>
                    <w:p w14:paraId="6A8669BF" w14:textId="77777777" w:rsidR="00BA09FB" w:rsidRPr="00FA5AAE" w:rsidRDefault="00BA09FB" w:rsidP="00FA5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6A8669A4" wp14:editId="6A8669A5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8669C0" w14:textId="77777777" w:rsidR="00BA09FB" w:rsidRPr="00DA22FF" w:rsidRDefault="00BA09F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69A4" id="Text Box 6" o:spid="_x0000_s1029" type="#_x0000_t202" style="position:absolute;margin-left:99.35pt;margin-top:261pt;width:445.15pt;height:26.6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Ce7QEAAMwDAAAOAAAAZHJzL2Uyb0RvYy54bWysU8Fu2zAMvQ/YPwi6L7abJuiMOEXXosOA&#10;bh3Q7gNkWbaF2aJGKbGzrx8lO2m23YpeBJGSHt/jozbXY9+xvUKnwRQ8W6ScKSOh0qYp+I/n+w9X&#10;nDkvTCU6MKrgB+X49fb9u81gc3UBLXSVQkYgxuWDLXjrvc2TxMlW9cItwCpDhzVgLzyF2CQVioHQ&#10;+y65SNN1MgBWFkEq5yh7Nx3ybcSvayX9Y1075VlXcOLm44pxLcOabDcib1DYVsuZhngFi15oQ0VP&#10;UHfCC7ZD/R9UryWCg9ovJPQJ1LWWKmogNVn6j5qnVlgVtVBznD21yb0drPy2f7LfkfnxE4xkYBTh&#10;7APIn44ZuG2FadQNIgytEhUVzvgpHek9HyzZmoVGJoN1+QwYDHC5C9Dl8BUquiN2HiL8WGMfekXq&#10;GdUkWw4nK9TomaTkar1aXqYrziSdLZdXl6tVLCHy42uLzn9W0LOwKTiS1RFd7B+cD2xEfrwSihm4&#10;110X7e7MXwm6OGVUnJf59ZH+JMSP5ch0RVQCi3BWQnUgcQjTSNEXoE0L+Juzgcap4O7XTqDirPti&#10;qG3LdfaR1PjzAM+D8jwQRhJUwT1n0/bWTzO7s6iblipNRhm4oabWOup9YTVbQSMT2zCPd5jJ8zje&#10;evmE2z8AAAD//wMAUEsDBBQABgAIAAAAIQAPNfCh4QAAAAwBAAAPAAAAZHJzL2Rvd25yZXYueG1s&#10;TI9BS8NAEIXvgv9hGcGL2E1SmiYxmyJFETwUrOJ5mt0modnZkN2m8d87Pelt3szjzffKzWx7MZnR&#10;d44UxIsIhKHa6Y4aBV+fr48ZCB+QNPaOjIIf42FT3d6UWGh3oQ8z7UMjOIR8gQraEIZCSl+3xqJf&#10;uMEQ345utBhYjo3UI1443PYyiaJUWuyIP7Q4mG1r6tP+bBVIm7+nbwHjl4ft9y5d4hTHp6NS93fz&#10;8xOIYObwZ4YrPqNDxUwHdybtRc86z9ZsVbBKEi51dURZztOBV+vVEmRVyv8lql8AAAD//wMAUEsB&#10;Ai0AFAAGAAgAAAAhALaDOJL+AAAA4QEAABMAAAAAAAAAAAAAAAAAAAAAAFtDb250ZW50X1R5cGVz&#10;XS54bWxQSwECLQAUAAYACAAAACEAOP0h/9YAAACUAQAACwAAAAAAAAAAAAAAAAAvAQAAX3JlbHMv&#10;LnJlbHNQSwECLQAUAAYACAAAACEATcwwnu0BAADMAwAADgAAAAAAAAAAAAAAAAAuAgAAZHJzL2Uy&#10;b0RvYy54bWxQSwECLQAUAAYACAAAACEADzXwoeEAAAAMAQAADwAAAAAAAAAAAAAAAABH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6A8669C0" w14:textId="77777777" w:rsidR="00BA09FB" w:rsidRPr="00DA22FF" w:rsidRDefault="00BA09F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6A8669A6" wp14:editId="6A8669A7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F4A5F" id="AutoShape 5" o:spid="_x0000_s1026" style="position:absolute;margin-left:90pt;margin-top:261pt;width:476.95pt;height:22.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v9DgIAAAoEAAAOAAAAZHJzL2Uyb0RvYy54bWysU9uO2yAQfa/Uf0C8N3ZSOYmsOKtVVltV&#10;2l7U3X4AAXxpMUMHEif9+g44caP2rSoPiIGZM2fODJu7U2/YUaPvwFZ8Pss501aC6mxT8a8vj2/W&#10;nPkgrBIGrK74WXt+t339ajO4Ui+gBaM0MgKxvhxcxdsQXJllXra6F34GTlt6rAF7EcjEJlMoBkLv&#10;TbbI82U2ACqHILX3dPswPvJtwq9rLcOnuvY6MFNx4hbSjmnfxz3bbkTZoHBtJy80xD+w6EVnKekE&#10;9SCCYAfs/oLqO4ngoQ4zCX0Gdd1JnWqgaub5H9U8t8LpVAuJ490kk/9/sPLj8dl9xkjduyeQ3z2z&#10;sGuFbfQ9IgytForSzfl0nUi9nB01cx7lywbnywkmGp4A2X74AIp8xCFAUuZUYx/TUM3slBpwnhqg&#10;T4FJulzmxWqxLDiT9LZYF6sidSgT5TXaoQ/vNPQsHiqOcLDqC3U5pRDHJx9SFxSzoo/Z1TfO6t5Q&#10;T4/CsCKnlUiL8uJM2FfMJAKYTj12xiQDm/3OIKNQokprfQ32t27GRmcLMSwKIsrxRqf5I0pXlaIw&#10;cTJ9uQd1JpEQxoGkD0SHFvAnZwMNY8X9j4NAzZl5b0n+t8titaTpvTXw1tjfGsJKgqp44Gw87sI4&#10;8QeHXdNSpnmSy8I9NafuJn4jq0tLaeBSLZfPESf61k5ev7/w9hcAAAD//wMAUEsDBBQABgAIAAAA&#10;IQB3Doc13gAAAAwBAAAPAAAAZHJzL2Rvd25yZXYueG1sTE/LTsMwELwj8Q/WInGjdlMRQohTRZV6&#10;4IAE5XF24iWJGq9D7Lbp37M9wW1nZzSPYj27QRxxCr0nDcuFAoHUeNtTq+HjfXuXgQjRkDWDJ9Rw&#10;xgDr8vqqMLn1J3rD4y62gk0o5EZDF+OYSxmaDp0JCz8iMfftJ2ciw6mVdjInNneDTJRKpTM9cUJn&#10;Rtx02Ox3B8ch/nVLL3UVz18h3Tzvf0xWfaZa397M1ROIiHP8E8OlPleHkjvV/kA2iIFxpnhL1HCf&#10;JHxcFMvV6hFEza/0QYEsC/l/RPkLAAD//wMAUEsBAi0AFAAGAAgAAAAhALaDOJL+AAAA4QEAABMA&#10;AAAAAAAAAAAAAAAAAAAAAFtDb250ZW50X1R5cGVzXS54bWxQSwECLQAUAAYACAAAACEAOP0h/9YA&#10;AACUAQAACwAAAAAAAAAAAAAAAAAvAQAAX3JlbHMvLnJlbHNQSwECLQAUAAYACAAAACEAOq67/Q4C&#10;AAAKBAAADgAAAAAAAAAAAAAAAAAuAgAAZHJzL2Uyb0RvYy54bWxQSwECLQAUAAYACAAAACEAdw6H&#10;Nd4AAAAMAQAADwAAAAAAAAAAAAAAAABoBAAAZHJzL2Rvd25yZXYueG1sUEsFBgAAAAAEAAQA8wAA&#10;AHMF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6A8669A8" wp14:editId="6A8669A9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437498" id="AutoShape 3" o:spid="_x0000_s1026" style="position:absolute;margin-left:63pt;margin-top:126pt;width:333pt;height:138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mnCwIAAAsEAAAOAAAAZHJzL2Uyb0RvYy54bWysU9uO0zAQfUfiHyy/0ySFdiFqulp1VYS0&#10;XMQuH+DaThNwPGbsNi1fv2MnDRW8IfxgeeyZMzPnjFe3p86wo0bfgq14Mcs501aCau2+4t+etq/e&#10;cuaDsEoYsLriZ+357frli1XvSj2HBozSyAjE+rJ3FW9CcGWWednoTvgZOG3psQbsRCAT95lC0RN6&#10;Z7J5ni+zHlA5BKm9p9v74ZGvE35daxk+17XXgZmKU20h7Zj2Xdyz9UqUexSuaeVYhviHKjrRWko6&#10;Qd2LINgB27+gulYieKjDTEKXQV23UqceqJsi/6Obx0Y4nXohcrybaPL/D1Z+Oj66LxhL9+4B5A/P&#10;LGwaYff6DhH6RgtF6Qo+Xaeins6OxCwifVnvfDnBRMMTINv1H0GRjzgESMycauxiGuqZnZIA50kA&#10;fQpM0uWb+fxdkZNOkt6Km8V8SUbMIcpLuEMf3mvoWDxUHOFg1VeSOeUQxwcfkgyKWdHF9Oo7Z3Vn&#10;SNSjMGyR0xoRR2fCvmAmFsC0atsakwzc7zYGGYVWfJvWGOyv3YyNzhZi2FDtcKPTAFJJF5oiM3E0&#10;fbkDdSaWEIaJpB9EhwbwF2c9TWPF/c+DQM2Z+WCJ/9fLxc2SxvfawGtjd20IKwmq4oGz4bgJw8gf&#10;HLb7hjIViS4Ld6RO3U71DVWNmtLEJebH3xFH+tpOXr//8PoZAAD//wMAUEsDBBQABgAIAAAAIQBM&#10;Enn44AAAAAsBAAAPAAAAZHJzL2Rvd25yZXYueG1sTI/NTsMwEITvSLyDtUjcqIOhP4Q4VQtCqBIS&#10;oq3E1Y2XJMJeh9ht07dne4LbjHY0+00xH7wTB+xjG0jD7SgDgVQF21KtYbt5uZmBiMmQNS4Qajhh&#10;hHl5eVGY3IYjfeBhnWrBJRRzo6FJqculjFWD3sRR6JD49hV6bxLbvpa2N0cu906qLJtIb1riD43p&#10;8KnB6nu99xqW+Gbwzv18Yji9L9vFc/d6v11pfX01LB5BJBzSXxjO+IwOJTPtwp5sFI69mvCWpEGN&#10;FQtOTB/OYqdhrGYZyLKQ/zeUvwAAAP//AwBQSwECLQAUAAYACAAAACEAtoM4kv4AAADhAQAAEwAA&#10;AAAAAAAAAAAAAAAAAAAAW0NvbnRlbnRfVHlwZXNdLnhtbFBLAQItABQABgAIAAAAIQA4/SH/1gAA&#10;AJQBAAALAAAAAAAAAAAAAAAAAC8BAABfcmVscy8ucmVsc1BLAQItABQABgAIAAAAIQC8PsmnCwIA&#10;AAsEAAAOAAAAAAAAAAAAAAAAAC4CAABkcnMvZTJvRG9jLnhtbFBLAQItABQABgAIAAAAIQBMEnn4&#10;4AAAAAsBAAAPAAAAAAAAAAAAAAAAAGUEAABkcnMvZG93bnJldi54bWxQSwUGAAAAAAQABADzAAAA&#10;cgU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CB77B4" w:rsidRPr="0011176B">
        <w:t xml:space="preserve"> </w:t>
      </w:r>
      <w:r w:rsidR="00175709">
        <w:t>V</w:t>
      </w:r>
      <w:r>
        <w:rPr>
          <w:noProof/>
        </w:rPr>
        <mc:AlternateContent>
          <mc:Choice Requires="wps">
            <w:drawing>
              <wp:inline distT="0" distB="0" distL="114300" distR="114300" wp14:anchorId="6A8669A0" wp14:editId="6A8669A1">
                <wp:extent cx="2617470" cy="1353185"/>
                <wp:effectExtent l="0" t="0" r="1905" b="0"/>
                <wp:docPr id="1036084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669BC" w14:textId="2ABA3754" w:rsidR="00BA09FB" w:rsidRDefault="00BA09FB" w:rsidP="00E9175F">
                            <w:pPr>
                              <w:pStyle w:val="Heading3"/>
                              <w:jc w:val="center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669A0" id="Text Box 8" o:spid="_x0000_s1030" type="#_x0000_t202" style="width:206.1pt;height:10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H64AEAAKkDAAAOAAAAZHJzL2Uyb0RvYy54bWysU9tu2zAMfR+wfxD0vjhOk6Yw4hRdiwwD&#10;unVAtw9QZDkWZosaqcTOvn6Ucmm2vRV9EURSPjznkF7cDl0rdgbJgitlPhpLYZyGyrpNKX98X324&#10;kYKCcpVqwZlS7g3J2+X7d4veF2YCDbSVQcEgjorel7IJwRdZRroxnaIReOO4WAN2KnCIm6xC1TN6&#10;12aT8fg66wErj6ANEWcfDkW5TPh1bXR4qmsyQbSlZG4hnZjOdTyz5UIVG1S+sfpIQ72CRaes46Zn&#10;qAcVlNii/Q+qsxqBoA4jDV0GdW21SRpYTT7+R81zo7xJWtgc8meb6O1g9dfds/+GIgwfYeABJhHk&#10;H0H/JOHgvlFuY+4QoW+MqrhxHi3Lek/F8dNoNRUUQdb9F6h4yGobIAENNXbRFdYpGJ0HsD+bboYg&#10;NCcn1/l8OueS5lp+NbvKb2aphypOn3uk8MlAJ+KllMhTTfBq90gh0lHF6Uns5mBl2zZNtnV/Jfhh&#10;zCT6kfGBexjWg7BVKaexb1SzhmrPehAO+8L7zZcG8LcUPe9KKenXVqGRov3s2JPpbD6Jy3UZ4GWw&#10;vgyU0wxVyiDF4XofDgu59Wg3DXc6TeGOfVzZpPCF1ZE+70MSftzduHCXcXr18oct/wAAAP//AwBQ&#10;SwMEFAAGAAgAAAAhAHI7qefaAAAABQEAAA8AAABkcnMvZG93bnJldi54bWxMj8FOwzAQRO9I/IO1&#10;SNyokwAVhDhVValSLxxo+YCtvU3Sxusodhv372u4wGWl0Yxm3laLaHtxodF3jhXkswwEsXam40bB&#10;92799AbCB2SDvWNScCUPi/r+rsLSuIm/6LINjUgl7EtU0IYwlFJ63ZJFP3MDcfIObrQYkhwbaUac&#10;UrntZZFlc2mx47TQ4kCrlvRpe7YK9GY46nn2enhfyUg0fW7YRqfU40NcfoAIFMNfGH7wEzrUiWnv&#10;zmy86BWkR8LvTd5LXhQg9gqK/DkHWVfyP319AwAA//8DAFBLAQItABQABgAIAAAAIQC2gziS/gAA&#10;AOEBAAATAAAAAAAAAAAAAAAAAAAAAABbQ29udGVudF9UeXBlc10ueG1sUEsBAi0AFAAGAAgAAAAh&#10;ADj9If/WAAAAlAEAAAsAAAAAAAAAAAAAAAAALwEAAF9yZWxzLy5yZWxzUEsBAi0AFAAGAAgAAAAh&#10;AJyEYfrgAQAAqQMAAA4AAAAAAAAAAAAAAAAALgIAAGRycy9lMm9Eb2MueG1sUEsBAi0AFAAGAAgA&#10;AAAhAHI7qefaAAAABQEAAA8AAAAAAAAAAAAAAAAAOgQAAGRycy9kb3ducmV2LnhtbFBLBQYAAAAA&#10;BAAEAPMAAABBBQAAAAA=&#10;" filled="f" stroked="f">
                <v:textbox style="mso-fit-shape-to-text:t" inset="3.6pt,,3.6pt">
                  <w:txbxContent>
                    <w:p w14:paraId="6A8669BC" w14:textId="2ABA3754" w:rsidR="00BA09FB" w:rsidRDefault="00BA09FB" w:rsidP="00E9175F">
                      <w:pPr>
                        <w:pStyle w:val="Heading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E6F76" w:rsidRPr="0011176B" w:rsidSect="001E41BE"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A9A2" w14:textId="77777777" w:rsidR="00B61579" w:rsidRDefault="00B61579" w:rsidP="001E41BE">
      <w:r>
        <w:separator/>
      </w:r>
    </w:p>
  </w:endnote>
  <w:endnote w:type="continuationSeparator" w:id="0">
    <w:p w14:paraId="10FC9008" w14:textId="77777777" w:rsidR="00B61579" w:rsidRDefault="00B61579" w:rsidP="001E41BE">
      <w:r>
        <w:continuationSeparator/>
      </w:r>
    </w:p>
  </w:endnote>
  <w:endnote w:type="continuationNotice" w:id="1">
    <w:p w14:paraId="3E6182D2" w14:textId="77777777" w:rsidR="00B61579" w:rsidRDefault="00B61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1C4E" w14:textId="77777777" w:rsidR="00B61579" w:rsidRDefault="00B61579" w:rsidP="001E41BE">
      <w:r>
        <w:separator/>
      </w:r>
    </w:p>
  </w:footnote>
  <w:footnote w:type="continuationSeparator" w:id="0">
    <w:p w14:paraId="5EB8A9C4" w14:textId="77777777" w:rsidR="00B61579" w:rsidRDefault="00B61579" w:rsidP="001E41BE">
      <w:r>
        <w:continuationSeparator/>
      </w:r>
    </w:p>
  </w:footnote>
  <w:footnote w:type="continuationNotice" w:id="1">
    <w:p w14:paraId="0C2934CE" w14:textId="77777777" w:rsidR="00B61579" w:rsidRDefault="00B615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D55"/>
    <w:multiLevelType w:val="hybridMultilevel"/>
    <w:tmpl w:val="92AEA06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675075"/>
    <w:multiLevelType w:val="multilevel"/>
    <w:tmpl w:val="CA9A1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042695"/>
    <w:multiLevelType w:val="hybridMultilevel"/>
    <w:tmpl w:val="C5305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99C"/>
    <w:multiLevelType w:val="multilevel"/>
    <w:tmpl w:val="00065D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4" w15:restartNumberingAfterBreak="0">
    <w:nsid w:val="45C83F00"/>
    <w:multiLevelType w:val="hybridMultilevel"/>
    <w:tmpl w:val="6BDC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D1C60C6"/>
    <w:multiLevelType w:val="hybridMultilevel"/>
    <w:tmpl w:val="8CC4D0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96D"/>
    <w:multiLevelType w:val="hybridMultilevel"/>
    <w:tmpl w:val="DA68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0AFD"/>
    <w:multiLevelType w:val="multilevel"/>
    <w:tmpl w:val="A5CC18C0"/>
    <w:lvl w:ilvl="0">
      <w:start w:val="1"/>
      <w:numFmt w:val="bullet"/>
      <w:pStyle w:val="listtex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8" w15:restartNumberingAfterBreak="0">
    <w:nsid w:val="6B9E4BAA"/>
    <w:multiLevelType w:val="hybridMultilevel"/>
    <w:tmpl w:val="3048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3F86"/>
    <w:multiLevelType w:val="hybridMultilevel"/>
    <w:tmpl w:val="630C441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D6158DF"/>
    <w:multiLevelType w:val="hybridMultilevel"/>
    <w:tmpl w:val="516C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7933C8"/>
    <w:multiLevelType w:val="hybridMultilevel"/>
    <w:tmpl w:val="754A2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4606">
    <w:abstractNumId w:val="7"/>
  </w:num>
  <w:num w:numId="2" w16cid:durableId="1142118444">
    <w:abstractNumId w:val="11"/>
  </w:num>
  <w:num w:numId="3" w16cid:durableId="1628705608">
    <w:abstractNumId w:val="1"/>
  </w:num>
  <w:num w:numId="4" w16cid:durableId="1089932713">
    <w:abstractNumId w:val="6"/>
  </w:num>
  <w:num w:numId="5" w16cid:durableId="1511027493">
    <w:abstractNumId w:val="3"/>
  </w:num>
  <w:num w:numId="6" w16cid:durableId="233248521">
    <w:abstractNumId w:val="10"/>
  </w:num>
  <w:num w:numId="7" w16cid:durableId="1383941164">
    <w:abstractNumId w:val="4"/>
  </w:num>
  <w:num w:numId="8" w16cid:durableId="1369794877">
    <w:abstractNumId w:val="0"/>
  </w:num>
  <w:num w:numId="9" w16cid:durableId="236791454">
    <w:abstractNumId w:val="8"/>
  </w:num>
  <w:num w:numId="10" w16cid:durableId="7100874">
    <w:abstractNumId w:val="2"/>
  </w:num>
  <w:num w:numId="11" w16cid:durableId="774980595">
    <w:abstractNumId w:val="9"/>
  </w:num>
  <w:num w:numId="12" w16cid:durableId="1459757812">
    <w:abstractNumId w:val="12"/>
  </w:num>
  <w:num w:numId="13" w16cid:durableId="1352729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A7"/>
    <w:rsid w:val="00001BD9"/>
    <w:rsid w:val="00021AAA"/>
    <w:rsid w:val="00046149"/>
    <w:rsid w:val="00047B75"/>
    <w:rsid w:val="00061356"/>
    <w:rsid w:val="00063648"/>
    <w:rsid w:val="00064FBF"/>
    <w:rsid w:val="0007016E"/>
    <w:rsid w:val="00082A12"/>
    <w:rsid w:val="00096DA2"/>
    <w:rsid w:val="000D58EF"/>
    <w:rsid w:val="000E4725"/>
    <w:rsid w:val="00101F15"/>
    <w:rsid w:val="001108C7"/>
    <w:rsid w:val="0011119C"/>
    <w:rsid w:val="0011176B"/>
    <w:rsid w:val="00115274"/>
    <w:rsid w:val="0012651D"/>
    <w:rsid w:val="00127F07"/>
    <w:rsid w:val="00154187"/>
    <w:rsid w:val="00154CFC"/>
    <w:rsid w:val="00175709"/>
    <w:rsid w:val="00176937"/>
    <w:rsid w:val="001966BB"/>
    <w:rsid w:val="001B732C"/>
    <w:rsid w:val="001B7A1C"/>
    <w:rsid w:val="001B7C2D"/>
    <w:rsid w:val="001C1601"/>
    <w:rsid w:val="001C3C23"/>
    <w:rsid w:val="001E41BE"/>
    <w:rsid w:val="001E6F47"/>
    <w:rsid w:val="00200E75"/>
    <w:rsid w:val="002104CF"/>
    <w:rsid w:val="00225A16"/>
    <w:rsid w:val="002353B4"/>
    <w:rsid w:val="002361F8"/>
    <w:rsid w:val="00243ADF"/>
    <w:rsid w:val="002504B0"/>
    <w:rsid w:val="002753CA"/>
    <w:rsid w:val="002770F8"/>
    <w:rsid w:val="00281EBC"/>
    <w:rsid w:val="00294CAA"/>
    <w:rsid w:val="002B3FF9"/>
    <w:rsid w:val="002B648D"/>
    <w:rsid w:val="002F5063"/>
    <w:rsid w:val="0030362D"/>
    <w:rsid w:val="003038DE"/>
    <w:rsid w:val="00307837"/>
    <w:rsid w:val="00312895"/>
    <w:rsid w:val="00316D5A"/>
    <w:rsid w:val="0032527C"/>
    <w:rsid w:val="00333539"/>
    <w:rsid w:val="00337276"/>
    <w:rsid w:val="00346713"/>
    <w:rsid w:val="003504E5"/>
    <w:rsid w:val="00380A75"/>
    <w:rsid w:val="00383F74"/>
    <w:rsid w:val="00384472"/>
    <w:rsid w:val="00386AE5"/>
    <w:rsid w:val="003B2A19"/>
    <w:rsid w:val="003B3EB5"/>
    <w:rsid w:val="003C6EFD"/>
    <w:rsid w:val="003D21C3"/>
    <w:rsid w:val="003D29FD"/>
    <w:rsid w:val="003E6F76"/>
    <w:rsid w:val="003F636E"/>
    <w:rsid w:val="004014F9"/>
    <w:rsid w:val="00407372"/>
    <w:rsid w:val="00425B06"/>
    <w:rsid w:val="0043260D"/>
    <w:rsid w:val="00473B61"/>
    <w:rsid w:val="00490902"/>
    <w:rsid w:val="004A4AF5"/>
    <w:rsid w:val="004A589C"/>
    <w:rsid w:val="004A6931"/>
    <w:rsid w:val="004A7041"/>
    <w:rsid w:val="004B3BAF"/>
    <w:rsid w:val="004C5773"/>
    <w:rsid w:val="004E630D"/>
    <w:rsid w:val="004E7335"/>
    <w:rsid w:val="004F637F"/>
    <w:rsid w:val="0050156B"/>
    <w:rsid w:val="00506068"/>
    <w:rsid w:val="00533114"/>
    <w:rsid w:val="00540C8B"/>
    <w:rsid w:val="00542162"/>
    <w:rsid w:val="00542659"/>
    <w:rsid w:val="00552E29"/>
    <w:rsid w:val="005841DE"/>
    <w:rsid w:val="005926DA"/>
    <w:rsid w:val="005C2C2A"/>
    <w:rsid w:val="005E0B47"/>
    <w:rsid w:val="005E54DC"/>
    <w:rsid w:val="0063193D"/>
    <w:rsid w:val="00633BAA"/>
    <w:rsid w:val="0063727B"/>
    <w:rsid w:val="00637E92"/>
    <w:rsid w:val="0065368D"/>
    <w:rsid w:val="00665C1B"/>
    <w:rsid w:val="00672ED2"/>
    <w:rsid w:val="0068211B"/>
    <w:rsid w:val="006903F6"/>
    <w:rsid w:val="00697273"/>
    <w:rsid w:val="006A712A"/>
    <w:rsid w:val="006A75C2"/>
    <w:rsid w:val="006C1DBB"/>
    <w:rsid w:val="006D037C"/>
    <w:rsid w:val="006E5863"/>
    <w:rsid w:val="006F65AB"/>
    <w:rsid w:val="0070778B"/>
    <w:rsid w:val="00717219"/>
    <w:rsid w:val="00770D84"/>
    <w:rsid w:val="00775459"/>
    <w:rsid w:val="007A222E"/>
    <w:rsid w:val="007A2655"/>
    <w:rsid w:val="007B14E9"/>
    <w:rsid w:val="007B4A9B"/>
    <w:rsid w:val="007C38A4"/>
    <w:rsid w:val="007C6EDD"/>
    <w:rsid w:val="007D0259"/>
    <w:rsid w:val="007D75DF"/>
    <w:rsid w:val="007E6ABB"/>
    <w:rsid w:val="007F0772"/>
    <w:rsid w:val="007F24B0"/>
    <w:rsid w:val="00802ACB"/>
    <w:rsid w:val="00804996"/>
    <w:rsid w:val="008217C8"/>
    <w:rsid w:val="008271A3"/>
    <w:rsid w:val="0083404A"/>
    <w:rsid w:val="00857B2C"/>
    <w:rsid w:val="00862922"/>
    <w:rsid w:val="00875F91"/>
    <w:rsid w:val="00882965"/>
    <w:rsid w:val="00891B8C"/>
    <w:rsid w:val="00893798"/>
    <w:rsid w:val="008A3DA6"/>
    <w:rsid w:val="008B0616"/>
    <w:rsid w:val="008C573D"/>
    <w:rsid w:val="008C7AF3"/>
    <w:rsid w:val="008E31B1"/>
    <w:rsid w:val="008E5C7E"/>
    <w:rsid w:val="008F5233"/>
    <w:rsid w:val="00903A31"/>
    <w:rsid w:val="0090692D"/>
    <w:rsid w:val="009203A1"/>
    <w:rsid w:val="00927AA4"/>
    <w:rsid w:val="0094362C"/>
    <w:rsid w:val="00972226"/>
    <w:rsid w:val="00985D73"/>
    <w:rsid w:val="009A1F79"/>
    <w:rsid w:val="009A2799"/>
    <w:rsid w:val="009A3B31"/>
    <w:rsid w:val="009B1EB1"/>
    <w:rsid w:val="009B2987"/>
    <w:rsid w:val="009B32A7"/>
    <w:rsid w:val="009D5358"/>
    <w:rsid w:val="009F5ED4"/>
    <w:rsid w:val="00A07CFD"/>
    <w:rsid w:val="00A10925"/>
    <w:rsid w:val="00A15538"/>
    <w:rsid w:val="00A22A38"/>
    <w:rsid w:val="00A23E01"/>
    <w:rsid w:val="00A36B0B"/>
    <w:rsid w:val="00A502C3"/>
    <w:rsid w:val="00A641B5"/>
    <w:rsid w:val="00A73E5B"/>
    <w:rsid w:val="00A91BF7"/>
    <w:rsid w:val="00A91E99"/>
    <w:rsid w:val="00AB37DB"/>
    <w:rsid w:val="00AB5DA7"/>
    <w:rsid w:val="00AC199D"/>
    <w:rsid w:val="00AC7F26"/>
    <w:rsid w:val="00AD22BA"/>
    <w:rsid w:val="00AE2D8F"/>
    <w:rsid w:val="00AE3C32"/>
    <w:rsid w:val="00AF528E"/>
    <w:rsid w:val="00B0075C"/>
    <w:rsid w:val="00B049D5"/>
    <w:rsid w:val="00B10E1F"/>
    <w:rsid w:val="00B15F0D"/>
    <w:rsid w:val="00B26AC9"/>
    <w:rsid w:val="00B316F9"/>
    <w:rsid w:val="00B44828"/>
    <w:rsid w:val="00B44B81"/>
    <w:rsid w:val="00B46F64"/>
    <w:rsid w:val="00B52B62"/>
    <w:rsid w:val="00B5364C"/>
    <w:rsid w:val="00B61579"/>
    <w:rsid w:val="00B67464"/>
    <w:rsid w:val="00B90311"/>
    <w:rsid w:val="00BA09FB"/>
    <w:rsid w:val="00BB01F8"/>
    <w:rsid w:val="00BC7ED9"/>
    <w:rsid w:val="00BD096D"/>
    <w:rsid w:val="00BD750A"/>
    <w:rsid w:val="00BF0CFF"/>
    <w:rsid w:val="00BF1E44"/>
    <w:rsid w:val="00BF78F4"/>
    <w:rsid w:val="00C11DF3"/>
    <w:rsid w:val="00C21ADD"/>
    <w:rsid w:val="00C27091"/>
    <w:rsid w:val="00C455B8"/>
    <w:rsid w:val="00C46CD1"/>
    <w:rsid w:val="00C50B55"/>
    <w:rsid w:val="00C62A02"/>
    <w:rsid w:val="00C6426E"/>
    <w:rsid w:val="00C64F15"/>
    <w:rsid w:val="00C73635"/>
    <w:rsid w:val="00C74668"/>
    <w:rsid w:val="00C921C7"/>
    <w:rsid w:val="00CB77B4"/>
    <w:rsid w:val="00CC18CB"/>
    <w:rsid w:val="00CC3ABA"/>
    <w:rsid w:val="00CC44D5"/>
    <w:rsid w:val="00CE0F7F"/>
    <w:rsid w:val="00CE1797"/>
    <w:rsid w:val="00CF3123"/>
    <w:rsid w:val="00D0425D"/>
    <w:rsid w:val="00D34F88"/>
    <w:rsid w:val="00D41BF6"/>
    <w:rsid w:val="00D478A0"/>
    <w:rsid w:val="00D5192A"/>
    <w:rsid w:val="00D51A90"/>
    <w:rsid w:val="00D53925"/>
    <w:rsid w:val="00D7592B"/>
    <w:rsid w:val="00D80959"/>
    <w:rsid w:val="00D84212"/>
    <w:rsid w:val="00D856E8"/>
    <w:rsid w:val="00D8629D"/>
    <w:rsid w:val="00D92EBC"/>
    <w:rsid w:val="00D9626B"/>
    <w:rsid w:val="00DA22FF"/>
    <w:rsid w:val="00DB5FB5"/>
    <w:rsid w:val="00DC1B32"/>
    <w:rsid w:val="00DC4589"/>
    <w:rsid w:val="00DC551B"/>
    <w:rsid w:val="00E034DB"/>
    <w:rsid w:val="00E208DF"/>
    <w:rsid w:val="00E21500"/>
    <w:rsid w:val="00E50AE9"/>
    <w:rsid w:val="00E51C04"/>
    <w:rsid w:val="00E57029"/>
    <w:rsid w:val="00E61106"/>
    <w:rsid w:val="00E73066"/>
    <w:rsid w:val="00E757F0"/>
    <w:rsid w:val="00E7621C"/>
    <w:rsid w:val="00E76EB8"/>
    <w:rsid w:val="00E862CC"/>
    <w:rsid w:val="00E9175F"/>
    <w:rsid w:val="00E94F2C"/>
    <w:rsid w:val="00E95072"/>
    <w:rsid w:val="00EA0ED0"/>
    <w:rsid w:val="00EA472E"/>
    <w:rsid w:val="00EA5D71"/>
    <w:rsid w:val="00EB56F3"/>
    <w:rsid w:val="00EC4DFC"/>
    <w:rsid w:val="00ED03CC"/>
    <w:rsid w:val="00ED5125"/>
    <w:rsid w:val="00F04081"/>
    <w:rsid w:val="00F05A53"/>
    <w:rsid w:val="00F07D3C"/>
    <w:rsid w:val="00F12E52"/>
    <w:rsid w:val="00F210C8"/>
    <w:rsid w:val="00F27AFC"/>
    <w:rsid w:val="00F3677D"/>
    <w:rsid w:val="00F41E8D"/>
    <w:rsid w:val="00F55427"/>
    <w:rsid w:val="00F63690"/>
    <w:rsid w:val="00F6674B"/>
    <w:rsid w:val="00F674D4"/>
    <w:rsid w:val="00F74B74"/>
    <w:rsid w:val="00F87E56"/>
    <w:rsid w:val="00F956C5"/>
    <w:rsid w:val="00FA5AAE"/>
    <w:rsid w:val="00FC09EB"/>
    <w:rsid w:val="00FF1DB7"/>
    <w:rsid w:val="062CF074"/>
    <w:rsid w:val="303F595E"/>
    <w:rsid w:val="45C3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66999"/>
  <w15:docId w15:val="{2D7B60EC-1398-4667-B911-D769CEBB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B5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EB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41E8D"/>
    <w:rPr>
      <w:i/>
      <w:iCs/>
    </w:rPr>
  </w:style>
  <w:style w:type="paragraph" w:styleId="ListParagraph">
    <w:name w:val="List Paragraph"/>
    <w:basedOn w:val="Normal"/>
    <w:uiPriority w:val="34"/>
    <w:qFormat/>
    <w:rsid w:val="008B0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BE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1E4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BE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ndawy\AppData\Roaming\Microsoft\Templates\Agenda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8B1D-87ED-469D-850C-213A0D7C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Agenda(2)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mirandawy</dc:creator>
  <cp:keywords/>
  <cp:lastModifiedBy>Stokes, Twan S</cp:lastModifiedBy>
  <cp:revision>2</cp:revision>
  <cp:lastPrinted>2021-01-25T21:53:00Z</cp:lastPrinted>
  <dcterms:created xsi:type="dcterms:W3CDTF">2022-04-27T17:47:00Z</dcterms:created>
  <dcterms:modified xsi:type="dcterms:W3CDTF">2022-04-27T17:47:00Z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