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9DEEE" w14:textId="77777777" w:rsidR="00B04377" w:rsidRPr="00C63EF1" w:rsidRDefault="003278FA" w:rsidP="00C63EF1">
      <w:pPr>
        <w:pStyle w:val="Dateline"/>
      </w:pPr>
      <w:proofErr w:type="spellStart"/>
      <w:r>
        <w:t>Xxx</w:t>
      </w:r>
      <w:proofErr w:type="spellEnd"/>
      <w:r w:rsidR="00B04377" w:rsidRPr="00C63EF1">
        <w:t>. ##, 20##</w:t>
      </w:r>
    </w:p>
    <w:p w14:paraId="5EDA1252" w14:textId="77777777" w:rsidR="003278FA" w:rsidRPr="003057A0" w:rsidRDefault="002E12AA" w:rsidP="003057A0">
      <w:r>
        <w:t xml:space="preserve">Lorem ipsum dolor </w:t>
      </w:r>
      <w:proofErr w:type="spellStart"/>
      <w:r>
        <w:t>est</w:t>
      </w:r>
      <w:proofErr w:type="spellEnd"/>
    </w:p>
    <w:sectPr w:rsidR="003278FA" w:rsidRPr="003057A0" w:rsidSect="001B6657">
      <w:footerReference w:type="default" r:id="rId7"/>
      <w:headerReference w:type="first" r:id="rId8"/>
      <w:footerReference w:type="first" r:id="rId9"/>
      <w:pgSz w:w="12240" w:h="15840" w:code="1"/>
      <w:pgMar w:top="1440" w:right="1440" w:bottom="1440" w:left="1440" w:header="0" w:footer="108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CD88B" w14:textId="77777777" w:rsidR="00004F04" w:rsidRDefault="00004F04" w:rsidP="003057A0">
      <w:r>
        <w:separator/>
      </w:r>
    </w:p>
  </w:endnote>
  <w:endnote w:type="continuationSeparator" w:id="0">
    <w:p w14:paraId="04FC5A75" w14:textId="77777777" w:rsidR="00004F04" w:rsidRDefault="00004F04" w:rsidP="0030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E2660" w14:textId="77777777" w:rsidR="00730C42" w:rsidRPr="004B0028" w:rsidRDefault="00730C42" w:rsidP="0082558C">
    <w:pPr>
      <w:pStyle w:val="Footer"/>
      <w:pBdr>
        <w:top w:val="single" w:sz="4" w:space="1" w:color="D9D9D9"/>
      </w:pBdr>
      <w:spacing w:before="60" w:after="0"/>
      <w:jc w:val="center"/>
      <w:rPr>
        <w:i/>
        <w:iCs/>
        <w:sz w:val="20"/>
        <w:szCs w:val="20"/>
      </w:rPr>
    </w:pPr>
  </w:p>
  <w:p w14:paraId="5E7317C0" w14:textId="77777777" w:rsidR="00FE6A82" w:rsidRPr="004B0028" w:rsidRDefault="00FE6A82" w:rsidP="0082558C">
    <w:pPr>
      <w:pStyle w:val="Footer"/>
      <w:pBdr>
        <w:top w:val="single" w:sz="4" w:space="1" w:color="D9D9D9"/>
      </w:pBdr>
      <w:spacing w:before="60" w:after="0"/>
      <w:jc w:val="center"/>
      <w:rPr>
        <w:b/>
        <w:bCs/>
        <w:i/>
        <w:iCs/>
        <w:sz w:val="20"/>
        <w:szCs w:val="20"/>
      </w:rPr>
    </w:pPr>
    <w:r w:rsidRPr="004B0028">
      <w:rPr>
        <w:i/>
        <w:iCs/>
        <w:sz w:val="20"/>
        <w:szCs w:val="20"/>
      </w:rPr>
      <w:fldChar w:fldCharType="begin"/>
    </w:r>
    <w:r w:rsidRPr="004B0028">
      <w:rPr>
        <w:i/>
        <w:iCs/>
        <w:sz w:val="20"/>
        <w:szCs w:val="20"/>
      </w:rPr>
      <w:instrText xml:space="preserve"> PAGE   \* MERGEFORMAT </w:instrText>
    </w:r>
    <w:r w:rsidRPr="004B0028">
      <w:rPr>
        <w:i/>
        <w:iCs/>
        <w:sz w:val="20"/>
        <w:szCs w:val="20"/>
      </w:rPr>
      <w:fldChar w:fldCharType="separate"/>
    </w:r>
    <w:r w:rsidRPr="004B0028">
      <w:rPr>
        <w:b/>
        <w:bCs/>
        <w:i/>
        <w:iCs/>
        <w:noProof/>
        <w:sz w:val="20"/>
        <w:szCs w:val="20"/>
      </w:rPr>
      <w:t>2</w:t>
    </w:r>
    <w:r w:rsidRPr="004B0028">
      <w:rPr>
        <w:b/>
        <w:bCs/>
        <w:i/>
        <w:iCs/>
        <w:noProof/>
        <w:sz w:val="20"/>
        <w:szCs w:val="20"/>
      </w:rPr>
      <w:fldChar w:fldCharType="end"/>
    </w:r>
    <w:r w:rsidRPr="004B0028">
      <w:rPr>
        <w:b/>
        <w:bCs/>
        <w:i/>
        <w:iCs/>
        <w:noProof/>
        <w:sz w:val="20"/>
        <w:szCs w:val="20"/>
      </w:rPr>
      <w:t xml:space="preserve"> </w:t>
    </w:r>
    <w:r w:rsidRPr="004B0028">
      <w:rPr>
        <w:b/>
        <w:bCs/>
        <w:i/>
        <w:iCs/>
        <w:sz w:val="20"/>
        <w:szCs w:val="20"/>
      </w:rPr>
      <w:t xml:space="preserve"> |  </w:t>
    </w:r>
    <w:r w:rsidRPr="004B0028">
      <w:rPr>
        <w:i/>
        <w:iCs/>
        <w:color w:val="7F7F7F"/>
        <w:sz w:val="20"/>
        <w:szCs w:val="20"/>
      </w:rPr>
      <w:t>Indiana Family and Social Services Administration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21FB1" w14:textId="77777777" w:rsidR="00232203" w:rsidRDefault="00AB1C1A" w:rsidP="001B6657">
    <w:pPr>
      <w:pStyle w:val="Footer"/>
      <w:spacing w:after="9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6D3FB3E" wp14:editId="4D5A4247">
              <wp:simplePos x="0" y="0"/>
              <wp:positionH relativeFrom="column">
                <wp:posOffset>4070985</wp:posOffset>
              </wp:positionH>
              <wp:positionV relativeFrom="paragraph">
                <wp:posOffset>299085</wp:posOffset>
              </wp:positionV>
              <wp:extent cx="654685" cy="71120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685" cy="71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EE83BE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5C51E789" wp14:editId="4D2C5287">
                                <wp:extent cx="653317" cy="635000"/>
                                <wp:effectExtent l="0" t="0" r="0" b="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3317" cy="635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D3FB3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320.55pt;margin-top:23.55pt;width:51.55pt;height:56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" filled="f" stroked="f">
              <v:textbox style="mso-fit-shape-to-text:t" inset="0,0,0,0">
                <w:txbxContent>
                  <w:p w14:paraId="45EE83BE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5C51E789" wp14:editId="4D2C5287">
                          <wp:extent cx="653317" cy="635000"/>
                          <wp:effectExtent l="0" t="0" r="0" b="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3317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1AAD85F2" wp14:editId="0DF85AD3">
              <wp:simplePos x="0" y="0"/>
              <wp:positionH relativeFrom="column">
                <wp:posOffset>-5715</wp:posOffset>
              </wp:positionH>
              <wp:positionV relativeFrom="paragraph">
                <wp:posOffset>424180</wp:posOffset>
              </wp:positionV>
              <wp:extent cx="5829300" cy="365760"/>
              <wp:effectExtent l="0" t="0" r="0" b="0"/>
              <wp:wrapNone/>
              <wp:docPr id="1" name="Text Box 1">
                <a:hlinkClick xmlns:a="http://schemas.openxmlformats.org/drawingml/2006/main" r:id="rId2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C8AFEA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www.IN.gov/fssa</w:t>
                          </w:r>
                        </w:p>
                        <w:p w14:paraId="49117621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Equal Opportunity/Affirmative Action Employer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AD85F2" id="Text Box 1" o:spid="_x0000_s1029" type="#_x0000_t202" href="http://www.in.gov/fssa/" style="position:absolute;margin-left:-.45pt;margin-top:33.4pt;width:459pt;height:2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" o:allowincell="f" o:button="t" filled="f" stroked="f">
              <v:fill o:detectmouseclick="t"/>
              <v:textbox>
                <w:txbxContent>
                  <w:p w14:paraId="57C8AFEA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www.IN.gov/fssa</w:t>
                    </w:r>
                  </w:p>
                  <w:p w14:paraId="49117621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Equal Opportunity/Affirmative Action Employer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93F52" w14:textId="77777777" w:rsidR="00004F04" w:rsidRDefault="00004F04" w:rsidP="003057A0">
      <w:r>
        <w:separator/>
      </w:r>
    </w:p>
  </w:footnote>
  <w:footnote w:type="continuationSeparator" w:id="0">
    <w:p w14:paraId="368B7C5B" w14:textId="77777777" w:rsidR="00004F04" w:rsidRDefault="00004F04" w:rsidP="00305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60A88" w14:textId="77777777" w:rsidR="00232203" w:rsidRDefault="00BF1F4B" w:rsidP="003057A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236F8" wp14:editId="4FD3A12F">
              <wp:simplePos x="0" y="0"/>
              <wp:positionH relativeFrom="column">
                <wp:posOffset>1790701</wp:posOffset>
              </wp:positionH>
              <wp:positionV relativeFrom="paragraph">
                <wp:posOffset>381000</wp:posOffset>
              </wp:positionV>
              <wp:extent cx="4282440" cy="16383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2440" cy="163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C11630" w14:textId="77777777" w:rsidR="00EA4BA8" w:rsidRPr="00871140" w:rsidRDefault="00EB7A64" w:rsidP="00385610">
                          <w:pPr>
                            <w:pStyle w:val="Governor"/>
                          </w:pPr>
                          <w:r>
                            <w:t>Mike Braun</w:t>
                          </w:r>
                          <w:r w:rsidR="00EA4BA8" w:rsidRPr="00871140">
                            <w:t>, Governor</w:t>
                          </w:r>
                        </w:p>
                        <w:p w14:paraId="097CF87F" w14:textId="77777777" w:rsidR="00EA4BA8" w:rsidRPr="00871140" w:rsidRDefault="00EA4BA8" w:rsidP="00385610">
                          <w:pPr>
                            <w:pStyle w:val="Governor"/>
                          </w:pPr>
                          <w:r w:rsidRPr="00871140">
                            <w:t>State of Indiana</w:t>
                          </w:r>
                        </w:p>
                        <w:p w14:paraId="1A55D770" w14:textId="77777777" w:rsidR="00AB1C1A" w:rsidRDefault="009168B5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Manager"/>
                              <w:tag w:val=""/>
                              <w:id w:val="-1986919940"/>
                              <w:placeholder>
                                <w:docPart w:val="2F9ACCE67FC7409C82B3F404AFFCFF13"/>
                              </w:placeholder>
                              <w:dataBinding w:prefixMappings="xmlns:ns0='http://schemas.openxmlformats.org/officeDocument/2006/extended-properties' " w:xpath="/ns0:Properties[1]/ns0:Manager[1]" w:storeItemID="{6668398D-A668-4E3E-A5EB-62B293D839F1}"/>
                              <w:text/>
                            </w:sdtPr>
                            <w:sdtEndPr/>
                            <w:sdtContent>
                              <w:r w:rsidR="00A475E8">
                                <w:t>Indiana Family and Social Services Administration</w:t>
                              </w:r>
                            </w:sdtContent>
                          </w:sdt>
                        </w:p>
                        <w:p w14:paraId="6A36991C" w14:textId="1DBF687D" w:rsidR="00EA4BA8" w:rsidRPr="00C63EF1" w:rsidRDefault="009168B5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Title"/>
                              <w:tag w:val=""/>
                              <w:id w:val="1105622085"/>
                              <w:placeholder>
                                <w:docPart w:val="9B2BE574D406445FB78F7AD2437C2593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t>Disability Determination Bureau</w:t>
                              </w:r>
                            </w:sdtContent>
                          </w:sdt>
                        </w:p>
                        <w:p w14:paraId="4B9CB491" w14:textId="23395BE7" w:rsidR="0082558C" w:rsidRPr="0082558C" w:rsidRDefault="009168B5" w:rsidP="00AB1C1A">
                          <w:pPr>
                            <w:pStyle w:val="Address"/>
                            <w:rPr>
                              <w:caps w:val="0"/>
                            </w:rPr>
                          </w:pPr>
                          <w:sdt>
                            <w:sdtPr>
                              <w:alias w:val="Comments"/>
                              <w:tag w:val=""/>
                              <w:id w:val="-1630703527"/>
                              <w:placeholder>
                                <w:docPart w:val="11E38596A5504E488CAFEB90E94E752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>
                                <w:t>P.O. BOX 7069</w:t>
                              </w:r>
                              <w:r>
                                <w:br/>
                                <w:t>INDIANAPOLIS, IN 46207-7069</w:t>
                              </w:r>
                              <w:r>
                                <w:br/>
                                <w:t>317-396-2000 or 800-622-4968</w:t>
                              </w:r>
                            </w:sdtContent>
                          </w:sdt>
                        </w:p>
                        <w:p w14:paraId="55C80002" w14:textId="6A3E69AF" w:rsidR="00EA4BA8" w:rsidRPr="0089502C" w:rsidRDefault="009168B5" w:rsidP="0082558C">
                          <w:pPr>
                            <w:pStyle w:val="Address"/>
                            <w:rPr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Subject"/>
                              <w:tag w:val=""/>
                              <w:id w:val="-115755762"/>
                              <w:placeholder>
                                <w:docPart w:val="1D476DA638CE4D9DB011BEDF40411908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color w:val="FFFFFF" w:themeColor="background1"/>
                                </w:rPr>
                                <w:t>TDD: 317-396-0215 or 800-252-0573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FFFFFF" w:themeColor="background1"/>
                            </w:rPr>
                            <w:alias w:val="Category"/>
                            <w:tag w:val=""/>
                            <w:id w:val="376060589"/>
                            <w:placeholder>
                              <w:docPart w:val="A4EA5E350FCB460D91B2BE50941DDD00"/>
                            </w:placeholder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EndPr/>
                          <w:sdtContent>
                            <w:p w14:paraId="74B524B1" w14:textId="64F85D60" w:rsidR="009F0635" w:rsidRPr="00717EAE" w:rsidRDefault="009168B5" w:rsidP="0082558C">
                              <w:pPr>
                                <w:pStyle w:val="Address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FAX: 317-396-0196 or 800-762-0790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1236F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41pt;margin-top:30pt;width:337.2pt;height:1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" filled="f" stroked="f">
              <v:textbox>
                <w:txbxContent>
                  <w:p w14:paraId="0BC11630" w14:textId="77777777" w:rsidR="00EA4BA8" w:rsidRPr="00871140" w:rsidRDefault="00EB7A64" w:rsidP="00385610">
                    <w:pPr>
                      <w:pStyle w:val="Governor"/>
                    </w:pPr>
                    <w:r>
                      <w:t>Mike Braun</w:t>
                    </w:r>
                    <w:r w:rsidR="00EA4BA8" w:rsidRPr="00871140">
                      <w:t>, Governor</w:t>
                    </w:r>
                  </w:p>
                  <w:p w14:paraId="097CF87F" w14:textId="77777777" w:rsidR="00EA4BA8" w:rsidRPr="00871140" w:rsidRDefault="00EA4BA8" w:rsidP="00385610">
                    <w:pPr>
                      <w:pStyle w:val="Governor"/>
                    </w:pPr>
                    <w:r w:rsidRPr="00871140">
                      <w:t>State of Indiana</w:t>
                    </w:r>
                  </w:p>
                  <w:p w14:paraId="1A55D770" w14:textId="77777777" w:rsidR="00AB1C1A" w:rsidRDefault="009168B5" w:rsidP="00AB1C1A">
                    <w:pPr>
                      <w:pStyle w:val="FSSA"/>
                      <w:contextualSpacing/>
                    </w:pPr>
                    <w:sdt>
                      <w:sdtPr>
                        <w:alias w:val="Manager"/>
                        <w:tag w:val=""/>
                        <w:id w:val="-1986919940"/>
                        <w:placeholder>
                          <w:docPart w:val="2F9ACCE67FC7409C82B3F404AFFCFF13"/>
                        </w:placeholder>
                        <w:dataBinding w:prefixMappings="xmlns:ns0='http://schemas.openxmlformats.org/officeDocument/2006/extended-properties' " w:xpath="/ns0:Properties[1]/ns0:Manager[1]" w:storeItemID="{6668398D-A668-4E3E-A5EB-62B293D839F1}"/>
                        <w:text/>
                      </w:sdtPr>
                      <w:sdtEndPr/>
                      <w:sdtContent>
                        <w:r w:rsidR="00A475E8">
                          <w:t>Indiana Family and Social Services Administration</w:t>
                        </w:r>
                      </w:sdtContent>
                    </w:sdt>
                  </w:p>
                  <w:p w14:paraId="6A36991C" w14:textId="1DBF687D" w:rsidR="00EA4BA8" w:rsidRPr="00C63EF1" w:rsidRDefault="009168B5" w:rsidP="00AB1C1A">
                    <w:pPr>
                      <w:pStyle w:val="FSSA"/>
                      <w:contextualSpacing/>
                    </w:pPr>
                    <w:sdt>
                      <w:sdtPr>
                        <w:alias w:val="Title"/>
                        <w:tag w:val=""/>
                        <w:id w:val="1105622085"/>
                        <w:placeholder>
                          <w:docPart w:val="9B2BE574D406445FB78F7AD2437C2593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Disability Determination Bureau</w:t>
                        </w:r>
                      </w:sdtContent>
                    </w:sdt>
                  </w:p>
                  <w:p w14:paraId="4B9CB491" w14:textId="23395BE7" w:rsidR="0082558C" w:rsidRPr="0082558C" w:rsidRDefault="009168B5" w:rsidP="00AB1C1A">
                    <w:pPr>
                      <w:pStyle w:val="Address"/>
                      <w:rPr>
                        <w:caps w:val="0"/>
                      </w:rPr>
                    </w:pPr>
                    <w:sdt>
                      <w:sdtPr>
                        <w:alias w:val="Comments"/>
                        <w:tag w:val=""/>
                        <w:id w:val="-1630703527"/>
                        <w:placeholder>
                          <w:docPart w:val="11E38596A5504E488CAFEB90E94E7524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>
                          <w:t>P.O. BOX 7069</w:t>
                        </w:r>
                        <w:r>
                          <w:br/>
                          <w:t>INDIANAPOLIS, IN 46207-7069</w:t>
                        </w:r>
                        <w:r>
                          <w:br/>
                          <w:t>317-396-2000 or 800-622-4968</w:t>
                        </w:r>
                      </w:sdtContent>
                    </w:sdt>
                  </w:p>
                  <w:p w14:paraId="55C80002" w14:textId="6A3E69AF" w:rsidR="00EA4BA8" w:rsidRPr="0089502C" w:rsidRDefault="009168B5" w:rsidP="0082558C">
                    <w:pPr>
                      <w:pStyle w:val="Address"/>
                      <w:rPr>
                        <w:color w:val="FFFFFF" w:themeColor="background1"/>
                      </w:rPr>
                    </w:pPr>
                    <w:sdt>
                      <w:sdtPr>
                        <w:rPr>
                          <w:color w:val="FFFFFF" w:themeColor="background1"/>
                        </w:rPr>
                        <w:alias w:val="Subject"/>
                        <w:tag w:val=""/>
                        <w:id w:val="-115755762"/>
                        <w:placeholder>
                          <w:docPart w:val="1D476DA638CE4D9DB011BEDF40411908"/>
                        </w:placeholder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color w:val="FFFFFF" w:themeColor="background1"/>
                          </w:rPr>
                          <w:t>TDD: 317-396-0215 or 800-252-0573</w:t>
                        </w:r>
                      </w:sdtContent>
                    </w:sdt>
                  </w:p>
                  <w:sdt>
                    <w:sdtPr>
                      <w:rPr>
                        <w:color w:val="FFFFFF" w:themeColor="background1"/>
                      </w:rPr>
                      <w:alias w:val="Category"/>
                      <w:tag w:val=""/>
                      <w:id w:val="376060589"/>
                      <w:placeholder>
                        <w:docPart w:val="A4EA5E350FCB460D91B2BE50941DDD00"/>
                      </w:placeholder>
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<w:text/>
                    </w:sdtPr>
                    <w:sdtEndPr/>
                    <w:sdtContent>
                      <w:p w14:paraId="74B524B1" w14:textId="64F85D60" w:rsidR="009F0635" w:rsidRPr="00717EAE" w:rsidRDefault="009168B5" w:rsidP="0082558C">
                        <w:pPr>
                          <w:pStyle w:val="Address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FAX: 317-396-0196 or 800-762-0790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AB1C1A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4DB60CB" wp14:editId="6F1D019E">
              <wp:simplePos x="0" y="0"/>
              <wp:positionH relativeFrom="column">
                <wp:posOffset>-167640</wp:posOffset>
              </wp:positionH>
              <wp:positionV relativeFrom="paragraph">
                <wp:posOffset>409575</wp:posOffset>
              </wp:positionV>
              <wp:extent cx="1542415" cy="15271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2415" cy="152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D78A89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7FFCF3F3" wp14:editId="2627B4DA">
                                <wp:extent cx="1359535" cy="1359535"/>
                                <wp:effectExtent l="0" t="0" r="0" b="0"/>
                                <wp:docPr id="6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59535" cy="13595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DB60CB" id="Text Box 2" o:spid="_x0000_s1027" type="#_x0000_t202" style="position:absolute;margin-left:-13.2pt;margin-top:32.25pt;width:121.45pt;height:120.2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" filled="f" stroked="f">
              <v:textbox style="mso-fit-shape-to-text:t">
                <w:txbxContent>
                  <w:p w14:paraId="0BD78A89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7FFCF3F3" wp14:editId="2627B4DA">
                          <wp:extent cx="1359535" cy="1359535"/>
                          <wp:effectExtent l="0" t="0" r="0" b="0"/>
                          <wp:docPr id="6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59535" cy="13595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F04"/>
    <w:rsid w:val="00004F04"/>
    <w:rsid w:val="000D2E46"/>
    <w:rsid w:val="000E2B0E"/>
    <w:rsid w:val="00112570"/>
    <w:rsid w:val="001170D6"/>
    <w:rsid w:val="0013300F"/>
    <w:rsid w:val="0014019A"/>
    <w:rsid w:val="001706BB"/>
    <w:rsid w:val="00175CE5"/>
    <w:rsid w:val="001979B9"/>
    <w:rsid w:val="001B17A8"/>
    <w:rsid w:val="001B2729"/>
    <w:rsid w:val="001B6657"/>
    <w:rsid w:val="001F2685"/>
    <w:rsid w:val="002130FF"/>
    <w:rsid w:val="00232203"/>
    <w:rsid w:val="00245F4A"/>
    <w:rsid w:val="00247DEC"/>
    <w:rsid w:val="0026522C"/>
    <w:rsid w:val="002656BA"/>
    <w:rsid w:val="00273A9B"/>
    <w:rsid w:val="00292D02"/>
    <w:rsid w:val="002A52D3"/>
    <w:rsid w:val="002C3576"/>
    <w:rsid w:val="002E12AA"/>
    <w:rsid w:val="002E5516"/>
    <w:rsid w:val="002F3FA9"/>
    <w:rsid w:val="003057A0"/>
    <w:rsid w:val="0031790B"/>
    <w:rsid w:val="003278FA"/>
    <w:rsid w:val="00362FC1"/>
    <w:rsid w:val="00385610"/>
    <w:rsid w:val="0039348F"/>
    <w:rsid w:val="003B168F"/>
    <w:rsid w:val="00400172"/>
    <w:rsid w:val="00412BFF"/>
    <w:rsid w:val="004B0028"/>
    <w:rsid w:val="004D67C6"/>
    <w:rsid w:val="005222E4"/>
    <w:rsid w:val="0052290A"/>
    <w:rsid w:val="00525674"/>
    <w:rsid w:val="00563C69"/>
    <w:rsid w:val="00566DC2"/>
    <w:rsid w:val="005904BD"/>
    <w:rsid w:val="005E66BC"/>
    <w:rsid w:val="00600787"/>
    <w:rsid w:val="0060311A"/>
    <w:rsid w:val="006402E3"/>
    <w:rsid w:val="006661BD"/>
    <w:rsid w:val="006C6480"/>
    <w:rsid w:val="006E360D"/>
    <w:rsid w:val="006F3161"/>
    <w:rsid w:val="00706038"/>
    <w:rsid w:val="00717EAE"/>
    <w:rsid w:val="00725C71"/>
    <w:rsid w:val="00730C42"/>
    <w:rsid w:val="007350A3"/>
    <w:rsid w:val="00746E83"/>
    <w:rsid w:val="00762CE2"/>
    <w:rsid w:val="007A0ED0"/>
    <w:rsid w:val="007A3376"/>
    <w:rsid w:val="007B5FD6"/>
    <w:rsid w:val="007B61FC"/>
    <w:rsid w:val="007B6552"/>
    <w:rsid w:val="008041A0"/>
    <w:rsid w:val="00817AD5"/>
    <w:rsid w:val="008249F2"/>
    <w:rsid w:val="0082558C"/>
    <w:rsid w:val="00871140"/>
    <w:rsid w:val="0087757C"/>
    <w:rsid w:val="0088388A"/>
    <w:rsid w:val="0089502C"/>
    <w:rsid w:val="0089712D"/>
    <w:rsid w:val="008A3A1E"/>
    <w:rsid w:val="008B1B0B"/>
    <w:rsid w:val="00915FCF"/>
    <w:rsid w:val="009168B5"/>
    <w:rsid w:val="009229D5"/>
    <w:rsid w:val="00924A41"/>
    <w:rsid w:val="009436CA"/>
    <w:rsid w:val="00944944"/>
    <w:rsid w:val="0095156C"/>
    <w:rsid w:val="0095663C"/>
    <w:rsid w:val="00984642"/>
    <w:rsid w:val="0099460B"/>
    <w:rsid w:val="009F0635"/>
    <w:rsid w:val="009F5058"/>
    <w:rsid w:val="00A1048A"/>
    <w:rsid w:val="00A27745"/>
    <w:rsid w:val="00A36262"/>
    <w:rsid w:val="00A475E8"/>
    <w:rsid w:val="00A47C6E"/>
    <w:rsid w:val="00A60B2D"/>
    <w:rsid w:val="00A62F37"/>
    <w:rsid w:val="00A91DED"/>
    <w:rsid w:val="00AB1C1A"/>
    <w:rsid w:val="00AD20F1"/>
    <w:rsid w:val="00AE726E"/>
    <w:rsid w:val="00AF33F7"/>
    <w:rsid w:val="00AF4DE1"/>
    <w:rsid w:val="00B01411"/>
    <w:rsid w:val="00B04377"/>
    <w:rsid w:val="00B07F48"/>
    <w:rsid w:val="00B177E8"/>
    <w:rsid w:val="00B86EC8"/>
    <w:rsid w:val="00BA3494"/>
    <w:rsid w:val="00BC214D"/>
    <w:rsid w:val="00BF1F4B"/>
    <w:rsid w:val="00BF3F56"/>
    <w:rsid w:val="00BF3F6E"/>
    <w:rsid w:val="00C45CB2"/>
    <w:rsid w:val="00C56037"/>
    <w:rsid w:val="00C574F2"/>
    <w:rsid w:val="00C620F3"/>
    <w:rsid w:val="00C63EF1"/>
    <w:rsid w:val="00C655D7"/>
    <w:rsid w:val="00CD29DD"/>
    <w:rsid w:val="00CE0CA1"/>
    <w:rsid w:val="00CF19F6"/>
    <w:rsid w:val="00D04F10"/>
    <w:rsid w:val="00D16819"/>
    <w:rsid w:val="00D41FBE"/>
    <w:rsid w:val="00E2569B"/>
    <w:rsid w:val="00E55F27"/>
    <w:rsid w:val="00E57189"/>
    <w:rsid w:val="00E67C9B"/>
    <w:rsid w:val="00E73DFF"/>
    <w:rsid w:val="00E80852"/>
    <w:rsid w:val="00E90998"/>
    <w:rsid w:val="00EA2BDB"/>
    <w:rsid w:val="00EA4BA8"/>
    <w:rsid w:val="00EB5993"/>
    <w:rsid w:val="00EB7A64"/>
    <w:rsid w:val="00EC5C77"/>
    <w:rsid w:val="00EC65E2"/>
    <w:rsid w:val="00EE56A6"/>
    <w:rsid w:val="00EE5F5A"/>
    <w:rsid w:val="00F1713B"/>
    <w:rsid w:val="00F46CFE"/>
    <w:rsid w:val="00FE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4A8CB8"/>
  <w15:chartTrackingRefBased/>
  <w15:docId w15:val="{8F05CBF8-A525-43BC-A5B0-A76712606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028"/>
    <w:pPr>
      <w:spacing w:after="120"/>
    </w:pPr>
    <w:rPr>
      <w:rFonts w:asciiTheme="minorHAnsi" w:hAnsiTheme="minorHAnsi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322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32203"/>
    <w:pPr>
      <w:tabs>
        <w:tab w:val="center" w:pos="4320"/>
        <w:tab w:val="right" w:pos="8640"/>
      </w:tabs>
    </w:pPr>
  </w:style>
  <w:style w:type="paragraph" w:customStyle="1" w:styleId="Governor">
    <w:name w:val="Governor"/>
    <w:qFormat/>
    <w:rsid w:val="002E12AA"/>
    <w:pPr>
      <w:jc w:val="right"/>
    </w:pPr>
    <w:rPr>
      <w:rFonts w:asciiTheme="minorHAnsi" w:hAnsiTheme="minorHAnsi" w:cs="Arial"/>
      <w:color w:val="002E6E" w:themeColor="accent1"/>
      <w:szCs w:val="24"/>
    </w:rPr>
  </w:style>
  <w:style w:type="paragraph" w:customStyle="1" w:styleId="FSSA">
    <w:name w:val="FSSA"/>
    <w:qFormat/>
    <w:rsid w:val="002E12AA"/>
    <w:pPr>
      <w:spacing w:before="120" w:after="60"/>
      <w:jc w:val="right"/>
    </w:pPr>
    <w:rPr>
      <w:rFonts w:asciiTheme="majorHAnsi" w:hAnsiTheme="majorHAnsi"/>
      <w:b/>
      <w:i/>
      <w:color w:val="002E6E" w:themeColor="accent1"/>
      <w:position w:val="-12"/>
      <w:sz w:val="28"/>
      <w:szCs w:val="24"/>
    </w:rPr>
  </w:style>
  <w:style w:type="paragraph" w:customStyle="1" w:styleId="Address">
    <w:name w:val="Address"/>
    <w:qFormat/>
    <w:rsid w:val="002E12AA"/>
    <w:pPr>
      <w:jc w:val="right"/>
    </w:pPr>
    <w:rPr>
      <w:rFonts w:asciiTheme="minorHAnsi" w:hAnsiTheme="minorHAnsi" w:cs="Arial"/>
      <w:caps/>
      <w:color w:val="002E6E" w:themeColor="accent1"/>
      <w:szCs w:val="24"/>
    </w:rPr>
  </w:style>
  <w:style w:type="paragraph" w:customStyle="1" w:styleId="FooterText">
    <w:name w:val="Footer Text"/>
    <w:qFormat/>
    <w:rsid w:val="002A52D3"/>
    <w:pPr>
      <w:jc w:val="center"/>
    </w:pPr>
    <w:rPr>
      <w:rFonts w:asciiTheme="minorHAnsi" w:hAnsiTheme="minorHAnsi" w:cs="Arial"/>
      <w:color w:val="002E6E" w:themeColor="accent1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D04F1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customStyle="1" w:styleId="Dateline">
    <w:name w:val="Dateline"/>
    <w:qFormat/>
    <w:rsid w:val="004B0028"/>
    <w:pPr>
      <w:spacing w:before="2160" w:after="480"/>
    </w:pPr>
    <w:rPr>
      <w:rFonts w:asciiTheme="minorHAnsi" w:hAnsiTheme="minorHAnsi"/>
      <w:sz w:val="24"/>
      <w:szCs w:val="22"/>
    </w:rPr>
  </w:style>
  <w:style w:type="character" w:customStyle="1" w:styleId="FooterChar">
    <w:name w:val="Footer Char"/>
    <w:link w:val="Footer"/>
    <w:uiPriority w:val="99"/>
    <w:rsid w:val="00FE6A82"/>
    <w:rPr>
      <w:sz w:val="22"/>
      <w:szCs w:val="22"/>
    </w:rPr>
  </w:style>
  <w:style w:type="character" w:styleId="PlaceholderText">
    <w:name w:val="Placeholder Text"/>
    <w:uiPriority w:val="99"/>
    <w:semiHidden/>
    <w:rsid w:val="00FE6A82"/>
    <w:rPr>
      <w:color w:val="808080"/>
    </w:rPr>
  </w:style>
  <w:style w:type="character" w:customStyle="1" w:styleId="HeaderChar">
    <w:name w:val="Header Char"/>
    <w:link w:val="Header"/>
    <w:uiPriority w:val="99"/>
    <w:rsid w:val="008775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.gov/fssa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Agency%20Letterhead\2025\IN211\Indiana-211_Letterhea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9ACCE67FC7409C82B3F404AFFCFF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027D8-D8CB-4E51-AD48-7828DE3B4B0E}"/>
      </w:docPartPr>
      <w:docPartBody>
        <w:p w:rsidR="00742822" w:rsidRDefault="00742822">
          <w:pPr>
            <w:pStyle w:val="2F9ACCE67FC7409C82B3F404AFFCFF13"/>
          </w:pPr>
          <w:r w:rsidRPr="00D129FA">
            <w:rPr>
              <w:rStyle w:val="PlaceholderText"/>
            </w:rPr>
            <w:t>[Manager]</w:t>
          </w:r>
        </w:p>
      </w:docPartBody>
    </w:docPart>
    <w:docPart>
      <w:docPartPr>
        <w:name w:val="9B2BE574D406445FB78F7AD2437C2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23B02-3C57-424E-8F1D-7F952BB2644B}"/>
      </w:docPartPr>
      <w:docPartBody>
        <w:p w:rsidR="00742822" w:rsidRDefault="00742822">
          <w:pPr>
            <w:pStyle w:val="9B2BE574D406445FB78F7AD2437C2593"/>
          </w:pPr>
          <w:r w:rsidRPr="00D129FA">
            <w:rPr>
              <w:rStyle w:val="PlaceholderText"/>
            </w:rPr>
            <w:t>[Title]</w:t>
          </w:r>
        </w:p>
      </w:docPartBody>
    </w:docPart>
    <w:docPart>
      <w:docPartPr>
        <w:name w:val="11E38596A5504E488CAFEB90E94E7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EAB10-990A-40FE-A3CB-813F6A396FBF}"/>
      </w:docPartPr>
      <w:docPartBody>
        <w:p w:rsidR="00742822" w:rsidRDefault="00742822">
          <w:pPr>
            <w:pStyle w:val="11E38596A5504E488CAFEB90E94E7524"/>
          </w:pPr>
          <w:r w:rsidRPr="00414A84">
            <w:rPr>
              <w:rStyle w:val="PlaceholderText"/>
            </w:rPr>
            <w:t>[Comments]</w:t>
          </w:r>
        </w:p>
      </w:docPartBody>
    </w:docPart>
    <w:docPart>
      <w:docPartPr>
        <w:name w:val="1D476DA638CE4D9DB011BEDF40411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B33CE-6D31-4A42-80D0-CAB0DDA42D76}"/>
      </w:docPartPr>
      <w:docPartBody>
        <w:p w:rsidR="00742822" w:rsidRDefault="00742822">
          <w:pPr>
            <w:pStyle w:val="1D476DA638CE4D9DB011BEDF40411908"/>
          </w:pPr>
          <w:r w:rsidRPr="00D129FA">
            <w:rPr>
              <w:rStyle w:val="PlaceholderText"/>
            </w:rPr>
            <w:t>[Subject]</w:t>
          </w:r>
        </w:p>
      </w:docPartBody>
    </w:docPart>
    <w:docPart>
      <w:docPartPr>
        <w:name w:val="A4EA5E350FCB460D91B2BE50941DD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5B1AB-0670-4EE3-B733-A03ECB45A682}"/>
      </w:docPartPr>
      <w:docPartBody>
        <w:p w:rsidR="00742822" w:rsidRDefault="00742822">
          <w:pPr>
            <w:pStyle w:val="A4EA5E350FCB460D91B2BE50941DDD00"/>
          </w:pPr>
          <w:r w:rsidRPr="00895D46">
            <w:rPr>
              <w:rStyle w:val="PlaceholderText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822"/>
    <w:rsid w:val="00742822"/>
    <w:rsid w:val="0092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Pr>
      <w:color w:val="808080"/>
    </w:rPr>
  </w:style>
  <w:style w:type="paragraph" w:customStyle="1" w:styleId="2F9ACCE67FC7409C82B3F404AFFCFF13">
    <w:name w:val="2F9ACCE67FC7409C82B3F404AFFCFF13"/>
  </w:style>
  <w:style w:type="paragraph" w:customStyle="1" w:styleId="9B2BE574D406445FB78F7AD2437C2593">
    <w:name w:val="9B2BE574D406445FB78F7AD2437C2593"/>
  </w:style>
  <w:style w:type="paragraph" w:customStyle="1" w:styleId="11E38596A5504E488CAFEB90E94E7524">
    <w:name w:val="11E38596A5504E488CAFEB90E94E7524"/>
  </w:style>
  <w:style w:type="paragraph" w:customStyle="1" w:styleId="1D476DA638CE4D9DB011BEDF40411908">
    <w:name w:val="1D476DA638CE4D9DB011BEDF40411908"/>
  </w:style>
  <w:style w:type="paragraph" w:customStyle="1" w:styleId="A4EA5E350FCB460D91B2BE50941DDD00">
    <w:name w:val="A4EA5E350FCB460D91B2BE50941DDD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F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E6E"/>
      </a:accent1>
      <a:accent2>
        <a:srgbClr val="77787B"/>
      </a:accent2>
      <a:accent3>
        <a:srgbClr val="BED738"/>
      </a:accent3>
      <a:accent4>
        <a:srgbClr val="FFD100"/>
      </a:accent4>
      <a:accent5>
        <a:srgbClr val="265F92"/>
      </a:accent5>
      <a:accent6>
        <a:srgbClr val="008C4F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01F8C-D7CE-4102-B328-07F9246FDF7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Indiana-211_Letterhead</Template>
  <TotalTime>1</TotalTime>
  <Pages>1</Pages>
  <Words>7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Medicaid Policy and Planning</vt:lpstr>
    </vt:vector>
  </TitlesOfParts>
  <Manager>Indiana Family and Social Services Administration</Manager>
  <Company>Indiana Family and Social Services Administration</Company>
  <LinksUpToDate>false</LinksUpToDate>
  <CharactersWithSpaces>35</CharactersWithSpaces>
  <SharedDoc>false</SharedDoc>
  <HLinks>
    <vt:vector size="6" baseType="variant">
      <vt:variant>
        <vt:i4>4063290</vt:i4>
      </vt:variant>
      <vt:variant>
        <vt:i4>-1</vt:i4>
      </vt:variant>
      <vt:variant>
        <vt:i4>1025</vt:i4>
      </vt:variant>
      <vt:variant>
        <vt:i4>4</vt:i4>
      </vt:variant>
      <vt:variant>
        <vt:lpwstr>http://www.in.gov/fssa/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Disability Determination Bureau</dc:title>
  <dc:subject>TDD: 317-396-0215 or 800-252-0573</dc:subject>
  <dc:creator>Inkenbrandt, Alan L</dc:creator>
  <cp:keywords>FSSA</cp:keywords>
  <dc:description>P.O. BOX 7069_x000d_
INDIANAPOLIS, IN 46207-7069_x000d_
317-396-2000 or 800-622-4968</dc:description>
  <cp:lastModifiedBy>Inkenbrandt, Alan L</cp:lastModifiedBy>
  <cp:revision>2</cp:revision>
  <dcterms:created xsi:type="dcterms:W3CDTF">2025-01-09T18:28:00Z</dcterms:created>
  <dcterms:modified xsi:type="dcterms:W3CDTF">2025-01-09T18:29:00Z</dcterms:modified>
  <cp:category>FAX: 317-396-0196 or 800-762-0790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lephone number">
    <vt:lpwstr>317-232-1298</vt:lpwstr>
  </property>
</Properties>
</file>